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51E5" w14:textId="77777777" w:rsidR="00A14C50" w:rsidRPr="00532AF0" w:rsidRDefault="00A14C50" w:rsidP="005B3DDD">
      <w:pPr>
        <w:rPr>
          <w:rFonts w:eastAsia="MS Mincho"/>
          <w:lang w:val="es-ES_tradnl"/>
        </w:rPr>
      </w:pPr>
    </w:p>
    <w:tbl>
      <w:tblPr>
        <w:tblStyle w:val="TableGrid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74040B" w:rsidRPr="00532AF0" w14:paraId="507187B7" w14:textId="77777777" w:rsidTr="002C2525">
        <w:tc>
          <w:tcPr>
            <w:tcW w:w="1985" w:type="dxa"/>
          </w:tcPr>
          <w:p w14:paraId="1F61CB78" w14:textId="25EC1F73" w:rsidR="0074040B" w:rsidRPr="00532AF0" w:rsidRDefault="0074040B" w:rsidP="0074040B">
            <w:pPr>
              <w:jc w:val="center"/>
              <w:rPr>
                <w:rFonts w:eastAsia="MS Mincho"/>
                <w:lang w:val="es-ES_tradnl"/>
              </w:rPr>
            </w:pPr>
            <w:r w:rsidRPr="00532AF0">
              <w:rPr>
                <w:b/>
                <w:noProof/>
                <w:color w:val="FF0000"/>
                <w:sz w:val="28"/>
                <w:lang w:val="es-ES_tradnl"/>
              </w:rPr>
              <w:drawing>
                <wp:inline distT="0" distB="0" distL="0" distR="0" wp14:anchorId="6E7F4B0D" wp14:editId="3619E61D">
                  <wp:extent cx="845820" cy="1274323"/>
                  <wp:effectExtent l="0" t="0" r="5080" b="0"/>
                  <wp:docPr id="227687798" name="Imagen 21" descr="C:\Users\UDI\Desktop\ipnlog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 descr="C:\Users\UDI\Desktop\ipnlogo.jpg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50" t="4669" r="18433" b="175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675" cy="129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77FC6E21" w14:textId="77777777" w:rsidR="0074040B" w:rsidRPr="00BA74DD" w:rsidRDefault="0074040B" w:rsidP="0074040B">
            <w:pPr>
              <w:jc w:val="center"/>
              <w:rPr>
                <w:rFonts w:eastAsia="MS Mincho"/>
                <w:b/>
                <w:smallCaps/>
                <w:sz w:val="48"/>
                <w:szCs w:val="48"/>
                <w:lang w:val="es-ES_tradnl"/>
              </w:rPr>
            </w:pPr>
            <w:r w:rsidRPr="00BA74DD">
              <w:rPr>
                <w:rFonts w:eastAsia="MS Mincho"/>
                <w:b/>
                <w:smallCaps/>
                <w:sz w:val="48"/>
                <w:szCs w:val="48"/>
                <w:lang w:val="es-ES_tradnl"/>
              </w:rPr>
              <w:t>Instituto Politécnico Nacional</w:t>
            </w:r>
          </w:p>
          <w:p w14:paraId="3FF8C572" w14:textId="77777777" w:rsidR="0074040B" w:rsidRPr="00532AF0" w:rsidRDefault="0074040B" w:rsidP="0074040B">
            <w:pPr>
              <w:rPr>
                <w:rFonts w:eastAsia="MS Mincho"/>
                <w:smallCaps/>
                <w:sz w:val="20"/>
                <w:szCs w:val="20"/>
                <w:lang w:val="es-ES_tradnl"/>
              </w:rPr>
            </w:pPr>
          </w:p>
          <w:p w14:paraId="5FCCD291" w14:textId="3299B6E7" w:rsidR="0074040B" w:rsidRPr="00532AF0" w:rsidRDefault="00400441" w:rsidP="0074040B">
            <w:pPr>
              <w:rPr>
                <w:rFonts w:eastAsia="MS Mincho"/>
                <w:smallCaps/>
                <w:sz w:val="20"/>
                <w:szCs w:val="20"/>
                <w:lang w:val="es-ES_tradn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32AF0">
              <w:rPr>
                <w:rFonts w:eastAsia="MS Mincho"/>
                <w:smallCaps/>
                <w:noProof/>
                <w:sz w:val="20"/>
                <w:szCs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A9B9A" wp14:editId="685E216D">
                      <wp:simplePos x="0" y="0"/>
                      <wp:positionH relativeFrom="column">
                        <wp:posOffset>25454</wp:posOffset>
                      </wp:positionH>
                      <wp:positionV relativeFrom="paragraph">
                        <wp:posOffset>48260</wp:posOffset>
                      </wp:positionV>
                      <wp:extent cx="4893013" cy="0"/>
                      <wp:effectExtent l="0" t="25400" r="34925" b="38100"/>
                      <wp:wrapNone/>
                      <wp:docPr id="86191978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3013" cy="0"/>
                              </a:xfrm>
                              <a:prstGeom prst="line">
                                <a:avLst/>
                              </a:prstGeom>
                              <a:ln w="635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D945F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3.8pt" to="387.3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" strokecolor="black [3213]" strokeweight="5pt">
                      <v:stroke linestyle="thickThin"/>
                    </v:line>
                  </w:pict>
                </mc:Fallback>
              </mc:AlternateContent>
            </w:r>
          </w:p>
          <w:p w14:paraId="36C53124" w14:textId="77777777" w:rsidR="0074040B" w:rsidRPr="00532AF0" w:rsidRDefault="0074040B" w:rsidP="0074040B">
            <w:pPr>
              <w:rPr>
                <w:rFonts w:eastAsia="MS Mincho"/>
                <w:smallCaps/>
                <w:sz w:val="20"/>
                <w:szCs w:val="20"/>
                <w:lang w:val="es-ES_tradnl"/>
              </w:rPr>
            </w:pPr>
          </w:p>
          <w:p w14:paraId="05C778CA" w14:textId="616F974A" w:rsidR="0074040B" w:rsidRPr="00532AF0" w:rsidRDefault="0074040B" w:rsidP="0074040B">
            <w:pPr>
              <w:jc w:val="center"/>
              <w:rPr>
                <w:rFonts w:eastAsia="MS Mincho"/>
                <w:b/>
                <w:caps/>
                <w:sz w:val="32"/>
                <w:szCs w:val="32"/>
                <w:lang w:val="es-ES_tradnl"/>
              </w:rPr>
            </w:pPr>
            <w:r w:rsidRPr="00532AF0">
              <w:rPr>
                <w:rFonts w:ascii="Arial" w:eastAsia="MS Mincho" w:hAnsi="Arial" w:cs="Arial"/>
                <w:b/>
                <w:smallCaps/>
                <w:sz w:val="32"/>
                <w:szCs w:val="32"/>
                <w:lang w:val="es-ES_tradnl"/>
              </w:rPr>
              <w:t>Centro de Investigación en Computación</w:t>
            </w:r>
          </w:p>
        </w:tc>
      </w:tr>
      <w:tr w:rsidR="0074040B" w:rsidRPr="00532AF0" w14:paraId="4486B729" w14:textId="77777777" w:rsidTr="002C2525">
        <w:tc>
          <w:tcPr>
            <w:tcW w:w="1985" w:type="dxa"/>
          </w:tcPr>
          <w:p w14:paraId="352169FC" w14:textId="1C2347CB" w:rsidR="0074040B" w:rsidRPr="00532AF0" w:rsidRDefault="0074040B" w:rsidP="00400441">
            <w:pPr>
              <w:jc w:val="center"/>
              <w:rPr>
                <w:rFonts w:eastAsia="MS Mincho"/>
                <w:lang w:val="es-ES_tradnl"/>
              </w:rPr>
            </w:pPr>
          </w:p>
          <w:p w14:paraId="34DB6C30" w14:textId="1085E5CE" w:rsidR="00400441" w:rsidRPr="00532AF0" w:rsidRDefault="00691C80" w:rsidP="00400441">
            <w:pPr>
              <w:jc w:val="center"/>
              <w:rPr>
                <w:rFonts w:eastAsia="MS Mincho"/>
                <w:lang w:val="es-ES_tradnl"/>
              </w:rPr>
            </w:pPr>
            <w:r w:rsidRPr="00532AF0">
              <w:rPr>
                <w:rFonts w:eastAsia="MS Mincho"/>
                <w:noProof/>
                <w:sz w:val="20"/>
                <w:szCs w:val="20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2B4CD2" wp14:editId="2C5931A1">
                      <wp:simplePos x="0" y="0"/>
                      <wp:positionH relativeFrom="column">
                        <wp:posOffset>539628</wp:posOffset>
                      </wp:positionH>
                      <wp:positionV relativeFrom="paragraph">
                        <wp:posOffset>14159</wp:posOffset>
                      </wp:positionV>
                      <wp:extent cx="0" cy="5058383"/>
                      <wp:effectExtent l="50800" t="0" r="50800" b="34925"/>
                      <wp:wrapNone/>
                      <wp:docPr id="38204605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58383"/>
                              </a:xfrm>
                              <a:prstGeom prst="line">
                                <a:avLst/>
                              </a:prstGeom>
                              <a:ln w="101600" cmpd="tri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7355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1.1pt" to="42.5pt,39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" strokecolor="black [3213]" strokeweight="8pt">
                      <v:stroke linestyle="thickBetweenThin"/>
                    </v:line>
                  </w:pict>
                </mc:Fallback>
              </mc:AlternateContent>
            </w:r>
          </w:p>
          <w:p w14:paraId="2E70695F" w14:textId="77777777" w:rsidR="00400441" w:rsidRPr="00532AF0" w:rsidRDefault="00400441" w:rsidP="00400441">
            <w:pPr>
              <w:jc w:val="center"/>
              <w:rPr>
                <w:rFonts w:eastAsia="MS Mincho"/>
                <w:lang w:val="es-ES_tradnl"/>
              </w:rPr>
            </w:pPr>
          </w:p>
        </w:tc>
        <w:tc>
          <w:tcPr>
            <w:tcW w:w="7938" w:type="dxa"/>
          </w:tcPr>
          <w:p w14:paraId="3655AABA" w14:textId="77777777" w:rsidR="0074040B" w:rsidRPr="00532AF0" w:rsidRDefault="0074040B" w:rsidP="0074040B">
            <w:pPr>
              <w:jc w:val="center"/>
              <w:rPr>
                <w:rFonts w:eastAsia="MS Mincho"/>
                <w:lang w:val="es-ES_tradnl"/>
              </w:rPr>
            </w:pPr>
          </w:p>
          <w:p w14:paraId="42FAD647" w14:textId="49F71C1F" w:rsidR="0074040B" w:rsidRPr="00532AF0" w:rsidRDefault="0074040B" w:rsidP="0074040B">
            <w:pPr>
              <w:jc w:val="center"/>
              <w:rPr>
                <w:rFonts w:eastAsia="MS Mincho"/>
                <w:sz w:val="52"/>
                <w:szCs w:val="52"/>
                <w:lang w:val="es-ES_tradnl"/>
              </w:rPr>
            </w:pPr>
            <w:r w:rsidRPr="00532AF0">
              <w:rPr>
                <w:b/>
                <w:sz w:val="52"/>
                <w:szCs w:val="52"/>
                <w:lang w:val="es-ES_tradnl"/>
              </w:rPr>
              <w:t>T E S I S</w:t>
            </w:r>
          </w:p>
          <w:p w14:paraId="5DCD02CF" w14:textId="77777777" w:rsidR="0074040B" w:rsidRPr="00532AF0" w:rsidRDefault="0074040B" w:rsidP="0074040B">
            <w:pPr>
              <w:jc w:val="center"/>
              <w:rPr>
                <w:rFonts w:eastAsia="MS Mincho"/>
                <w:lang w:val="es-ES_tradnl"/>
              </w:rPr>
            </w:pPr>
          </w:p>
          <w:p w14:paraId="3D3986B9" w14:textId="77777777" w:rsidR="0074040B" w:rsidRPr="006C7244" w:rsidRDefault="0074040B" w:rsidP="0074040B">
            <w:pPr>
              <w:jc w:val="center"/>
              <w:rPr>
                <w:rFonts w:eastAsia="MS Mincho"/>
                <w:color w:val="7030A0"/>
                <w:lang w:val="es-ES_tradnl"/>
              </w:rPr>
            </w:pPr>
          </w:p>
          <w:p w14:paraId="02B07B4B" w14:textId="73835E94" w:rsidR="0074040B" w:rsidRPr="006C7244" w:rsidRDefault="00532AF0" w:rsidP="0074040B">
            <w:pPr>
              <w:jc w:val="center"/>
              <w:rPr>
                <w:bCs/>
                <w:iCs/>
                <w:color w:val="7030A0"/>
                <w:sz w:val="36"/>
                <w:szCs w:val="36"/>
                <w:lang w:val="es-ES_tradnl"/>
              </w:rPr>
            </w:pPr>
            <w:r w:rsidRPr="006C7244">
              <w:rPr>
                <w:bCs/>
                <w:iCs/>
                <w:color w:val="7030A0"/>
                <w:sz w:val="36"/>
                <w:szCs w:val="36"/>
                <w:lang w:val="es-ES_tradnl"/>
              </w:rPr>
              <w:t xml:space="preserve">Guía para </w:t>
            </w:r>
            <w:r w:rsidR="00A355D8" w:rsidRPr="006C7244">
              <w:rPr>
                <w:bCs/>
                <w:iCs/>
                <w:color w:val="7030A0"/>
                <w:sz w:val="36"/>
                <w:szCs w:val="36"/>
                <w:lang w:val="es-ES_tradnl"/>
              </w:rPr>
              <w:t>e</w:t>
            </w:r>
            <w:r w:rsidRPr="006C7244">
              <w:rPr>
                <w:bCs/>
                <w:iCs/>
                <w:color w:val="7030A0"/>
                <w:sz w:val="36"/>
                <w:szCs w:val="36"/>
                <w:lang w:val="es-ES_tradnl"/>
              </w:rPr>
              <w:t>laborar un documento científico</w:t>
            </w:r>
          </w:p>
          <w:p w14:paraId="5BC2C476" w14:textId="737CF339" w:rsidR="00532AF0" w:rsidRPr="006C7244" w:rsidRDefault="00532AF0" w:rsidP="0074040B">
            <w:pPr>
              <w:jc w:val="center"/>
              <w:rPr>
                <w:bCs/>
                <w:iCs/>
                <w:color w:val="7030A0"/>
                <w:sz w:val="36"/>
                <w:szCs w:val="36"/>
                <w:lang w:val="es-ES_tradnl"/>
              </w:rPr>
            </w:pPr>
            <w:r w:rsidRPr="006C7244">
              <w:rPr>
                <w:bCs/>
                <w:iCs/>
                <w:color w:val="7030A0"/>
                <w:sz w:val="36"/>
                <w:szCs w:val="36"/>
                <w:lang w:val="es-ES_tradnl"/>
              </w:rPr>
              <w:t>o un Proyecto de Desarrollo Tecnológico</w:t>
            </w:r>
          </w:p>
          <w:p w14:paraId="55C1CD05" w14:textId="77777777" w:rsidR="00691C80" w:rsidRPr="006C7244" w:rsidRDefault="00691C80" w:rsidP="00691C80">
            <w:pPr>
              <w:jc w:val="center"/>
              <w:rPr>
                <w:rFonts w:eastAsia="MS Mincho"/>
                <w:color w:val="7030A0"/>
              </w:rPr>
            </w:pPr>
          </w:p>
          <w:p w14:paraId="13602ABF" w14:textId="5C29B606" w:rsidR="00691C80" w:rsidRPr="006C7244" w:rsidRDefault="00691C80" w:rsidP="001B7C17">
            <w:pPr>
              <w:jc w:val="center"/>
              <w:rPr>
                <w:rFonts w:eastAsia="MS Mincho"/>
                <w:color w:val="7030A0"/>
                <w:sz w:val="28"/>
                <w:szCs w:val="28"/>
                <w:lang w:val="en-US"/>
              </w:rPr>
            </w:pPr>
            <w:r w:rsidRPr="006C7244">
              <w:rPr>
                <w:rFonts w:eastAsia="MS Mincho"/>
                <w:color w:val="7030A0"/>
                <w:sz w:val="28"/>
                <w:szCs w:val="28"/>
              </w:rPr>
              <w:t>Metodología de la Investigación</w:t>
            </w:r>
            <w:r w:rsidR="001B7C17" w:rsidRPr="006C7244">
              <w:rPr>
                <w:rFonts w:eastAsia="MS Mincho"/>
                <w:color w:val="7030A0"/>
                <w:sz w:val="28"/>
                <w:szCs w:val="28"/>
              </w:rPr>
              <w:t xml:space="preserve"> </w:t>
            </w:r>
            <w:r w:rsidR="001B7C17" w:rsidRPr="006C7244">
              <w:rPr>
                <w:rFonts w:eastAsia="MS Mincho"/>
                <w:color w:val="7030A0"/>
                <w:sz w:val="28"/>
                <w:szCs w:val="28"/>
                <w:lang w:val="en-US"/>
              </w:rPr>
              <w:t xml:space="preserve">/ </w:t>
            </w:r>
            <w:r w:rsidRPr="006C7244">
              <w:rPr>
                <w:rFonts w:eastAsia="MS Mincho"/>
                <w:color w:val="7030A0"/>
                <w:sz w:val="28"/>
                <w:szCs w:val="28"/>
              </w:rPr>
              <w:t>Redacción de Tesis</w:t>
            </w:r>
          </w:p>
          <w:p w14:paraId="3CB7F1DB" w14:textId="77777777" w:rsidR="0074040B" w:rsidRPr="00532AF0" w:rsidRDefault="0074040B" w:rsidP="0074040B">
            <w:pPr>
              <w:jc w:val="center"/>
              <w:rPr>
                <w:rFonts w:eastAsia="MS Mincho"/>
                <w:lang w:val="es-ES_tradnl"/>
              </w:rPr>
            </w:pPr>
          </w:p>
          <w:p w14:paraId="0729F85D" w14:textId="77777777" w:rsidR="0074040B" w:rsidRPr="00532AF0" w:rsidRDefault="0074040B" w:rsidP="0074040B">
            <w:pPr>
              <w:jc w:val="center"/>
              <w:rPr>
                <w:rFonts w:eastAsia="MS Mincho"/>
                <w:lang w:val="es-ES_tradnl"/>
              </w:rPr>
            </w:pPr>
          </w:p>
          <w:p w14:paraId="43AB55DD" w14:textId="727C876E" w:rsidR="0074040B" w:rsidRPr="00532AF0" w:rsidRDefault="0074040B" w:rsidP="001D7CFE">
            <w:pPr>
              <w:spacing w:before="120" w:after="120"/>
              <w:jc w:val="center"/>
              <w:rPr>
                <w:smallCaps/>
                <w:sz w:val="36"/>
                <w:lang w:val="es-ES_tradnl"/>
              </w:rPr>
            </w:pPr>
            <w:r w:rsidRPr="00532AF0">
              <w:rPr>
                <w:smallCaps/>
                <w:sz w:val="36"/>
                <w:lang w:val="es-ES_tradnl"/>
              </w:rPr>
              <w:t>Q</w:t>
            </w:r>
            <w:r w:rsidR="00400441" w:rsidRPr="00532AF0">
              <w:rPr>
                <w:smallCaps/>
                <w:sz w:val="36"/>
                <w:lang w:val="es-ES_tradnl"/>
              </w:rPr>
              <w:t>ue para obtener el grado de:</w:t>
            </w:r>
          </w:p>
          <w:p w14:paraId="1F09D4A1" w14:textId="6A0FC2DE" w:rsidR="0074040B" w:rsidRPr="006C7244" w:rsidRDefault="00AF32C1" w:rsidP="001D7CFE">
            <w:pPr>
              <w:spacing w:before="120" w:after="120"/>
              <w:jc w:val="center"/>
              <w:rPr>
                <w:color w:val="7030A0"/>
                <w:sz w:val="36"/>
                <w:lang w:val="es-ES_tradnl"/>
              </w:rPr>
            </w:pPr>
            <w:r w:rsidRPr="006C7244">
              <w:rPr>
                <w:color w:val="7030A0"/>
                <w:sz w:val="36"/>
                <w:lang w:val="es-ES_tradnl"/>
              </w:rPr>
              <w:t>Maestría en Ciencias de la Computación</w:t>
            </w:r>
          </w:p>
          <w:p w14:paraId="49C39F00" w14:textId="77777777" w:rsidR="00400441" w:rsidRPr="00532AF0" w:rsidRDefault="00400441" w:rsidP="00691C80">
            <w:pPr>
              <w:jc w:val="center"/>
              <w:rPr>
                <w:lang w:val="es-ES_tradnl"/>
              </w:rPr>
            </w:pPr>
          </w:p>
          <w:p w14:paraId="737BF2C3" w14:textId="77777777" w:rsidR="00D51726" w:rsidRPr="00532AF0" w:rsidRDefault="00D51726" w:rsidP="00691C80">
            <w:pPr>
              <w:jc w:val="center"/>
              <w:rPr>
                <w:lang w:val="es-ES_tradnl"/>
              </w:rPr>
            </w:pPr>
          </w:p>
          <w:p w14:paraId="572EFA0E" w14:textId="140CCA8F" w:rsidR="0074040B" w:rsidRPr="00532AF0" w:rsidRDefault="0074040B" w:rsidP="001D7CFE">
            <w:pPr>
              <w:spacing w:before="120" w:after="120"/>
              <w:jc w:val="center"/>
              <w:rPr>
                <w:smallCaps/>
                <w:sz w:val="36"/>
                <w:lang w:val="es-ES_tradnl"/>
              </w:rPr>
            </w:pPr>
            <w:r w:rsidRPr="00532AF0">
              <w:rPr>
                <w:smallCaps/>
                <w:sz w:val="36"/>
                <w:lang w:val="es-ES_tradnl"/>
              </w:rPr>
              <w:t>P</w:t>
            </w:r>
            <w:r w:rsidR="00400441" w:rsidRPr="00532AF0">
              <w:rPr>
                <w:smallCaps/>
                <w:sz w:val="36"/>
                <w:lang w:val="es-ES_tradnl"/>
              </w:rPr>
              <w:t>resenta</w:t>
            </w:r>
            <w:r w:rsidRPr="00532AF0">
              <w:rPr>
                <w:smallCaps/>
                <w:sz w:val="36"/>
                <w:lang w:val="es-ES_tradnl"/>
              </w:rPr>
              <w:t>:</w:t>
            </w:r>
          </w:p>
          <w:p w14:paraId="300F98DF" w14:textId="0105375A" w:rsidR="00400441" w:rsidRPr="006C7244" w:rsidRDefault="00400441" w:rsidP="001D7CFE">
            <w:pPr>
              <w:spacing w:before="120" w:after="120"/>
              <w:jc w:val="center"/>
              <w:rPr>
                <w:color w:val="7030A0"/>
                <w:sz w:val="32"/>
                <w:szCs w:val="32"/>
                <w:lang w:val="es-ES_tradnl"/>
              </w:rPr>
            </w:pPr>
            <w:r w:rsidRPr="006C7244">
              <w:rPr>
                <w:color w:val="7030A0"/>
                <w:sz w:val="32"/>
                <w:szCs w:val="32"/>
                <w:lang w:val="es-ES_tradnl"/>
              </w:rPr>
              <w:t>Ing. Nombre Apellido</w:t>
            </w:r>
          </w:p>
          <w:p w14:paraId="10B5C93F" w14:textId="77777777" w:rsidR="0074040B" w:rsidRPr="00532AF0" w:rsidRDefault="0074040B" w:rsidP="00691C80">
            <w:pPr>
              <w:jc w:val="center"/>
              <w:rPr>
                <w:lang w:val="es-ES_tradnl"/>
              </w:rPr>
            </w:pPr>
          </w:p>
          <w:p w14:paraId="28F6331B" w14:textId="77777777" w:rsidR="0074040B" w:rsidRPr="00532AF0" w:rsidRDefault="0074040B" w:rsidP="00691C80">
            <w:pPr>
              <w:jc w:val="center"/>
              <w:rPr>
                <w:lang w:val="es-ES_tradnl"/>
              </w:rPr>
            </w:pPr>
          </w:p>
          <w:p w14:paraId="15721F7B" w14:textId="58EF5AA0" w:rsidR="00400441" w:rsidRPr="00532AF0" w:rsidRDefault="00400441" w:rsidP="001D7CFE">
            <w:pPr>
              <w:spacing w:before="120" w:after="120"/>
              <w:jc w:val="center"/>
              <w:rPr>
                <w:smallCaps/>
                <w:sz w:val="32"/>
                <w:lang w:val="es-ES_tradnl"/>
              </w:rPr>
            </w:pPr>
            <w:r w:rsidRPr="00532AF0">
              <w:rPr>
                <w:smallCaps/>
                <w:sz w:val="32"/>
                <w:lang w:val="es-ES_tradnl"/>
              </w:rPr>
              <w:t>Directores de Tesis</w:t>
            </w:r>
            <w:r w:rsidR="0074040B" w:rsidRPr="00532AF0">
              <w:rPr>
                <w:smallCaps/>
                <w:sz w:val="32"/>
                <w:lang w:val="es-ES_tradnl"/>
              </w:rPr>
              <w:t xml:space="preserve">: </w:t>
            </w:r>
          </w:p>
          <w:p w14:paraId="081355A6" w14:textId="5412F41B" w:rsidR="0074040B" w:rsidRPr="006C7244" w:rsidRDefault="00400441" w:rsidP="001D7CFE">
            <w:pPr>
              <w:spacing w:before="120" w:after="120"/>
              <w:jc w:val="center"/>
              <w:rPr>
                <w:color w:val="7030A0"/>
                <w:sz w:val="32"/>
                <w:lang w:val="es-ES_tradnl"/>
              </w:rPr>
            </w:pPr>
            <w:r w:rsidRPr="006C7244">
              <w:rPr>
                <w:color w:val="7030A0"/>
                <w:sz w:val="32"/>
                <w:lang w:val="es-ES_tradnl"/>
              </w:rPr>
              <w:t>Dr. Raúl Acosta Bermejo</w:t>
            </w:r>
          </w:p>
          <w:p w14:paraId="29873EF3" w14:textId="30C71B50" w:rsidR="0074040B" w:rsidRPr="00532AF0" w:rsidRDefault="0074040B" w:rsidP="0074040B">
            <w:pPr>
              <w:jc w:val="center"/>
              <w:rPr>
                <w:rFonts w:eastAsia="MS Mincho"/>
                <w:caps/>
                <w:sz w:val="48"/>
                <w:szCs w:val="48"/>
                <w:lang w:val="es-ES_tradnl"/>
              </w:rPr>
            </w:pPr>
          </w:p>
        </w:tc>
      </w:tr>
      <w:tr w:rsidR="0074040B" w:rsidRPr="00532AF0" w14:paraId="37055AE3" w14:textId="77777777" w:rsidTr="002C2525">
        <w:tc>
          <w:tcPr>
            <w:tcW w:w="1985" w:type="dxa"/>
          </w:tcPr>
          <w:p w14:paraId="7F2D7349" w14:textId="4BEF60E8" w:rsidR="0074040B" w:rsidRPr="00532AF0" w:rsidRDefault="0074040B" w:rsidP="005B3DDD">
            <w:pPr>
              <w:rPr>
                <w:rFonts w:eastAsia="MS Mincho"/>
                <w:lang w:val="es-ES_tradnl"/>
              </w:rPr>
            </w:pPr>
            <w:r w:rsidRPr="00532AF0">
              <w:rPr>
                <w:rFonts w:eastAsia="MS Mincho"/>
                <w:noProof/>
                <w:lang w:val="es-ES_tradnl"/>
              </w:rPr>
              <w:drawing>
                <wp:inline distT="0" distB="0" distL="0" distR="0" wp14:anchorId="39659323" wp14:editId="3166A6FA">
                  <wp:extent cx="1099226" cy="1001081"/>
                  <wp:effectExtent l="0" t="0" r="5715" b="2540"/>
                  <wp:docPr id="141736820" name="Picture 1" descr="A yellow red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36820" name="Picture 1" descr="A yellow red and black logo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759" cy="101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3605E6D5" w14:textId="446BCC3D" w:rsidR="00A355D8" w:rsidRPr="00532AF0" w:rsidRDefault="0074040B" w:rsidP="00A355D8">
            <w:pPr>
              <w:jc w:val="center"/>
              <w:rPr>
                <w:smallCaps/>
                <w:sz w:val="28"/>
                <w:szCs w:val="28"/>
                <w:lang w:val="es-ES_tradnl"/>
              </w:rPr>
            </w:pPr>
            <w:r w:rsidRPr="00532AF0">
              <w:rPr>
                <w:smallCaps/>
                <w:sz w:val="28"/>
                <w:szCs w:val="28"/>
                <w:lang w:val="es-ES_tradnl"/>
              </w:rPr>
              <w:t>CIUDAD DE MÉXICO</w:t>
            </w:r>
          </w:p>
          <w:p w14:paraId="48942234" w14:textId="77777777" w:rsidR="0074040B" w:rsidRPr="006C7244" w:rsidRDefault="00A355D8" w:rsidP="00A355D8">
            <w:pPr>
              <w:jc w:val="center"/>
              <w:rPr>
                <w:bCs/>
                <w:iCs/>
                <w:color w:val="7030A0"/>
                <w:sz w:val="28"/>
                <w:szCs w:val="28"/>
                <w:lang w:val="es-ES_tradnl"/>
              </w:rPr>
            </w:pPr>
            <w:r w:rsidRPr="006C7244">
              <w:rPr>
                <w:bCs/>
                <w:iCs/>
                <w:color w:val="7030A0"/>
                <w:sz w:val="28"/>
                <w:szCs w:val="28"/>
                <w:lang w:val="es-ES_tradnl"/>
              </w:rPr>
              <w:t>Mayo 2024</w:t>
            </w:r>
          </w:p>
          <w:p w14:paraId="0DACBE18" w14:textId="13007C3F" w:rsidR="00532AF0" w:rsidRPr="00532AF0" w:rsidRDefault="00532AF0" w:rsidP="00A355D8">
            <w:pPr>
              <w:jc w:val="center"/>
              <w:rPr>
                <w:bCs/>
                <w:iCs/>
                <w:sz w:val="28"/>
                <w:szCs w:val="28"/>
                <w:lang w:val="es-ES_tradnl"/>
              </w:rPr>
            </w:pPr>
          </w:p>
        </w:tc>
      </w:tr>
    </w:tbl>
    <w:p w14:paraId="233DECB4" w14:textId="762EA95B" w:rsidR="00532AF0" w:rsidRPr="00532AF0" w:rsidRDefault="00532AF0">
      <w:pPr>
        <w:spacing w:after="200" w:line="276" w:lineRule="auto"/>
        <w:jc w:val="left"/>
        <w:rPr>
          <w:rFonts w:eastAsia="MS Mincho"/>
          <w:lang w:val="es-ES_tradnl"/>
        </w:rPr>
      </w:pPr>
      <w:r w:rsidRPr="00532AF0">
        <w:rPr>
          <w:rFonts w:eastAsia="MS Mincho"/>
          <w:lang w:val="es-ES_tradnl"/>
        </w:rPr>
        <w:br w:type="page"/>
      </w:r>
    </w:p>
    <w:p w14:paraId="36D02740" w14:textId="4835CEF3" w:rsidR="00076C90" w:rsidRPr="00076C90" w:rsidRDefault="00076C90" w:rsidP="0082249D">
      <w:pPr>
        <w:pStyle w:val="Title"/>
        <w:rPr>
          <w:lang w:val="es-ES_tradnl"/>
        </w:rPr>
      </w:pPr>
      <w:r w:rsidRPr="00076C90">
        <w:rPr>
          <w:lang w:val="es-ES_tradnl"/>
        </w:rPr>
        <w:lastRenderedPageBreak/>
        <w:t>RESUMEN</w:t>
      </w:r>
    </w:p>
    <w:p w14:paraId="3D43C554" w14:textId="77777777" w:rsidR="0082249D" w:rsidRDefault="0082249D">
      <w:pPr>
        <w:spacing w:after="200" w:line="276" w:lineRule="auto"/>
        <w:jc w:val="left"/>
        <w:rPr>
          <w:rFonts w:eastAsia="MS Mincho"/>
          <w:lang w:val="es-ES_tradnl"/>
        </w:rPr>
      </w:pPr>
    </w:p>
    <w:p w14:paraId="6B7A6A83" w14:textId="2940FD57" w:rsidR="00076C90" w:rsidRDefault="00076C90">
      <w:pPr>
        <w:spacing w:after="200" w:line="276" w:lineRule="auto"/>
        <w:jc w:val="left"/>
        <w:rPr>
          <w:rFonts w:eastAsia="MS Mincho"/>
          <w:lang w:val="es-ES_tradnl"/>
        </w:rPr>
      </w:pPr>
      <w:r>
        <w:rPr>
          <w:rFonts w:eastAsia="MS Mincho"/>
          <w:lang w:val="es-ES_tradnl"/>
        </w:rPr>
        <w:t>Texto.</w:t>
      </w:r>
    </w:p>
    <w:p w14:paraId="11746374" w14:textId="77777777" w:rsidR="0082249D" w:rsidRDefault="0082249D">
      <w:pPr>
        <w:spacing w:after="200" w:line="276" w:lineRule="auto"/>
        <w:jc w:val="left"/>
        <w:rPr>
          <w:rFonts w:eastAsia="MS Mincho"/>
          <w:lang w:val="es-ES_tradnl"/>
        </w:rPr>
      </w:pPr>
    </w:p>
    <w:p w14:paraId="54ECF0C5" w14:textId="62C0972C" w:rsidR="0082249D" w:rsidRDefault="0082249D" w:rsidP="0082249D">
      <w:pPr>
        <w:pStyle w:val="Title"/>
        <w:rPr>
          <w:lang w:val="es-ES_tradnl"/>
        </w:rPr>
      </w:pPr>
      <w:r>
        <w:rPr>
          <w:lang w:val="es-ES_tradnl"/>
        </w:rPr>
        <w:t>ABSTRACT</w:t>
      </w:r>
    </w:p>
    <w:p w14:paraId="0C42549C" w14:textId="25F90D42" w:rsidR="0082249D" w:rsidRDefault="0082249D">
      <w:pPr>
        <w:spacing w:after="200" w:line="276" w:lineRule="auto"/>
        <w:jc w:val="left"/>
        <w:rPr>
          <w:rFonts w:eastAsia="MS Mincho"/>
          <w:lang w:val="es-ES_tradnl"/>
        </w:rPr>
      </w:pPr>
      <w:r>
        <w:rPr>
          <w:rFonts w:eastAsia="MS Mincho"/>
          <w:lang w:val="es-ES_tradnl"/>
        </w:rPr>
        <w:t>In english.</w:t>
      </w:r>
    </w:p>
    <w:p w14:paraId="34816305" w14:textId="77777777" w:rsidR="0082249D" w:rsidRDefault="0082249D">
      <w:pPr>
        <w:spacing w:after="200" w:line="276" w:lineRule="auto"/>
        <w:jc w:val="left"/>
        <w:rPr>
          <w:rFonts w:eastAsia="MS Mincho"/>
          <w:lang w:val="es-ES_tradnl"/>
        </w:rPr>
      </w:pPr>
    </w:p>
    <w:p w14:paraId="3517BDF1" w14:textId="7DE320D5" w:rsidR="00076C90" w:rsidRPr="006C7244" w:rsidRDefault="006C7244">
      <w:pPr>
        <w:spacing w:after="200" w:line="276" w:lineRule="auto"/>
        <w:jc w:val="left"/>
        <w:rPr>
          <w:bCs/>
          <w:iCs/>
          <w:color w:val="7030A0"/>
          <w:sz w:val="28"/>
          <w:szCs w:val="28"/>
          <w:lang w:val="es-ES_tradnl"/>
        </w:rPr>
      </w:pPr>
      <w:r w:rsidRPr="006C7244">
        <w:rPr>
          <w:b/>
          <w:iCs/>
          <w:color w:val="7030A0"/>
          <w:sz w:val="28"/>
          <w:szCs w:val="28"/>
          <w:lang w:val="es-ES_tradnl"/>
        </w:rPr>
        <w:t>Versión</w:t>
      </w:r>
      <w:r w:rsidRPr="006C7244">
        <w:rPr>
          <w:bCs/>
          <w:iCs/>
          <w:color w:val="7030A0"/>
          <w:sz w:val="28"/>
          <w:szCs w:val="28"/>
          <w:lang w:val="es-ES_tradnl"/>
        </w:rPr>
        <w:t>:</w:t>
      </w:r>
      <w:r w:rsidRPr="006C7244">
        <w:rPr>
          <w:bCs/>
          <w:iCs/>
          <w:color w:val="7030A0"/>
          <w:sz w:val="28"/>
          <w:szCs w:val="28"/>
          <w:lang w:val="es-ES_tradnl"/>
        </w:rPr>
        <w:t xml:space="preserve"> 1.0</w:t>
      </w:r>
    </w:p>
    <w:p w14:paraId="02A8D98D" w14:textId="77777777" w:rsidR="006C7244" w:rsidRDefault="006C7244" w:rsidP="006C7244">
      <w:pPr>
        <w:pStyle w:val="NoSpacing"/>
        <w:rPr>
          <w:rFonts w:eastAsia="MS Mincho"/>
          <w:lang w:val="es-ES_tradnl"/>
        </w:rPr>
      </w:pPr>
    </w:p>
    <w:p w14:paraId="718CC4CD" w14:textId="77777777" w:rsidR="006C7244" w:rsidRDefault="006C7244" w:rsidP="006C7244">
      <w:pPr>
        <w:pStyle w:val="NoSpacing"/>
        <w:rPr>
          <w:rFonts w:eastAsia="MS Mincho"/>
          <w:lang w:val="es-ES_tradnl"/>
        </w:rPr>
      </w:pPr>
    </w:p>
    <w:p w14:paraId="77240C3B" w14:textId="6BC67054" w:rsidR="00076C90" w:rsidRDefault="00076C90">
      <w:pPr>
        <w:spacing w:after="200" w:line="276" w:lineRule="auto"/>
        <w:jc w:val="left"/>
        <w:rPr>
          <w:rFonts w:eastAsia="MS Mincho"/>
          <w:lang w:val="es-ES_tradnl"/>
        </w:rPr>
      </w:pPr>
      <w:r>
        <w:rPr>
          <w:rFonts w:eastAsia="MS Mincho"/>
          <w:lang w:val="es-ES_tradnl"/>
        </w:rPr>
        <w:br w:type="page"/>
      </w:r>
    </w:p>
    <w:p w14:paraId="5F521A43" w14:textId="77777777" w:rsidR="0074040B" w:rsidRPr="00532AF0" w:rsidRDefault="0074040B" w:rsidP="002F1EE9">
      <w:pPr>
        <w:pStyle w:val="NoSpacing"/>
        <w:rPr>
          <w:rFonts w:eastAsia="MS Mincho"/>
          <w:lang w:val="es-ES_tradnl"/>
        </w:rPr>
      </w:pPr>
    </w:p>
    <w:p w14:paraId="6BB84301" w14:textId="77777777" w:rsidR="00A14C50" w:rsidRPr="00532AF0" w:rsidRDefault="00A14C50" w:rsidP="00BB0C78">
      <w:pPr>
        <w:pStyle w:val="Title"/>
        <w:rPr>
          <w:lang w:val="es-ES_tradnl"/>
        </w:rPr>
      </w:pPr>
      <w:bookmarkStart w:id="0" w:name="_Toc344877432"/>
      <w:bookmarkStart w:id="1" w:name="_Toc344879822"/>
      <w:bookmarkStart w:id="2" w:name="_Toc346508722"/>
      <w:bookmarkStart w:id="3" w:name="_Toc346508952"/>
      <w:bookmarkStart w:id="4" w:name="_Toc346509227"/>
      <w:bookmarkEnd w:id="0"/>
      <w:bookmarkEnd w:id="1"/>
      <w:bookmarkEnd w:id="2"/>
      <w:bookmarkEnd w:id="3"/>
      <w:bookmarkEnd w:id="4"/>
      <w:r w:rsidRPr="00532AF0">
        <w:rPr>
          <w:lang w:val="es-ES_tradnl"/>
        </w:rPr>
        <w:t>Tabla de Contenido</w:t>
      </w:r>
    </w:p>
    <w:p w14:paraId="16EF7EFE" w14:textId="77777777" w:rsidR="00A14C50" w:rsidRDefault="00A14C50" w:rsidP="00A14C50">
      <w:pPr>
        <w:rPr>
          <w:lang w:val="es-ES_tradnl"/>
        </w:rPr>
      </w:pPr>
    </w:p>
    <w:p w14:paraId="12196B27" w14:textId="77777777" w:rsidR="00BC1857" w:rsidRPr="00532AF0" w:rsidRDefault="00BC1857" w:rsidP="00A14C50">
      <w:pPr>
        <w:rPr>
          <w:lang w:val="es-ES_tradnl"/>
        </w:rPr>
      </w:pPr>
    </w:p>
    <w:p w14:paraId="521DAAE8" w14:textId="5FAA9E85" w:rsidR="00D95077" w:rsidRDefault="00A14C50">
      <w:pPr>
        <w:pStyle w:val="TOC1"/>
        <w:tabs>
          <w:tab w:val="left" w:pos="144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532AF0">
        <w:rPr>
          <w:lang w:val="es-ES_tradnl"/>
        </w:rPr>
        <w:fldChar w:fldCharType="begin"/>
      </w:r>
      <w:r w:rsidRPr="00532AF0">
        <w:rPr>
          <w:lang w:val="es-ES_tradnl"/>
        </w:rPr>
        <w:instrText xml:space="preserve"> TOC \o "1-3" \t "TOCentry,1" </w:instrText>
      </w:r>
      <w:r w:rsidRPr="00532AF0">
        <w:rPr>
          <w:lang w:val="es-ES_tradnl"/>
        </w:rPr>
        <w:fldChar w:fldCharType="separate"/>
      </w:r>
      <w:r w:rsidR="00D95077" w:rsidRPr="00C614FC">
        <w:rPr>
          <w:noProof/>
          <w:lang w:val="es-ES_tradnl"/>
        </w:rPr>
        <w:t>Capítulo 1</w:t>
      </w:r>
      <w:r w:rsidR="00D95077"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="00D95077" w:rsidRPr="00C614FC">
        <w:rPr>
          <w:noProof/>
          <w:lang w:val="es-ES_tradnl"/>
        </w:rPr>
        <w:t>Introducción</w:t>
      </w:r>
      <w:r w:rsidR="00D95077">
        <w:rPr>
          <w:noProof/>
        </w:rPr>
        <w:tab/>
      </w:r>
      <w:r w:rsidR="00D95077">
        <w:rPr>
          <w:noProof/>
        </w:rPr>
        <w:fldChar w:fldCharType="begin"/>
      </w:r>
      <w:r w:rsidR="00D95077">
        <w:rPr>
          <w:noProof/>
        </w:rPr>
        <w:instrText xml:space="preserve"> PAGEREF _Toc166833304 \h </w:instrText>
      </w:r>
      <w:r w:rsidR="00D95077">
        <w:rPr>
          <w:noProof/>
        </w:rPr>
      </w:r>
      <w:r w:rsidR="00D95077">
        <w:rPr>
          <w:noProof/>
        </w:rPr>
        <w:fldChar w:fldCharType="separate"/>
      </w:r>
      <w:r w:rsidR="00D95077">
        <w:rPr>
          <w:noProof/>
        </w:rPr>
        <w:t>5</w:t>
      </w:r>
      <w:r w:rsidR="00D95077">
        <w:rPr>
          <w:noProof/>
        </w:rPr>
        <w:fldChar w:fldCharType="end"/>
      </w:r>
    </w:p>
    <w:p w14:paraId="5732777F" w14:textId="6D5C9368" w:rsidR="00D95077" w:rsidRDefault="00D95077">
      <w:pPr>
        <w:pStyle w:val="TOC2"/>
        <w:tabs>
          <w:tab w:val="left" w:pos="96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1.1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Planteamiento del Problema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61F2E95" w14:textId="453F9B50" w:rsidR="00D95077" w:rsidRDefault="00D95077">
      <w:pPr>
        <w:pStyle w:val="TOC2"/>
        <w:tabs>
          <w:tab w:val="left" w:pos="96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1.2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Propuesta de Solución (Hipótesis</w:t>
      </w:r>
      <w:r w:rsidRPr="00C614FC">
        <w:rPr>
          <w:noProof/>
          <w:lang w:val="en-US"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54AF61A" w14:textId="53EBA016" w:rsidR="00D95077" w:rsidRDefault="00D95077">
      <w:pPr>
        <w:pStyle w:val="TOC2"/>
        <w:tabs>
          <w:tab w:val="left" w:pos="96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1.3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Justificación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7D01379" w14:textId="6D612A47" w:rsidR="00D95077" w:rsidRDefault="00D95077">
      <w:pPr>
        <w:pStyle w:val="TOC1"/>
        <w:tabs>
          <w:tab w:val="left" w:pos="144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Capítulo 2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Objetivos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487BC23" w14:textId="09BC98C5" w:rsidR="00D95077" w:rsidRDefault="00D95077">
      <w:pPr>
        <w:pStyle w:val="TOC2"/>
        <w:tabs>
          <w:tab w:val="left" w:pos="96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2.1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6494084" w14:textId="7319C38D" w:rsidR="00D95077" w:rsidRDefault="00D95077">
      <w:pPr>
        <w:pStyle w:val="TOC2"/>
        <w:tabs>
          <w:tab w:val="left" w:pos="96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2.2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Específicos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33CCB77" w14:textId="3A2F4C8E" w:rsidR="00D95077" w:rsidRDefault="00D95077">
      <w:pPr>
        <w:pStyle w:val="TOC2"/>
        <w:tabs>
          <w:tab w:val="left" w:pos="96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2.3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Alcance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E5660F6" w14:textId="245118F3" w:rsidR="00D95077" w:rsidRDefault="00D95077">
      <w:pPr>
        <w:pStyle w:val="TOC1"/>
        <w:tabs>
          <w:tab w:val="left" w:pos="144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Capítulo 3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Estado del Arte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2D270D8" w14:textId="307AD3E0" w:rsidR="00D95077" w:rsidRDefault="00D95077">
      <w:pPr>
        <w:pStyle w:val="TOC2"/>
        <w:tabs>
          <w:tab w:val="left" w:pos="96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3.1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Sección 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E3FE023" w14:textId="0D89CB44" w:rsidR="00D95077" w:rsidRDefault="00D95077">
      <w:pPr>
        <w:pStyle w:val="TOC1"/>
        <w:tabs>
          <w:tab w:val="left" w:pos="144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Capítulo 4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Marco Teórico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3869E77" w14:textId="70B1541C" w:rsidR="00D95077" w:rsidRDefault="00D95077">
      <w:pPr>
        <w:pStyle w:val="TOC2"/>
        <w:tabs>
          <w:tab w:val="left" w:pos="96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4.1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Sección 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E7A2FE6" w14:textId="514C7341" w:rsidR="00D95077" w:rsidRDefault="00D95077">
      <w:pPr>
        <w:pStyle w:val="TOC1"/>
        <w:tabs>
          <w:tab w:val="left" w:pos="144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Capítulo 5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Metodología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08C36FE" w14:textId="096CBDFE" w:rsidR="00D95077" w:rsidRDefault="00D95077">
      <w:pPr>
        <w:pStyle w:val="TOC2"/>
        <w:tabs>
          <w:tab w:val="left" w:pos="96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5.1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Sección 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E2656BD" w14:textId="0490BEBD" w:rsidR="00D95077" w:rsidRDefault="00D95077">
      <w:pPr>
        <w:pStyle w:val="TOC1"/>
        <w:tabs>
          <w:tab w:val="left" w:pos="144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Capítulo 6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Desarrollo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FDA476F" w14:textId="66F519DC" w:rsidR="00D95077" w:rsidRDefault="00D95077">
      <w:pPr>
        <w:pStyle w:val="TOC2"/>
        <w:tabs>
          <w:tab w:val="left" w:pos="96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6.1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Explicación del desarrollo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3F34A33" w14:textId="340EB670" w:rsidR="00D95077" w:rsidRDefault="00D95077">
      <w:pPr>
        <w:pStyle w:val="TOC3"/>
        <w:tabs>
          <w:tab w:val="left" w:pos="120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6.1.1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Análisis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77252BB" w14:textId="0EBC8E18" w:rsidR="00D95077" w:rsidRDefault="00D95077">
      <w:pPr>
        <w:pStyle w:val="TOC3"/>
        <w:tabs>
          <w:tab w:val="left" w:pos="120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6.1.2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Diseño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7DC9F5C" w14:textId="006BD040" w:rsidR="00D95077" w:rsidRDefault="00D95077">
      <w:pPr>
        <w:pStyle w:val="TOC3"/>
        <w:tabs>
          <w:tab w:val="left" w:pos="120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6.1.3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Implementación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5DA5495" w14:textId="22905166" w:rsidR="00D95077" w:rsidRDefault="00D95077">
      <w:pPr>
        <w:pStyle w:val="TOC3"/>
        <w:tabs>
          <w:tab w:val="left" w:pos="120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6.1.4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Pruebas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3EB8889" w14:textId="3F28C868" w:rsidR="00D95077" w:rsidRDefault="00D95077">
      <w:pPr>
        <w:pStyle w:val="TOC2"/>
        <w:tabs>
          <w:tab w:val="left" w:pos="96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6.2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Explicación de los experimentos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DE1B049" w14:textId="08091557" w:rsidR="00D95077" w:rsidRDefault="00D95077">
      <w:pPr>
        <w:pStyle w:val="TOC3"/>
        <w:tabs>
          <w:tab w:val="left" w:pos="120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6.2.1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Experimento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634A30E" w14:textId="680E976F" w:rsidR="00D95077" w:rsidRDefault="00D95077">
      <w:pPr>
        <w:pStyle w:val="TOC1"/>
        <w:tabs>
          <w:tab w:val="left" w:pos="144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Capítulo 7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Resultados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5C603550" w14:textId="4E1CC936" w:rsidR="00D95077" w:rsidRDefault="00D95077">
      <w:pPr>
        <w:pStyle w:val="TOC2"/>
        <w:tabs>
          <w:tab w:val="left" w:pos="96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7.1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Presentación de los 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71EA272F" w14:textId="7820904D" w:rsidR="00D95077" w:rsidRDefault="00D95077">
      <w:pPr>
        <w:pStyle w:val="TOC3"/>
        <w:tabs>
          <w:tab w:val="left" w:pos="120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7.1.1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Experimento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EEE3035" w14:textId="4FE0D0F5" w:rsidR="00D95077" w:rsidRDefault="00D95077">
      <w:pPr>
        <w:pStyle w:val="TOC2"/>
        <w:tabs>
          <w:tab w:val="left" w:pos="96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7.2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Análisis de resultados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52BC3DF0" w14:textId="55B18642" w:rsidR="00D95077" w:rsidRDefault="00D95077">
      <w:pPr>
        <w:pStyle w:val="TOC1"/>
        <w:tabs>
          <w:tab w:val="left" w:pos="144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Capítulo 8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Conclusiones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AA1147B" w14:textId="38716AD6" w:rsidR="00D95077" w:rsidRDefault="00D95077">
      <w:pPr>
        <w:pStyle w:val="TOC2"/>
        <w:tabs>
          <w:tab w:val="left" w:pos="96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 w:rsidRPr="00C614FC">
        <w:rPr>
          <w:noProof/>
          <w:lang w:val="es-ES_tradnl"/>
        </w:rPr>
        <w:t>8.1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 w:rsidRPr="00C614FC">
        <w:rPr>
          <w:noProof/>
          <w:lang w:val="es-ES_tradnl"/>
        </w:rPr>
        <w:t>Sección 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09B6290" w14:textId="576A441B" w:rsidR="00D95077" w:rsidRDefault="00D95077">
      <w:pPr>
        <w:pStyle w:val="TOC1"/>
        <w:tabs>
          <w:tab w:val="left" w:pos="1440"/>
          <w:tab w:val="right" w:leader="dot" w:pos="9394"/>
        </w:tabs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</w:pPr>
      <w:r>
        <w:rPr>
          <w:noProof/>
        </w:rPr>
        <w:t>Capítulo 9</w:t>
      </w:r>
      <w:r>
        <w:rPr>
          <w:rFonts w:asciiTheme="minorHAnsi" w:eastAsiaTheme="minorEastAsia" w:hAnsiTheme="minorHAnsi" w:cstheme="minorBidi"/>
          <w:noProof/>
          <w:kern w:val="2"/>
          <w:lang w:val="en-MX" w:eastAsia="en-US"/>
          <w14:ligatures w14:val="standardContextual"/>
        </w:rPr>
        <w:tab/>
      </w:r>
      <w:r>
        <w:rPr>
          <w:noProof/>
        </w:rPr>
        <w:t>Bibliografía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_Toc166833332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94837A3" w14:textId="54210AC6" w:rsidR="0091494C" w:rsidRDefault="00A14C50" w:rsidP="00A14C50">
      <w:pPr>
        <w:rPr>
          <w:lang w:val="es-ES_tradnl"/>
        </w:rPr>
      </w:pPr>
      <w:r w:rsidRPr="00532AF0">
        <w:rPr>
          <w:lang w:val="es-ES_tradnl"/>
        </w:rPr>
        <w:fldChar w:fldCharType="end"/>
      </w:r>
    </w:p>
    <w:p w14:paraId="5E35D152" w14:textId="77777777" w:rsidR="002F1EE9" w:rsidRDefault="002F1EE9" w:rsidP="00A14C50">
      <w:pPr>
        <w:rPr>
          <w:lang w:val="es-ES_tradnl"/>
        </w:rPr>
      </w:pPr>
    </w:p>
    <w:p w14:paraId="3D9C092B" w14:textId="77777777" w:rsidR="0091494C" w:rsidRDefault="0091494C">
      <w:pPr>
        <w:spacing w:after="200" w:line="276" w:lineRule="auto"/>
        <w:jc w:val="left"/>
        <w:rPr>
          <w:lang w:val="es-ES_tradnl"/>
        </w:rPr>
      </w:pPr>
      <w:r>
        <w:rPr>
          <w:lang w:val="es-ES_tradnl"/>
        </w:rPr>
        <w:br w:type="page"/>
      </w:r>
    </w:p>
    <w:p w14:paraId="1FDF883E" w14:textId="77777777" w:rsidR="00A14C50" w:rsidRPr="00532AF0" w:rsidRDefault="00A14C50" w:rsidP="00A14C50">
      <w:pPr>
        <w:rPr>
          <w:lang w:val="es-ES_tradnl"/>
        </w:rPr>
      </w:pPr>
    </w:p>
    <w:p w14:paraId="6A0298B6" w14:textId="75CC9F88" w:rsidR="004329CA" w:rsidRPr="00532AF0" w:rsidRDefault="00817725" w:rsidP="00BB0C78">
      <w:pPr>
        <w:pStyle w:val="Title"/>
        <w:rPr>
          <w:lang w:val="es-ES_tradnl"/>
        </w:rPr>
      </w:pPr>
      <w:r>
        <w:rPr>
          <w:lang w:val="es-ES_tradnl"/>
        </w:rPr>
        <w:t xml:space="preserve">Lista </w:t>
      </w:r>
      <w:r w:rsidR="004329CA" w:rsidRPr="00532AF0">
        <w:rPr>
          <w:lang w:val="es-ES_tradnl"/>
        </w:rPr>
        <w:t>de Figuras</w:t>
      </w:r>
    </w:p>
    <w:p w14:paraId="72D9B9DD" w14:textId="77777777" w:rsidR="004329CA" w:rsidRDefault="004329CA" w:rsidP="00A14C50">
      <w:pPr>
        <w:rPr>
          <w:lang w:val="es-ES_tradnl"/>
        </w:rPr>
      </w:pPr>
    </w:p>
    <w:p w14:paraId="03692BBC" w14:textId="77777777" w:rsidR="00BC1857" w:rsidRPr="00532AF0" w:rsidRDefault="00BC1857" w:rsidP="00A14C50">
      <w:pPr>
        <w:rPr>
          <w:lang w:val="es-ES_tradnl"/>
        </w:rPr>
      </w:pPr>
    </w:p>
    <w:p w14:paraId="1509DC4F" w14:textId="749BED13" w:rsidR="006B1504" w:rsidRPr="00532AF0" w:rsidRDefault="004329CA" w:rsidP="00A14C50">
      <w:pPr>
        <w:rPr>
          <w:lang w:val="es-ES_tradnl"/>
        </w:rPr>
      </w:pPr>
      <w:r w:rsidRPr="00532AF0">
        <w:rPr>
          <w:lang w:val="es-ES_tradnl"/>
        </w:rPr>
        <w:fldChar w:fldCharType="begin"/>
      </w:r>
      <w:r w:rsidRPr="00532AF0">
        <w:rPr>
          <w:lang w:val="es-ES_tradnl"/>
        </w:rPr>
        <w:instrText xml:space="preserve"> TOC \h \z \c "Figura" </w:instrText>
      </w:r>
      <w:r w:rsidRPr="00532AF0">
        <w:rPr>
          <w:lang w:val="es-ES_tradnl"/>
        </w:rPr>
        <w:fldChar w:fldCharType="separate"/>
      </w:r>
      <w:r w:rsidR="000F2390">
        <w:rPr>
          <w:b/>
          <w:bCs/>
          <w:noProof/>
          <w:lang w:val="en-US"/>
        </w:rPr>
        <w:t>No table of figures entries found.</w:t>
      </w:r>
      <w:r w:rsidRPr="00532AF0">
        <w:rPr>
          <w:lang w:val="es-ES_tradnl"/>
        </w:rPr>
        <w:fldChar w:fldCharType="end"/>
      </w:r>
    </w:p>
    <w:p w14:paraId="41A74E2A" w14:textId="59341FD2" w:rsidR="004329CA" w:rsidRDefault="004329CA" w:rsidP="00A14C50">
      <w:pPr>
        <w:rPr>
          <w:lang w:val="es-ES_tradnl"/>
        </w:rPr>
      </w:pPr>
    </w:p>
    <w:p w14:paraId="52C44E1D" w14:textId="77777777" w:rsidR="002F1EE9" w:rsidRPr="00532AF0" w:rsidRDefault="002F1EE9" w:rsidP="00A14C50">
      <w:pPr>
        <w:rPr>
          <w:lang w:val="es-ES_tradnl"/>
        </w:rPr>
      </w:pPr>
    </w:p>
    <w:p w14:paraId="3FB5AE61" w14:textId="26189BDA" w:rsidR="0091494C" w:rsidRDefault="0091494C">
      <w:pPr>
        <w:spacing w:after="200" w:line="276" w:lineRule="auto"/>
        <w:jc w:val="left"/>
        <w:rPr>
          <w:lang w:val="es-ES_tradnl"/>
        </w:rPr>
      </w:pPr>
      <w:r>
        <w:rPr>
          <w:lang w:val="es-ES_tradnl"/>
        </w:rPr>
        <w:br w:type="page"/>
      </w:r>
    </w:p>
    <w:p w14:paraId="191FBCE2" w14:textId="77777777" w:rsidR="004329CA" w:rsidRPr="00532AF0" w:rsidRDefault="004329CA" w:rsidP="00A14C50">
      <w:pPr>
        <w:rPr>
          <w:lang w:val="es-ES_tradnl"/>
        </w:rPr>
      </w:pPr>
    </w:p>
    <w:p w14:paraId="3E0A33E6" w14:textId="5D801FEE" w:rsidR="004329CA" w:rsidRPr="00532AF0" w:rsidRDefault="00817725" w:rsidP="00BB0C78">
      <w:pPr>
        <w:pStyle w:val="Title"/>
        <w:rPr>
          <w:lang w:val="es-ES_tradnl"/>
        </w:rPr>
      </w:pPr>
      <w:r>
        <w:rPr>
          <w:lang w:val="es-ES_tradnl"/>
        </w:rPr>
        <w:t xml:space="preserve">Lista </w:t>
      </w:r>
      <w:r w:rsidR="004329CA" w:rsidRPr="00532AF0">
        <w:rPr>
          <w:lang w:val="es-ES_tradnl"/>
        </w:rPr>
        <w:t>de Tablas</w:t>
      </w:r>
    </w:p>
    <w:p w14:paraId="7DD065EF" w14:textId="0A2FFB26" w:rsidR="004329CA" w:rsidRDefault="004329CA" w:rsidP="00A14C50">
      <w:pPr>
        <w:rPr>
          <w:lang w:val="es-ES_tradnl"/>
        </w:rPr>
      </w:pPr>
    </w:p>
    <w:p w14:paraId="70894DF2" w14:textId="77777777" w:rsidR="00BC1857" w:rsidRPr="00532AF0" w:rsidRDefault="00BC1857" w:rsidP="00A14C50">
      <w:pPr>
        <w:rPr>
          <w:lang w:val="es-ES_tradnl"/>
        </w:rPr>
      </w:pPr>
    </w:p>
    <w:p w14:paraId="6DC2A476" w14:textId="6CA44800" w:rsidR="004329CA" w:rsidRPr="00532AF0" w:rsidRDefault="004329CA" w:rsidP="00A14C50">
      <w:pPr>
        <w:rPr>
          <w:lang w:val="es-ES_tradnl"/>
        </w:rPr>
      </w:pPr>
      <w:r w:rsidRPr="00532AF0">
        <w:rPr>
          <w:lang w:val="es-ES_tradnl"/>
        </w:rPr>
        <w:fldChar w:fldCharType="begin"/>
      </w:r>
      <w:r w:rsidRPr="00532AF0">
        <w:rPr>
          <w:lang w:val="es-ES_tradnl"/>
        </w:rPr>
        <w:instrText xml:space="preserve"> TOC \h \z \c "Tabla" </w:instrText>
      </w:r>
      <w:r w:rsidRPr="00532AF0">
        <w:rPr>
          <w:lang w:val="es-ES_tradnl"/>
        </w:rPr>
        <w:fldChar w:fldCharType="separate"/>
      </w:r>
      <w:r w:rsidR="000F2390">
        <w:rPr>
          <w:b/>
          <w:bCs/>
          <w:noProof/>
          <w:lang w:val="en-US"/>
        </w:rPr>
        <w:t>No table of figures entries found.</w:t>
      </w:r>
      <w:r w:rsidRPr="00532AF0">
        <w:rPr>
          <w:lang w:val="es-ES_tradnl"/>
        </w:rPr>
        <w:fldChar w:fldCharType="end"/>
      </w:r>
    </w:p>
    <w:p w14:paraId="38EED911" w14:textId="77777777" w:rsidR="004329CA" w:rsidRDefault="004329CA" w:rsidP="00A14C50">
      <w:pPr>
        <w:rPr>
          <w:lang w:val="es-ES_tradnl"/>
        </w:rPr>
      </w:pPr>
    </w:p>
    <w:p w14:paraId="1B6EE62D" w14:textId="77777777" w:rsidR="002F1EE9" w:rsidRPr="00532AF0" w:rsidRDefault="002F1EE9" w:rsidP="00A14C50">
      <w:pPr>
        <w:rPr>
          <w:lang w:val="es-ES_tradnl"/>
        </w:rPr>
      </w:pPr>
    </w:p>
    <w:p w14:paraId="755088BD" w14:textId="00E469E2" w:rsidR="00856CAE" w:rsidRPr="00532AF0" w:rsidRDefault="00A14C50" w:rsidP="00945385">
      <w:pPr>
        <w:rPr>
          <w:lang w:val="es-ES_tradnl"/>
        </w:rPr>
      </w:pPr>
      <w:r w:rsidRPr="00532AF0">
        <w:rPr>
          <w:lang w:val="es-ES_tradnl"/>
        </w:rPr>
        <w:br w:type="page"/>
      </w:r>
    </w:p>
    <w:p w14:paraId="6B95741D" w14:textId="77777777" w:rsidR="009A167B" w:rsidRPr="00532AF0" w:rsidRDefault="009A167B" w:rsidP="002B3E46">
      <w:pPr>
        <w:rPr>
          <w:lang w:val="es-ES_tradnl"/>
        </w:rPr>
      </w:pPr>
    </w:p>
    <w:p w14:paraId="21FDB9CB" w14:textId="6421456A" w:rsidR="001C396A" w:rsidRPr="00532AF0" w:rsidRDefault="00FB3B9A" w:rsidP="007B1CA8">
      <w:pPr>
        <w:pStyle w:val="Heading1"/>
        <w:rPr>
          <w:lang w:val="es-ES_tradnl"/>
        </w:rPr>
      </w:pPr>
      <w:r>
        <w:rPr>
          <w:lang w:val="es-ES_tradnl"/>
        </w:rPr>
        <w:br/>
      </w:r>
      <w:r w:rsidR="00D8399D" w:rsidRPr="00FB3B9A">
        <w:rPr>
          <w:sz w:val="20"/>
          <w:szCs w:val="20"/>
          <w:lang w:val="es-ES_tradnl"/>
        </w:rPr>
        <w:br/>
      </w:r>
      <w:bookmarkStart w:id="5" w:name="_Toc166833304"/>
      <w:r w:rsidR="001C396A" w:rsidRPr="00532AF0">
        <w:rPr>
          <w:lang w:val="es-ES_tradnl"/>
        </w:rPr>
        <w:t>Introducción</w:t>
      </w:r>
      <w:bookmarkEnd w:id="5"/>
    </w:p>
    <w:p w14:paraId="737828F3" w14:textId="77777777" w:rsidR="001C396A" w:rsidRPr="00532AF0" w:rsidRDefault="001C396A" w:rsidP="00DD2306">
      <w:pPr>
        <w:rPr>
          <w:lang w:val="es-ES_tradnl"/>
        </w:rPr>
      </w:pPr>
    </w:p>
    <w:p w14:paraId="7A8857AC" w14:textId="6FB5175E" w:rsidR="00410D57" w:rsidRDefault="002631E1" w:rsidP="00A424D4">
      <w:pPr>
        <w:rPr>
          <w:lang w:val="es-ES_tradnl" w:eastAsia="es-ES_tradnl"/>
        </w:rPr>
      </w:pPr>
      <w:r>
        <w:rPr>
          <w:lang w:val="es-ES_tradnl"/>
        </w:rPr>
        <w:t>Texto</w:t>
      </w:r>
      <w:r w:rsidR="00A424D4">
        <w:rPr>
          <w:lang w:val="es-ES_tradnl"/>
        </w:rPr>
        <w:t xml:space="preserve"> </w:t>
      </w:r>
      <w:sdt>
        <w:sdtPr>
          <w:rPr>
            <w:lang w:val="es-ES_tradnl" w:eastAsia="es-ES_tradnl"/>
          </w:rPr>
          <w:id w:val="289710282"/>
          <w:citation/>
        </w:sdtPr>
        <w:sdtContent>
          <w:r w:rsidR="00A424D4">
            <w:rPr>
              <w:lang w:val="es-ES_tradnl" w:eastAsia="es-ES_tradnl"/>
            </w:rPr>
            <w:fldChar w:fldCharType="begin"/>
          </w:r>
          <w:r w:rsidR="00A424D4">
            <w:rPr>
              <w:lang w:val="en-US" w:eastAsia="es-ES_tradnl"/>
            </w:rPr>
            <w:instrText xml:space="preserve"> CITATION Aut24 \l 1033 </w:instrText>
          </w:r>
          <w:r w:rsidR="00A424D4">
            <w:rPr>
              <w:lang w:val="es-ES_tradnl" w:eastAsia="es-ES_tradnl"/>
            </w:rPr>
            <w:fldChar w:fldCharType="separate"/>
          </w:r>
          <w:r w:rsidR="00A424D4" w:rsidRPr="00A424D4">
            <w:rPr>
              <w:noProof/>
              <w:lang w:val="en-US" w:eastAsia="es-ES_tradnl"/>
            </w:rPr>
            <w:t>[1]</w:t>
          </w:r>
          <w:r w:rsidR="00A424D4">
            <w:rPr>
              <w:lang w:val="es-ES_tradnl" w:eastAsia="es-ES_tradnl"/>
            </w:rPr>
            <w:fldChar w:fldCharType="end"/>
          </w:r>
        </w:sdtContent>
      </w:sdt>
      <w:r w:rsidR="00434E7F" w:rsidRPr="00532AF0">
        <w:rPr>
          <w:lang w:val="es-ES_tradnl"/>
        </w:rPr>
        <w:t>.</w:t>
      </w:r>
    </w:p>
    <w:p w14:paraId="54C63472" w14:textId="77777777" w:rsidR="00B945C0" w:rsidRPr="00532AF0" w:rsidRDefault="00B945C0" w:rsidP="001C396A">
      <w:pPr>
        <w:pStyle w:val="NoSpacing"/>
        <w:rPr>
          <w:lang w:val="es-ES_tradnl"/>
        </w:rPr>
      </w:pPr>
    </w:p>
    <w:p w14:paraId="15386EE2" w14:textId="77777777" w:rsidR="005065C0" w:rsidRPr="00532AF0" w:rsidRDefault="005065C0" w:rsidP="005065C0">
      <w:pPr>
        <w:pStyle w:val="NoSpacing"/>
        <w:rPr>
          <w:lang w:val="es-ES_tradnl"/>
        </w:rPr>
      </w:pPr>
    </w:p>
    <w:p w14:paraId="047D9097" w14:textId="1DD7CFB4" w:rsidR="0074040B" w:rsidRPr="00532AF0" w:rsidRDefault="004A6381" w:rsidP="00B945C0">
      <w:pPr>
        <w:pStyle w:val="Heading2"/>
        <w:rPr>
          <w:lang w:val="es-ES_tradnl"/>
        </w:rPr>
      </w:pPr>
      <w:bookmarkStart w:id="6" w:name="_Toc166833305"/>
      <w:r>
        <w:rPr>
          <w:lang w:val="es-ES_tradnl"/>
        </w:rPr>
        <w:t>Planteamiento del Problema</w:t>
      </w:r>
      <w:bookmarkEnd w:id="6"/>
    </w:p>
    <w:p w14:paraId="31D3FA91" w14:textId="77777777" w:rsidR="002C6CB4" w:rsidRDefault="002C6CB4" w:rsidP="004A6381">
      <w:pPr>
        <w:pStyle w:val="NoSpacing"/>
        <w:rPr>
          <w:lang w:val="es-ES_tradnl" w:eastAsia="es-ES_tradnl"/>
        </w:rPr>
      </w:pPr>
    </w:p>
    <w:p w14:paraId="632EBA96" w14:textId="77777777" w:rsidR="00B945C0" w:rsidRDefault="00B945C0" w:rsidP="004A6381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48C9076D" w14:textId="77777777" w:rsidR="00B945C0" w:rsidRDefault="00B945C0" w:rsidP="004A6381">
      <w:pPr>
        <w:pStyle w:val="NoSpacing"/>
        <w:rPr>
          <w:lang w:val="es-ES_tradnl" w:eastAsia="es-ES_tradnl"/>
        </w:rPr>
      </w:pPr>
    </w:p>
    <w:p w14:paraId="7D976D41" w14:textId="77777777" w:rsidR="004A6381" w:rsidRDefault="004A6381" w:rsidP="004A6381">
      <w:pPr>
        <w:pStyle w:val="NoSpacing"/>
        <w:rPr>
          <w:lang w:val="es-ES_tradnl" w:eastAsia="es-ES_tradnl"/>
        </w:rPr>
      </w:pPr>
    </w:p>
    <w:p w14:paraId="19164A39" w14:textId="68B4743A" w:rsidR="004A6381" w:rsidRPr="00532AF0" w:rsidRDefault="004A6381" w:rsidP="004A6381">
      <w:pPr>
        <w:pStyle w:val="Heading2"/>
        <w:rPr>
          <w:lang w:val="es-ES_tradnl"/>
        </w:rPr>
      </w:pPr>
      <w:bookmarkStart w:id="7" w:name="_Toc166833306"/>
      <w:r>
        <w:rPr>
          <w:lang w:val="es-ES_tradnl"/>
        </w:rPr>
        <w:t>P</w:t>
      </w:r>
      <w:r>
        <w:rPr>
          <w:lang w:val="es-ES_tradnl"/>
        </w:rPr>
        <w:t>ropuesta de Solución (Hipótesis</w:t>
      </w:r>
      <w:r>
        <w:rPr>
          <w:lang w:val="en-US"/>
        </w:rPr>
        <w:t>)</w:t>
      </w:r>
      <w:bookmarkEnd w:id="7"/>
    </w:p>
    <w:p w14:paraId="0DD7564C" w14:textId="77777777" w:rsidR="004A6381" w:rsidRDefault="004A6381" w:rsidP="002F1EE9">
      <w:pPr>
        <w:pStyle w:val="NoSpacing"/>
        <w:rPr>
          <w:lang w:val="es-ES_tradnl" w:eastAsia="es-ES_tradnl"/>
        </w:rPr>
      </w:pPr>
    </w:p>
    <w:p w14:paraId="1C6988A4" w14:textId="77777777" w:rsidR="00762719" w:rsidRDefault="00762719" w:rsidP="00762719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7103087D" w14:textId="77777777" w:rsidR="00762719" w:rsidRDefault="00762719" w:rsidP="002F1EE9">
      <w:pPr>
        <w:pStyle w:val="NoSpacing"/>
        <w:rPr>
          <w:lang w:val="es-ES_tradnl" w:eastAsia="es-ES_tradnl"/>
        </w:rPr>
      </w:pPr>
    </w:p>
    <w:p w14:paraId="32B1E360" w14:textId="77777777" w:rsidR="00762719" w:rsidRDefault="00762719" w:rsidP="002F1EE9">
      <w:pPr>
        <w:pStyle w:val="NoSpacing"/>
        <w:rPr>
          <w:lang w:val="es-ES_tradnl" w:eastAsia="es-ES_tradnl"/>
        </w:rPr>
      </w:pPr>
    </w:p>
    <w:p w14:paraId="0ED63CFA" w14:textId="24CA78A5" w:rsidR="00762719" w:rsidRPr="00532AF0" w:rsidRDefault="00762719" w:rsidP="00762719">
      <w:pPr>
        <w:pStyle w:val="Heading2"/>
        <w:rPr>
          <w:lang w:val="es-ES_tradnl"/>
        </w:rPr>
      </w:pPr>
      <w:bookmarkStart w:id="8" w:name="_Toc166833307"/>
      <w:r>
        <w:rPr>
          <w:lang w:val="es-ES_tradnl"/>
        </w:rPr>
        <w:t>Justificación</w:t>
      </w:r>
      <w:bookmarkEnd w:id="8"/>
    </w:p>
    <w:p w14:paraId="4BEE0F06" w14:textId="77777777" w:rsidR="00762719" w:rsidRDefault="00762719" w:rsidP="00762719">
      <w:pPr>
        <w:pStyle w:val="NoSpacing"/>
        <w:rPr>
          <w:lang w:val="es-ES_tradnl" w:eastAsia="es-ES_tradnl"/>
        </w:rPr>
      </w:pPr>
    </w:p>
    <w:p w14:paraId="06C3289C" w14:textId="77777777" w:rsidR="00762719" w:rsidRDefault="00762719" w:rsidP="00762719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07F98A78" w14:textId="77777777" w:rsidR="00762719" w:rsidRDefault="00762719" w:rsidP="00762719">
      <w:pPr>
        <w:pStyle w:val="NoSpacing"/>
        <w:rPr>
          <w:lang w:val="es-ES_tradnl" w:eastAsia="es-ES_tradnl"/>
        </w:rPr>
      </w:pPr>
    </w:p>
    <w:p w14:paraId="5B467297" w14:textId="77777777" w:rsidR="00B945C0" w:rsidRDefault="00B945C0" w:rsidP="002F1EE9">
      <w:pPr>
        <w:pStyle w:val="NoSpacing"/>
        <w:rPr>
          <w:lang w:val="es-ES_tradnl" w:eastAsia="es-ES_tradnl"/>
        </w:rPr>
      </w:pPr>
    </w:p>
    <w:p w14:paraId="1D6E50BC" w14:textId="77777777" w:rsidR="002F1EE9" w:rsidRDefault="002F1EE9" w:rsidP="002F1EE9">
      <w:pPr>
        <w:pStyle w:val="NoSpacing"/>
        <w:rPr>
          <w:lang w:val="es-ES_tradnl" w:eastAsia="es-ES_tradnl"/>
        </w:rPr>
      </w:pPr>
    </w:p>
    <w:p w14:paraId="1A9F7069" w14:textId="71A83652" w:rsidR="00E80391" w:rsidRDefault="00E80391">
      <w:pPr>
        <w:spacing w:after="200" w:line="276" w:lineRule="auto"/>
        <w:jc w:val="left"/>
        <w:rPr>
          <w:lang w:val="es-ES_tradnl" w:eastAsia="es-ES_tradnl"/>
        </w:rPr>
      </w:pPr>
      <w:r>
        <w:rPr>
          <w:lang w:val="es-ES_tradnl" w:eastAsia="es-ES_tradnl"/>
        </w:rPr>
        <w:br w:type="page"/>
      </w:r>
    </w:p>
    <w:p w14:paraId="0366E5D9" w14:textId="6BF0D4BD" w:rsidR="00E80391" w:rsidRPr="00FB3B9A" w:rsidRDefault="00FB3B9A" w:rsidP="00FB3B9A">
      <w:pPr>
        <w:pStyle w:val="Heading1"/>
        <w:rPr>
          <w:lang w:val="es-ES_tradnl"/>
        </w:rPr>
      </w:pPr>
      <w:r>
        <w:rPr>
          <w:lang w:val="es-ES_tradnl"/>
        </w:rPr>
        <w:lastRenderedPageBreak/>
        <w:br/>
      </w:r>
      <w:r w:rsidRPr="00FB3B9A">
        <w:rPr>
          <w:sz w:val="20"/>
          <w:szCs w:val="20"/>
          <w:lang w:val="es-ES_tradnl"/>
        </w:rPr>
        <w:br/>
      </w:r>
      <w:bookmarkStart w:id="9" w:name="_Toc166833308"/>
      <w:r w:rsidR="004A6381">
        <w:rPr>
          <w:lang w:val="es-ES_tradnl"/>
        </w:rPr>
        <w:t>Objetivos</w:t>
      </w:r>
      <w:bookmarkEnd w:id="9"/>
    </w:p>
    <w:p w14:paraId="1D8C6E08" w14:textId="77777777" w:rsidR="00E80391" w:rsidRPr="00532AF0" w:rsidRDefault="00E80391" w:rsidP="00E80391">
      <w:pPr>
        <w:rPr>
          <w:lang w:val="es-ES_tradnl"/>
        </w:rPr>
      </w:pPr>
    </w:p>
    <w:p w14:paraId="6713F1BE" w14:textId="2F23531F" w:rsidR="00FB3B9A" w:rsidRPr="00532AF0" w:rsidRDefault="00E80391" w:rsidP="00FB3B9A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032DF4B2" w14:textId="77777777" w:rsidR="00FB3B9A" w:rsidRPr="00532AF0" w:rsidRDefault="00FB3B9A" w:rsidP="00FB3B9A">
      <w:pPr>
        <w:pStyle w:val="NoSpacing"/>
        <w:rPr>
          <w:lang w:val="es-ES_tradnl"/>
        </w:rPr>
      </w:pPr>
    </w:p>
    <w:p w14:paraId="15110F02" w14:textId="1F9EC4A8" w:rsidR="00FB3B9A" w:rsidRPr="00532AF0" w:rsidRDefault="004A6381" w:rsidP="00FB3B9A">
      <w:pPr>
        <w:pStyle w:val="Heading2"/>
        <w:rPr>
          <w:lang w:val="es-ES_tradnl"/>
        </w:rPr>
      </w:pPr>
      <w:bookmarkStart w:id="10" w:name="_Toc166833309"/>
      <w:r>
        <w:rPr>
          <w:lang w:val="es-ES_tradnl"/>
        </w:rPr>
        <w:t>General</w:t>
      </w:r>
      <w:bookmarkEnd w:id="10"/>
    </w:p>
    <w:p w14:paraId="4A797800" w14:textId="77777777" w:rsidR="00FB3B9A" w:rsidRDefault="00FB3B9A" w:rsidP="004A6381">
      <w:pPr>
        <w:pStyle w:val="NoSpacing"/>
        <w:rPr>
          <w:lang w:val="es-ES_tradnl" w:eastAsia="es-ES_tradnl"/>
        </w:rPr>
      </w:pPr>
    </w:p>
    <w:p w14:paraId="30FD724A" w14:textId="77777777" w:rsidR="00FB3B9A" w:rsidRDefault="00FB3B9A" w:rsidP="004A6381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1EA1800F" w14:textId="77777777" w:rsidR="00E80391" w:rsidRDefault="00E80391" w:rsidP="00E80391">
      <w:pPr>
        <w:rPr>
          <w:lang w:val="es-ES_tradnl" w:eastAsia="es-ES_tradnl"/>
        </w:rPr>
      </w:pPr>
    </w:p>
    <w:p w14:paraId="74F0D08E" w14:textId="77777777" w:rsidR="00E80391" w:rsidRDefault="00E80391" w:rsidP="00E80391">
      <w:pPr>
        <w:rPr>
          <w:lang w:val="es-ES_tradnl" w:eastAsia="es-ES_tradnl"/>
        </w:rPr>
      </w:pPr>
    </w:p>
    <w:p w14:paraId="1C88AB36" w14:textId="77777777" w:rsidR="004A6381" w:rsidRPr="00532AF0" w:rsidRDefault="004A6381" w:rsidP="004A6381">
      <w:pPr>
        <w:pStyle w:val="NoSpacing"/>
        <w:rPr>
          <w:lang w:val="es-ES_tradnl"/>
        </w:rPr>
      </w:pPr>
    </w:p>
    <w:p w14:paraId="421D06B7" w14:textId="05018F6D" w:rsidR="004A6381" w:rsidRPr="00532AF0" w:rsidRDefault="004A6381" w:rsidP="004A6381">
      <w:pPr>
        <w:pStyle w:val="Heading2"/>
        <w:rPr>
          <w:lang w:val="es-ES_tradnl"/>
        </w:rPr>
      </w:pPr>
      <w:bookmarkStart w:id="11" w:name="_Toc166833310"/>
      <w:r>
        <w:rPr>
          <w:lang w:val="es-ES_tradnl"/>
        </w:rPr>
        <w:t>Específicos</w:t>
      </w:r>
      <w:bookmarkEnd w:id="11"/>
    </w:p>
    <w:p w14:paraId="6E977AFC" w14:textId="77777777" w:rsidR="004A6381" w:rsidRDefault="004A6381" w:rsidP="004A6381">
      <w:pPr>
        <w:pStyle w:val="NoSpacing"/>
        <w:rPr>
          <w:lang w:val="es-ES_tradnl" w:eastAsia="es-ES_tradnl"/>
        </w:rPr>
      </w:pPr>
    </w:p>
    <w:p w14:paraId="445613F3" w14:textId="77777777" w:rsidR="004A6381" w:rsidRDefault="004A6381" w:rsidP="004A6381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35483B9A" w14:textId="77777777" w:rsidR="004A6381" w:rsidRDefault="004A6381" w:rsidP="004A6381">
      <w:pPr>
        <w:rPr>
          <w:lang w:val="es-ES_tradnl" w:eastAsia="es-ES_tradnl"/>
        </w:rPr>
      </w:pPr>
    </w:p>
    <w:p w14:paraId="3A2F23BD" w14:textId="77777777" w:rsidR="004A6381" w:rsidRPr="00532AF0" w:rsidRDefault="004A6381" w:rsidP="004A6381">
      <w:pPr>
        <w:pStyle w:val="NoSpacing"/>
        <w:rPr>
          <w:lang w:val="es-ES_tradnl"/>
        </w:rPr>
      </w:pPr>
    </w:p>
    <w:p w14:paraId="3D7ACA19" w14:textId="0880C64D" w:rsidR="004A6381" w:rsidRPr="00532AF0" w:rsidRDefault="004A6381" w:rsidP="004A6381">
      <w:pPr>
        <w:pStyle w:val="Heading2"/>
        <w:rPr>
          <w:lang w:val="es-ES_tradnl"/>
        </w:rPr>
      </w:pPr>
      <w:bookmarkStart w:id="12" w:name="_Toc166833311"/>
      <w:r>
        <w:rPr>
          <w:lang w:val="es-ES_tradnl"/>
        </w:rPr>
        <w:t>Alcance</w:t>
      </w:r>
      <w:bookmarkEnd w:id="12"/>
    </w:p>
    <w:p w14:paraId="2AA80304" w14:textId="77777777" w:rsidR="004A6381" w:rsidRDefault="004A6381" w:rsidP="004A6381">
      <w:pPr>
        <w:pStyle w:val="NoSpacing"/>
        <w:rPr>
          <w:lang w:val="es-ES_tradnl" w:eastAsia="es-ES_tradnl"/>
        </w:rPr>
      </w:pPr>
    </w:p>
    <w:p w14:paraId="0A887371" w14:textId="77777777" w:rsidR="004A6381" w:rsidRDefault="004A6381" w:rsidP="004A6381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2FC1785D" w14:textId="77777777" w:rsidR="004A6381" w:rsidRDefault="004A6381" w:rsidP="004A6381">
      <w:pPr>
        <w:rPr>
          <w:lang w:val="es-ES_tradnl" w:eastAsia="es-ES_tradnl"/>
        </w:rPr>
      </w:pPr>
    </w:p>
    <w:p w14:paraId="3E4C9F51" w14:textId="77777777" w:rsidR="004A6381" w:rsidRDefault="004A6381" w:rsidP="00E80391">
      <w:pPr>
        <w:rPr>
          <w:lang w:val="es-ES_tradnl" w:eastAsia="es-ES_tradnl"/>
        </w:rPr>
      </w:pPr>
    </w:p>
    <w:p w14:paraId="55805C77" w14:textId="77777777" w:rsidR="00E80391" w:rsidRDefault="00E80391" w:rsidP="00E80391">
      <w:pPr>
        <w:rPr>
          <w:lang w:val="es-ES_tradnl" w:eastAsia="es-ES_tradnl"/>
        </w:rPr>
      </w:pPr>
    </w:p>
    <w:p w14:paraId="582CD60E" w14:textId="2DE554BF" w:rsidR="002F1EE9" w:rsidRDefault="002F1EE9">
      <w:pPr>
        <w:spacing w:after="200" w:line="276" w:lineRule="auto"/>
        <w:jc w:val="left"/>
        <w:rPr>
          <w:lang w:val="es-ES_tradnl" w:eastAsia="es-ES_tradnl"/>
        </w:rPr>
      </w:pPr>
      <w:r>
        <w:rPr>
          <w:lang w:val="es-ES_tradnl" w:eastAsia="es-ES_tradnl"/>
        </w:rPr>
        <w:br w:type="page"/>
      </w:r>
    </w:p>
    <w:p w14:paraId="51F0E6E5" w14:textId="77777777" w:rsidR="00F71B77" w:rsidRDefault="00F71B77" w:rsidP="00E80391">
      <w:pPr>
        <w:rPr>
          <w:lang w:val="es-ES_tradnl" w:eastAsia="es-ES_tradnl"/>
        </w:rPr>
      </w:pPr>
    </w:p>
    <w:p w14:paraId="5A82F2B2" w14:textId="3A7B021C" w:rsidR="004A6381" w:rsidRPr="00532AF0" w:rsidRDefault="004A6381" w:rsidP="004A6381">
      <w:pPr>
        <w:pStyle w:val="Heading1"/>
        <w:rPr>
          <w:lang w:val="es-ES_tradnl"/>
        </w:rPr>
      </w:pPr>
      <w:r>
        <w:rPr>
          <w:lang w:val="es-ES_tradnl"/>
        </w:rPr>
        <w:br/>
      </w:r>
      <w:r w:rsidRPr="00FB3B9A">
        <w:rPr>
          <w:sz w:val="20"/>
          <w:szCs w:val="20"/>
          <w:lang w:val="es-ES_tradnl"/>
        </w:rPr>
        <w:br/>
      </w:r>
      <w:bookmarkStart w:id="13" w:name="_Toc166833312"/>
      <w:r w:rsidRPr="00FB3B9A">
        <w:rPr>
          <w:lang w:val="es-ES_tradnl"/>
        </w:rPr>
        <w:t>Estado del Arte</w:t>
      </w:r>
      <w:bookmarkEnd w:id="13"/>
    </w:p>
    <w:p w14:paraId="6CA57DEA" w14:textId="77777777" w:rsidR="004A6381" w:rsidRPr="00532AF0" w:rsidRDefault="004A6381" w:rsidP="004A6381">
      <w:pPr>
        <w:rPr>
          <w:lang w:val="es-ES_tradnl"/>
        </w:rPr>
      </w:pPr>
    </w:p>
    <w:p w14:paraId="23DC5F63" w14:textId="77777777" w:rsidR="004A6381" w:rsidRDefault="004A6381" w:rsidP="004A6381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584429A9" w14:textId="77777777" w:rsidR="004A6381" w:rsidRPr="00532AF0" w:rsidRDefault="004A6381" w:rsidP="004A6381">
      <w:pPr>
        <w:pStyle w:val="NoSpacing"/>
        <w:rPr>
          <w:lang w:val="es-ES_tradnl"/>
        </w:rPr>
      </w:pPr>
    </w:p>
    <w:p w14:paraId="49FF2A49" w14:textId="77777777" w:rsidR="004A6381" w:rsidRPr="00532AF0" w:rsidRDefault="004A6381" w:rsidP="004A6381">
      <w:pPr>
        <w:pStyle w:val="NoSpacing"/>
        <w:rPr>
          <w:lang w:val="es-ES_tradnl"/>
        </w:rPr>
      </w:pPr>
    </w:p>
    <w:p w14:paraId="5D060FF4" w14:textId="77777777" w:rsidR="004A6381" w:rsidRPr="00532AF0" w:rsidRDefault="004A6381" w:rsidP="004A6381">
      <w:pPr>
        <w:pStyle w:val="Heading2"/>
        <w:rPr>
          <w:lang w:val="es-ES_tradnl"/>
        </w:rPr>
      </w:pPr>
      <w:bookmarkStart w:id="14" w:name="_Toc166833313"/>
      <w:r>
        <w:rPr>
          <w:lang w:val="es-ES_tradnl"/>
        </w:rPr>
        <w:t>Sección X</w:t>
      </w:r>
      <w:bookmarkEnd w:id="14"/>
    </w:p>
    <w:p w14:paraId="4C9EF0E3" w14:textId="77777777" w:rsidR="004A6381" w:rsidRDefault="004A6381" w:rsidP="004A6381">
      <w:pPr>
        <w:spacing w:after="200" w:line="276" w:lineRule="auto"/>
        <w:jc w:val="left"/>
        <w:rPr>
          <w:lang w:val="es-ES_tradnl" w:eastAsia="es-ES_tradnl"/>
        </w:rPr>
      </w:pPr>
    </w:p>
    <w:p w14:paraId="088C07DD" w14:textId="77777777" w:rsidR="004A6381" w:rsidRDefault="004A6381" w:rsidP="004A6381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7F166320" w14:textId="77777777" w:rsidR="004A6381" w:rsidRDefault="004A6381" w:rsidP="004A6381">
      <w:pPr>
        <w:pStyle w:val="NoSpacing"/>
        <w:rPr>
          <w:lang w:val="es-ES_tradnl" w:eastAsia="es-ES_tradnl"/>
        </w:rPr>
      </w:pPr>
    </w:p>
    <w:p w14:paraId="18E5CB86" w14:textId="77777777" w:rsidR="004A6381" w:rsidRDefault="004A6381" w:rsidP="004A6381">
      <w:pPr>
        <w:pStyle w:val="NoSpacing"/>
        <w:rPr>
          <w:lang w:val="es-ES_tradnl" w:eastAsia="es-ES_tradnl"/>
        </w:rPr>
      </w:pPr>
    </w:p>
    <w:p w14:paraId="42BD81C3" w14:textId="77777777" w:rsidR="004A6381" w:rsidRDefault="004A6381" w:rsidP="004A6381">
      <w:pPr>
        <w:pStyle w:val="NoSpacing"/>
        <w:rPr>
          <w:lang w:val="es-ES_tradnl" w:eastAsia="es-ES_tradnl"/>
        </w:rPr>
      </w:pPr>
    </w:p>
    <w:p w14:paraId="7B27E483" w14:textId="77777777" w:rsidR="004A6381" w:rsidRDefault="004A6381" w:rsidP="004A6381">
      <w:pPr>
        <w:spacing w:after="200" w:line="276" w:lineRule="auto"/>
        <w:jc w:val="left"/>
        <w:rPr>
          <w:lang w:val="es-ES_tradnl" w:eastAsia="es-ES_tradnl"/>
        </w:rPr>
      </w:pPr>
      <w:r>
        <w:rPr>
          <w:lang w:val="es-ES_tradnl" w:eastAsia="es-ES_tradnl"/>
        </w:rPr>
        <w:br w:type="page"/>
      </w:r>
    </w:p>
    <w:p w14:paraId="2AA498C4" w14:textId="77777777" w:rsidR="00F71B77" w:rsidRDefault="00F71B77" w:rsidP="00E80391">
      <w:pPr>
        <w:rPr>
          <w:lang w:val="es-ES_tradnl" w:eastAsia="es-ES_tradnl"/>
        </w:rPr>
      </w:pPr>
    </w:p>
    <w:p w14:paraId="44766B27" w14:textId="77777777" w:rsidR="004A6381" w:rsidRPr="00532AF0" w:rsidRDefault="004A6381" w:rsidP="004A6381">
      <w:pPr>
        <w:rPr>
          <w:lang w:val="es-ES_tradnl"/>
        </w:rPr>
      </w:pPr>
    </w:p>
    <w:p w14:paraId="0DF990DC" w14:textId="214496A5" w:rsidR="004A6381" w:rsidRPr="00532AF0" w:rsidRDefault="004A6381" w:rsidP="004A6381">
      <w:pPr>
        <w:pStyle w:val="Heading1"/>
        <w:rPr>
          <w:lang w:val="es-ES_tradnl"/>
        </w:rPr>
      </w:pPr>
      <w:r>
        <w:rPr>
          <w:lang w:val="es-ES_tradnl"/>
        </w:rPr>
        <w:br/>
      </w:r>
      <w:r w:rsidRPr="00FB3B9A">
        <w:rPr>
          <w:sz w:val="20"/>
          <w:szCs w:val="20"/>
          <w:lang w:val="es-ES_tradnl"/>
        </w:rPr>
        <w:br/>
      </w:r>
      <w:bookmarkStart w:id="15" w:name="_Toc166833314"/>
      <w:r>
        <w:rPr>
          <w:lang w:val="es-ES_tradnl"/>
        </w:rPr>
        <w:t xml:space="preserve">Marco </w:t>
      </w:r>
      <w:r w:rsidR="007A0B94">
        <w:rPr>
          <w:lang w:val="es-ES_tradnl"/>
        </w:rPr>
        <w:t>Teórico</w:t>
      </w:r>
      <w:bookmarkEnd w:id="15"/>
    </w:p>
    <w:p w14:paraId="3A370BA8" w14:textId="77777777" w:rsidR="004A6381" w:rsidRPr="00532AF0" w:rsidRDefault="004A6381" w:rsidP="004A6381">
      <w:pPr>
        <w:rPr>
          <w:lang w:val="es-ES_tradnl"/>
        </w:rPr>
      </w:pPr>
    </w:p>
    <w:p w14:paraId="6CC70DA9" w14:textId="77777777" w:rsidR="004A6381" w:rsidRDefault="004A6381" w:rsidP="004A6381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2B64003C" w14:textId="77777777" w:rsidR="004A6381" w:rsidRPr="00532AF0" w:rsidRDefault="004A6381" w:rsidP="004A6381">
      <w:pPr>
        <w:pStyle w:val="NoSpacing"/>
        <w:rPr>
          <w:lang w:val="es-ES_tradnl"/>
        </w:rPr>
      </w:pPr>
    </w:p>
    <w:p w14:paraId="3669D098" w14:textId="77777777" w:rsidR="004A6381" w:rsidRPr="00532AF0" w:rsidRDefault="004A6381" w:rsidP="004A6381">
      <w:pPr>
        <w:pStyle w:val="NoSpacing"/>
        <w:rPr>
          <w:lang w:val="es-ES_tradnl"/>
        </w:rPr>
      </w:pPr>
    </w:p>
    <w:p w14:paraId="1474260C" w14:textId="77777777" w:rsidR="004A6381" w:rsidRPr="00532AF0" w:rsidRDefault="004A6381" w:rsidP="004A6381">
      <w:pPr>
        <w:pStyle w:val="Heading2"/>
        <w:rPr>
          <w:lang w:val="es-ES_tradnl"/>
        </w:rPr>
      </w:pPr>
      <w:bookmarkStart w:id="16" w:name="_Toc166833315"/>
      <w:r>
        <w:rPr>
          <w:lang w:val="es-ES_tradnl"/>
        </w:rPr>
        <w:t>Sección X</w:t>
      </w:r>
      <w:bookmarkEnd w:id="16"/>
    </w:p>
    <w:p w14:paraId="46E45122" w14:textId="77777777" w:rsidR="004A6381" w:rsidRDefault="004A6381" w:rsidP="004A6381">
      <w:pPr>
        <w:spacing w:after="200" w:line="276" w:lineRule="auto"/>
        <w:jc w:val="left"/>
        <w:rPr>
          <w:lang w:val="es-ES_tradnl" w:eastAsia="es-ES_tradnl"/>
        </w:rPr>
      </w:pPr>
    </w:p>
    <w:p w14:paraId="400956B9" w14:textId="77777777" w:rsidR="004A6381" w:rsidRDefault="004A6381" w:rsidP="004A6381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4150DB16" w14:textId="77777777" w:rsidR="004A6381" w:rsidRDefault="004A6381" w:rsidP="004A6381">
      <w:pPr>
        <w:pStyle w:val="NoSpacing"/>
        <w:rPr>
          <w:lang w:val="es-ES_tradnl" w:eastAsia="es-ES_tradnl"/>
        </w:rPr>
      </w:pPr>
    </w:p>
    <w:p w14:paraId="55F1B9B3" w14:textId="77777777" w:rsidR="004A6381" w:rsidRDefault="004A6381" w:rsidP="004A6381">
      <w:pPr>
        <w:pStyle w:val="NoSpacing"/>
        <w:rPr>
          <w:lang w:val="es-ES_tradnl" w:eastAsia="es-ES_tradnl"/>
        </w:rPr>
      </w:pPr>
    </w:p>
    <w:p w14:paraId="356DF8A5" w14:textId="77777777" w:rsidR="004A6381" w:rsidRDefault="004A6381" w:rsidP="004A6381">
      <w:pPr>
        <w:pStyle w:val="NoSpacing"/>
        <w:rPr>
          <w:lang w:val="es-ES_tradnl" w:eastAsia="es-ES_tradnl"/>
        </w:rPr>
      </w:pPr>
    </w:p>
    <w:p w14:paraId="56E8AC01" w14:textId="77777777" w:rsidR="004A6381" w:rsidRDefault="004A6381" w:rsidP="004A6381">
      <w:pPr>
        <w:spacing w:after="200" w:line="276" w:lineRule="auto"/>
        <w:jc w:val="left"/>
        <w:rPr>
          <w:lang w:val="es-ES_tradnl" w:eastAsia="es-ES_tradnl"/>
        </w:rPr>
      </w:pPr>
      <w:r>
        <w:rPr>
          <w:lang w:val="es-ES_tradnl" w:eastAsia="es-ES_tradnl"/>
        </w:rPr>
        <w:br w:type="page"/>
      </w:r>
    </w:p>
    <w:p w14:paraId="221B8211" w14:textId="77777777" w:rsidR="007D6075" w:rsidRPr="00532AF0" w:rsidRDefault="007D6075" w:rsidP="007D6075">
      <w:pPr>
        <w:rPr>
          <w:lang w:val="es-ES_tradnl"/>
        </w:rPr>
      </w:pPr>
    </w:p>
    <w:p w14:paraId="145998C0" w14:textId="77777777" w:rsidR="007D6075" w:rsidRPr="00532AF0" w:rsidRDefault="007D6075" w:rsidP="007D6075">
      <w:pPr>
        <w:pStyle w:val="Heading1"/>
        <w:rPr>
          <w:lang w:val="es-ES_tradnl"/>
        </w:rPr>
      </w:pPr>
      <w:r>
        <w:rPr>
          <w:lang w:val="es-ES_tradnl"/>
        </w:rPr>
        <w:br/>
      </w:r>
      <w:r w:rsidRPr="00FB3B9A">
        <w:rPr>
          <w:sz w:val="20"/>
          <w:szCs w:val="20"/>
          <w:lang w:val="es-ES_tradnl"/>
        </w:rPr>
        <w:br/>
      </w:r>
      <w:bookmarkStart w:id="17" w:name="_Toc166833316"/>
      <w:r>
        <w:rPr>
          <w:lang w:val="es-ES_tradnl"/>
        </w:rPr>
        <w:t>Metodología</w:t>
      </w:r>
      <w:bookmarkEnd w:id="17"/>
    </w:p>
    <w:p w14:paraId="4C45B7AB" w14:textId="77777777" w:rsidR="007D6075" w:rsidRPr="00532AF0" w:rsidRDefault="007D6075" w:rsidP="007D6075">
      <w:pPr>
        <w:rPr>
          <w:lang w:val="es-ES_tradnl"/>
        </w:rPr>
      </w:pPr>
    </w:p>
    <w:p w14:paraId="29A4049F" w14:textId="77777777" w:rsidR="007D6075" w:rsidRDefault="007D6075" w:rsidP="007D6075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14521803" w14:textId="77777777" w:rsidR="007D6075" w:rsidRPr="00532AF0" w:rsidRDefault="007D6075" w:rsidP="007D6075">
      <w:pPr>
        <w:pStyle w:val="NoSpacing"/>
        <w:rPr>
          <w:lang w:val="es-ES_tradnl"/>
        </w:rPr>
      </w:pPr>
    </w:p>
    <w:p w14:paraId="2C6FF32C" w14:textId="77777777" w:rsidR="007D6075" w:rsidRPr="00532AF0" w:rsidRDefault="007D6075" w:rsidP="007D6075">
      <w:pPr>
        <w:pStyle w:val="NoSpacing"/>
        <w:rPr>
          <w:lang w:val="es-ES_tradnl"/>
        </w:rPr>
      </w:pPr>
    </w:p>
    <w:p w14:paraId="5DD0AEC8" w14:textId="77777777" w:rsidR="007D6075" w:rsidRPr="00532AF0" w:rsidRDefault="007D6075" w:rsidP="007D6075">
      <w:pPr>
        <w:pStyle w:val="Heading2"/>
        <w:rPr>
          <w:lang w:val="es-ES_tradnl"/>
        </w:rPr>
      </w:pPr>
      <w:bookmarkStart w:id="18" w:name="_Toc166833317"/>
      <w:r>
        <w:rPr>
          <w:lang w:val="es-ES_tradnl"/>
        </w:rPr>
        <w:t>Sección X</w:t>
      </w:r>
      <w:bookmarkEnd w:id="18"/>
    </w:p>
    <w:p w14:paraId="29CE19A8" w14:textId="77777777" w:rsidR="007D6075" w:rsidRDefault="007D6075" w:rsidP="007D6075">
      <w:pPr>
        <w:spacing w:after="200" w:line="276" w:lineRule="auto"/>
        <w:jc w:val="left"/>
        <w:rPr>
          <w:lang w:val="es-ES_tradnl" w:eastAsia="es-ES_tradnl"/>
        </w:rPr>
      </w:pPr>
    </w:p>
    <w:p w14:paraId="62BB0431" w14:textId="77777777" w:rsidR="007D6075" w:rsidRDefault="007D6075" w:rsidP="007D6075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3B9CB48D" w14:textId="77777777" w:rsidR="007D6075" w:rsidRDefault="007D6075" w:rsidP="007D6075">
      <w:pPr>
        <w:pStyle w:val="NoSpacing"/>
        <w:rPr>
          <w:lang w:val="es-ES_tradnl" w:eastAsia="es-ES_tradnl"/>
        </w:rPr>
      </w:pPr>
    </w:p>
    <w:p w14:paraId="05C75C85" w14:textId="77777777" w:rsidR="007D6075" w:rsidRDefault="007D6075" w:rsidP="007D6075">
      <w:pPr>
        <w:pStyle w:val="NoSpacing"/>
        <w:rPr>
          <w:lang w:val="es-ES_tradnl" w:eastAsia="es-ES_tradnl"/>
        </w:rPr>
      </w:pPr>
    </w:p>
    <w:p w14:paraId="4C34FEE2" w14:textId="77777777" w:rsidR="007D6075" w:rsidRDefault="007D6075" w:rsidP="007D6075">
      <w:pPr>
        <w:pStyle w:val="NoSpacing"/>
        <w:rPr>
          <w:lang w:val="es-ES_tradnl" w:eastAsia="es-ES_tradnl"/>
        </w:rPr>
      </w:pPr>
    </w:p>
    <w:p w14:paraId="2822F028" w14:textId="77777777" w:rsidR="007D6075" w:rsidRDefault="007D6075" w:rsidP="007D6075">
      <w:pPr>
        <w:spacing w:after="200" w:line="276" w:lineRule="auto"/>
        <w:jc w:val="left"/>
        <w:rPr>
          <w:lang w:val="es-ES_tradnl" w:eastAsia="es-ES_tradnl"/>
        </w:rPr>
      </w:pPr>
      <w:r>
        <w:rPr>
          <w:lang w:val="es-ES_tradnl" w:eastAsia="es-ES_tradnl"/>
        </w:rPr>
        <w:br w:type="page"/>
      </w:r>
    </w:p>
    <w:p w14:paraId="0EC2B9B5" w14:textId="77777777" w:rsidR="007A0B94" w:rsidRPr="00532AF0" w:rsidRDefault="007A0B94" w:rsidP="007A0B94">
      <w:pPr>
        <w:rPr>
          <w:lang w:val="es-ES_tradnl"/>
        </w:rPr>
      </w:pPr>
    </w:p>
    <w:p w14:paraId="5F5B10EB" w14:textId="1475BF2D" w:rsidR="007A0B94" w:rsidRPr="00532AF0" w:rsidRDefault="007A0B94" w:rsidP="007A0B94">
      <w:pPr>
        <w:pStyle w:val="Heading1"/>
        <w:rPr>
          <w:lang w:val="es-ES_tradnl"/>
        </w:rPr>
      </w:pPr>
      <w:r>
        <w:rPr>
          <w:lang w:val="es-ES_tradnl"/>
        </w:rPr>
        <w:br/>
      </w:r>
      <w:r w:rsidRPr="00FB3B9A">
        <w:rPr>
          <w:sz w:val="20"/>
          <w:szCs w:val="20"/>
          <w:lang w:val="es-ES_tradnl"/>
        </w:rPr>
        <w:br/>
      </w:r>
      <w:bookmarkStart w:id="19" w:name="_Toc166833318"/>
      <w:r w:rsidR="007D6075">
        <w:rPr>
          <w:lang w:val="es-ES_tradnl"/>
        </w:rPr>
        <w:t>Desarrollo</w:t>
      </w:r>
      <w:bookmarkEnd w:id="19"/>
    </w:p>
    <w:p w14:paraId="43A5021B" w14:textId="77777777" w:rsidR="007A0B94" w:rsidRPr="00532AF0" w:rsidRDefault="007A0B94" w:rsidP="007A0B94">
      <w:pPr>
        <w:rPr>
          <w:lang w:val="es-ES_tradnl"/>
        </w:rPr>
      </w:pPr>
    </w:p>
    <w:p w14:paraId="2C4E8D84" w14:textId="77777777" w:rsidR="007A0B94" w:rsidRDefault="007A0B94" w:rsidP="007A0B94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5C97D446" w14:textId="77777777" w:rsidR="007A0B94" w:rsidRDefault="007A0B94" w:rsidP="007A0B94">
      <w:pPr>
        <w:pStyle w:val="NoSpacing"/>
        <w:rPr>
          <w:lang w:val="es-ES_tradnl"/>
        </w:rPr>
      </w:pPr>
    </w:p>
    <w:p w14:paraId="3CFC9547" w14:textId="38ACF926" w:rsidR="007D6075" w:rsidRPr="00532AF0" w:rsidRDefault="007D6075" w:rsidP="007D6075">
      <w:pPr>
        <w:pStyle w:val="Heading2"/>
        <w:rPr>
          <w:lang w:val="es-ES_tradnl"/>
        </w:rPr>
      </w:pPr>
      <w:bookmarkStart w:id="20" w:name="_Toc166833319"/>
      <w:r>
        <w:rPr>
          <w:lang w:val="es-ES_tradnl"/>
        </w:rPr>
        <w:t>Explicación del desarrollo</w:t>
      </w:r>
      <w:bookmarkEnd w:id="20"/>
    </w:p>
    <w:p w14:paraId="47B75AAB" w14:textId="77777777" w:rsidR="007A0B94" w:rsidRPr="00532AF0" w:rsidRDefault="007A0B94" w:rsidP="007A0B94">
      <w:pPr>
        <w:pStyle w:val="NoSpacing"/>
        <w:rPr>
          <w:lang w:val="es-ES_tradnl"/>
        </w:rPr>
      </w:pPr>
    </w:p>
    <w:p w14:paraId="601E38C5" w14:textId="5D560C66" w:rsidR="007A0B94" w:rsidRPr="00532AF0" w:rsidRDefault="007D6075" w:rsidP="007D6075">
      <w:pPr>
        <w:pStyle w:val="Heading3"/>
        <w:rPr>
          <w:lang w:val="es-ES_tradnl"/>
        </w:rPr>
      </w:pPr>
      <w:bookmarkStart w:id="21" w:name="_Toc166833320"/>
      <w:r>
        <w:rPr>
          <w:lang w:val="es-ES_tradnl"/>
        </w:rPr>
        <w:t>Análisis</w:t>
      </w:r>
      <w:bookmarkEnd w:id="21"/>
    </w:p>
    <w:p w14:paraId="0274D7EE" w14:textId="77777777" w:rsidR="007A0B94" w:rsidRDefault="007A0B94" w:rsidP="007D6075">
      <w:pPr>
        <w:pStyle w:val="NoSpacing"/>
        <w:rPr>
          <w:lang w:val="es-ES_tradnl" w:eastAsia="es-ES_tradnl"/>
        </w:rPr>
      </w:pPr>
    </w:p>
    <w:p w14:paraId="40D7DA15" w14:textId="0E47BF80" w:rsidR="007A0B94" w:rsidRDefault="007A0B94" w:rsidP="007A0B94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198A73F4" w14:textId="77777777" w:rsidR="007D6075" w:rsidRPr="00532AF0" w:rsidRDefault="007D6075" w:rsidP="007D6075">
      <w:pPr>
        <w:pStyle w:val="NoSpacing"/>
        <w:rPr>
          <w:lang w:val="es-ES_tradnl"/>
        </w:rPr>
      </w:pPr>
    </w:p>
    <w:p w14:paraId="6F8F29AF" w14:textId="6504472E" w:rsidR="007D6075" w:rsidRPr="00532AF0" w:rsidRDefault="007D6075" w:rsidP="007D6075">
      <w:pPr>
        <w:pStyle w:val="Heading3"/>
        <w:rPr>
          <w:lang w:val="es-ES_tradnl"/>
        </w:rPr>
      </w:pPr>
      <w:bookmarkStart w:id="22" w:name="_Toc166833321"/>
      <w:r>
        <w:rPr>
          <w:lang w:val="es-ES_tradnl"/>
        </w:rPr>
        <w:t>Diseño</w:t>
      </w:r>
      <w:bookmarkEnd w:id="22"/>
    </w:p>
    <w:p w14:paraId="623F1ACE" w14:textId="77777777" w:rsidR="007D6075" w:rsidRDefault="007D6075" w:rsidP="007D6075">
      <w:pPr>
        <w:pStyle w:val="NoSpacing"/>
        <w:rPr>
          <w:lang w:val="es-ES_tradnl" w:eastAsia="es-ES_tradnl"/>
        </w:rPr>
      </w:pPr>
    </w:p>
    <w:p w14:paraId="33D61FA3" w14:textId="5869F295" w:rsidR="007A0B94" w:rsidRDefault="007D6075" w:rsidP="007A0B94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6675854C" w14:textId="77777777" w:rsidR="007D6075" w:rsidRPr="00532AF0" w:rsidRDefault="007D6075" w:rsidP="007D6075">
      <w:pPr>
        <w:pStyle w:val="NoSpacing"/>
        <w:rPr>
          <w:lang w:val="es-ES_tradnl"/>
        </w:rPr>
      </w:pPr>
    </w:p>
    <w:p w14:paraId="45879172" w14:textId="54AFB0B5" w:rsidR="007D6075" w:rsidRPr="00532AF0" w:rsidRDefault="007D6075" w:rsidP="007D6075">
      <w:pPr>
        <w:pStyle w:val="Heading3"/>
        <w:rPr>
          <w:lang w:val="es-ES_tradnl"/>
        </w:rPr>
      </w:pPr>
      <w:bookmarkStart w:id="23" w:name="_Toc166833322"/>
      <w:r>
        <w:rPr>
          <w:lang w:val="es-ES_tradnl"/>
        </w:rPr>
        <w:t>Implementación</w:t>
      </w:r>
      <w:bookmarkEnd w:id="23"/>
    </w:p>
    <w:p w14:paraId="7CE39E46" w14:textId="77777777" w:rsidR="007D6075" w:rsidRDefault="007D6075" w:rsidP="007D6075">
      <w:pPr>
        <w:pStyle w:val="NoSpacing"/>
        <w:rPr>
          <w:lang w:val="es-ES_tradnl" w:eastAsia="es-ES_tradnl"/>
        </w:rPr>
      </w:pPr>
    </w:p>
    <w:p w14:paraId="47546637" w14:textId="052FDBE9" w:rsidR="007D6075" w:rsidRDefault="007D6075" w:rsidP="007A0B94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055BAE9E" w14:textId="77777777" w:rsidR="007D6075" w:rsidRPr="00532AF0" w:rsidRDefault="007D6075" w:rsidP="007D6075">
      <w:pPr>
        <w:pStyle w:val="NoSpacing"/>
        <w:rPr>
          <w:lang w:val="es-ES_tradnl"/>
        </w:rPr>
      </w:pPr>
    </w:p>
    <w:p w14:paraId="29469AD9" w14:textId="0CB5A3EE" w:rsidR="007D6075" w:rsidRPr="00532AF0" w:rsidRDefault="007D6075" w:rsidP="007D6075">
      <w:pPr>
        <w:pStyle w:val="Heading3"/>
        <w:rPr>
          <w:lang w:val="es-ES_tradnl"/>
        </w:rPr>
      </w:pPr>
      <w:bookmarkStart w:id="24" w:name="_Toc166833323"/>
      <w:r>
        <w:rPr>
          <w:lang w:val="es-ES_tradnl"/>
        </w:rPr>
        <w:t>Pruebas</w:t>
      </w:r>
      <w:bookmarkEnd w:id="24"/>
    </w:p>
    <w:p w14:paraId="14AF3A32" w14:textId="77777777" w:rsidR="007D6075" w:rsidRDefault="007D6075" w:rsidP="007D6075">
      <w:pPr>
        <w:pStyle w:val="NoSpacing"/>
        <w:rPr>
          <w:lang w:val="es-ES_tradnl" w:eastAsia="es-ES_tradnl"/>
        </w:rPr>
      </w:pPr>
    </w:p>
    <w:p w14:paraId="21584EF5" w14:textId="77777777" w:rsidR="007D6075" w:rsidRDefault="007D6075" w:rsidP="007D6075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3FB106B9" w14:textId="77777777" w:rsidR="007D6075" w:rsidRDefault="007D6075" w:rsidP="007A0B94">
      <w:pPr>
        <w:pStyle w:val="NoSpacing"/>
        <w:rPr>
          <w:lang w:val="es-ES_tradnl" w:eastAsia="es-ES_tradnl"/>
        </w:rPr>
      </w:pPr>
    </w:p>
    <w:p w14:paraId="59722879" w14:textId="0A67BF0F" w:rsidR="007D6075" w:rsidRPr="00532AF0" w:rsidRDefault="007D6075" w:rsidP="007D6075">
      <w:pPr>
        <w:pStyle w:val="Heading2"/>
        <w:rPr>
          <w:lang w:val="es-ES_tradnl"/>
        </w:rPr>
      </w:pPr>
      <w:bookmarkStart w:id="25" w:name="_Toc166833324"/>
      <w:r>
        <w:rPr>
          <w:lang w:val="es-ES_tradnl"/>
        </w:rPr>
        <w:t>Explicación de</w:t>
      </w:r>
      <w:r>
        <w:rPr>
          <w:lang w:val="es-ES_tradnl"/>
        </w:rPr>
        <w:t xml:space="preserve"> </w:t>
      </w:r>
      <w:r>
        <w:rPr>
          <w:lang w:val="es-ES_tradnl"/>
        </w:rPr>
        <w:t>lo</w:t>
      </w:r>
      <w:r>
        <w:rPr>
          <w:lang w:val="es-ES_tradnl"/>
        </w:rPr>
        <w:t>s experimentos</w:t>
      </w:r>
      <w:bookmarkEnd w:id="25"/>
    </w:p>
    <w:p w14:paraId="256DC709" w14:textId="77777777" w:rsidR="007D6075" w:rsidRDefault="007D6075" w:rsidP="007D6075">
      <w:pPr>
        <w:pStyle w:val="NoSpacing"/>
        <w:rPr>
          <w:lang w:val="es-ES_tradnl"/>
        </w:rPr>
      </w:pPr>
    </w:p>
    <w:p w14:paraId="32A6B7C5" w14:textId="40E4D28A" w:rsidR="007D6075" w:rsidRDefault="007D6075" w:rsidP="007D6075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0B879CD3" w14:textId="77777777" w:rsidR="007D6075" w:rsidRPr="00532AF0" w:rsidRDefault="007D6075" w:rsidP="007D6075">
      <w:pPr>
        <w:pStyle w:val="NoSpacing"/>
        <w:rPr>
          <w:lang w:val="es-ES_tradnl"/>
        </w:rPr>
      </w:pPr>
    </w:p>
    <w:p w14:paraId="6C980F95" w14:textId="40950355" w:rsidR="007D6075" w:rsidRPr="00532AF0" w:rsidRDefault="007D6075" w:rsidP="007D6075">
      <w:pPr>
        <w:pStyle w:val="Heading3"/>
        <w:rPr>
          <w:lang w:val="es-ES_tradnl"/>
        </w:rPr>
      </w:pPr>
      <w:bookmarkStart w:id="26" w:name="_Toc166833325"/>
      <w:r>
        <w:rPr>
          <w:lang w:val="es-ES_tradnl"/>
        </w:rPr>
        <w:t>Experimento 1</w:t>
      </w:r>
      <w:bookmarkEnd w:id="26"/>
    </w:p>
    <w:p w14:paraId="3888790C" w14:textId="77777777" w:rsidR="007A0B94" w:rsidRDefault="007A0B94" w:rsidP="007A0B94">
      <w:pPr>
        <w:pStyle w:val="NoSpacing"/>
        <w:rPr>
          <w:lang w:val="es-ES_tradnl" w:eastAsia="es-ES_tradnl"/>
        </w:rPr>
      </w:pPr>
    </w:p>
    <w:p w14:paraId="38121FEF" w14:textId="77777777" w:rsidR="007D6075" w:rsidRDefault="007D6075" w:rsidP="007D6075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6EB1DA57" w14:textId="77777777" w:rsidR="007D6075" w:rsidRDefault="007D6075" w:rsidP="007A0B94">
      <w:pPr>
        <w:pStyle w:val="NoSpacing"/>
        <w:rPr>
          <w:lang w:val="es-ES_tradnl" w:eastAsia="es-ES_tradnl"/>
        </w:rPr>
      </w:pPr>
    </w:p>
    <w:p w14:paraId="6D7ED262" w14:textId="77777777" w:rsidR="007D6075" w:rsidRDefault="007D6075" w:rsidP="007A0B94">
      <w:pPr>
        <w:pStyle w:val="NoSpacing"/>
        <w:rPr>
          <w:lang w:val="es-ES_tradnl" w:eastAsia="es-ES_tradnl"/>
        </w:rPr>
      </w:pPr>
    </w:p>
    <w:p w14:paraId="66988A1D" w14:textId="77777777" w:rsidR="007A0B94" w:rsidRDefault="007A0B94" w:rsidP="007A0B94">
      <w:pPr>
        <w:spacing w:after="200" w:line="276" w:lineRule="auto"/>
        <w:jc w:val="left"/>
        <w:rPr>
          <w:lang w:val="es-ES_tradnl" w:eastAsia="es-ES_tradnl"/>
        </w:rPr>
      </w:pPr>
      <w:r>
        <w:rPr>
          <w:lang w:val="es-ES_tradnl" w:eastAsia="es-ES_tradnl"/>
        </w:rPr>
        <w:br w:type="page"/>
      </w:r>
    </w:p>
    <w:p w14:paraId="4EA15817" w14:textId="77777777" w:rsidR="007D6075" w:rsidRPr="00532AF0" w:rsidRDefault="007D6075" w:rsidP="007D6075">
      <w:pPr>
        <w:rPr>
          <w:lang w:val="es-ES_tradnl"/>
        </w:rPr>
      </w:pPr>
    </w:p>
    <w:p w14:paraId="1EBD4D05" w14:textId="15EA499D" w:rsidR="007D6075" w:rsidRPr="00532AF0" w:rsidRDefault="007D6075" w:rsidP="007D6075">
      <w:pPr>
        <w:pStyle w:val="Heading1"/>
        <w:rPr>
          <w:lang w:val="es-ES_tradnl"/>
        </w:rPr>
      </w:pPr>
      <w:r>
        <w:rPr>
          <w:lang w:val="es-ES_tradnl"/>
        </w:rPr>
        <w:br/>
      </w:r>
      <w:r w:rsidRPr="00FB3B9A">
        <w:rPr>
          <w:sz w:val="20"/>
          <w:szCs w:val="20"/>
          <w:lang w:val="es-ES_tradnl"/>
        </w:rPr>
        <w:br/>
      </w:r>
      <w:bookmarkStart w:id="27" w:name="_Toc166833326"/>
      <w:r>
        <w:rPr>
          <w:lang w:val="es-ES_tradnl"/>
        </w:rPr>
        <w:t>Resultados</w:t>
      </w:r>
      <w:bookmarkEnd w:id="27"/>
    </w:p>
    <w:p w14:paraId="5F407CA0" w14:textId="77777777" w:rsidR="007D6075" w:rsidRPr="00532AF0" w:rsidRDefault="007D6075" w:rsidP="007D6075">
      <w:pPr>
        <w:rPr>
          <w:lang w:val="es-ES_tradnl"/>
        </w:rPr>
      </w:pPr>
    </w:p>
    <w:p w14:paraId="47F9EEBA" w14:textId="77777777" w:rsidR="007D6075" w:rsidRDefault="007D6075" w:rsidP="007D6075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5A481EED" w14:textId="77777777" w:rsidR="007D6075" w:rsidRPr="00532AF0" w:rsidRDefault="007D6075" w:rsidP="007D6075">
      <w:pPr>
        <w:pStyle w:val="NoSpacing"/>
        <w:rPr>
          <w:lang w:val="es-ES_tradnl"/>
        </w:rPr>
      </w:pPr>
    </w:p>
    <w:p w14:paraId="1BD73D45" w14:textId="77777777" w:rsidR="007D6075" w:rsidRPr="00532AF0" w:rsidRDefault="007D6075" w:rsidP="007D6075">
      <w:pPr>
        <w:pStyle w:val="NoSpacing"/>
        <w:rPr>
          <w:lang w:val="es-ES_tradnl"/>
        </w:rPr>
      </w:pPr>
    </w:p>
    <w:p w14:paraId="2B564B5F" w14:textId="50C90152" w:rsidR="007D6075" w:rsidRPr="00532AF0" w:rsidRDefault="008D5EA8" w:rsidP="007D6075">
      <w:pPr>
        <w:pStyle w:val="Heading2"/>
        <w:rPr>
          <w:lang w:val="es-ES_tradnl"/>
        </w:rPr>
      </w:pPr>
      <w:bookmarkStart w:id="28" w:name="_Toc166833327"/>
      <w:r>
        <w:rPr>
          <w:lang w:val="es-ES_tradnl"/>
        </w:rPr>
        <w:t>Presentación</w:t>
      </w:r>
      <w:r w:rsidR="007D6075">
        <w:rPr>
          <w:lang w:val="es-ES_tradnl"/>
        </w:rPr>
        <w:t xml:space="preserve"> de los</w:t>
      </w:r>
      <w:r>
        <w:rPr>
          <w:lang w:val="es-ES_tradnl"/>
        </w:rPr>
        <w:t xml:space="preserve"> res</w:t>
      </w:r>
      <w:bookmarkEnd w:id="28"/>
    </w:p>
    <w:p w14:paraId="2896440B" w14:textId="77777777" w:rsidR="007D6075" w:rsidRDefault="007D6075" w:rsidP="008D5EA8">
      <w:pPr>
        <w:pStyle w:val="NoSpacing"/>
        <w:rPr>
          <w:lang w:val="es-ES_tradnl" w:eastAsia="es-ES_tradnl"/>
        </w:rPr>
      </w:pPr>
    </w:p>
    <w:p w14:paraId="27BD2D3E" w14:textId="77777777" w:rsidR="007D6075" w:rsidRDefault="007D6075" w:rsidP="008D5EA8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3B6BC87C" w14:textId="77777777" w:rsidR="008D5EA8" w:rsidRDefault="008D5EA8" w:rsidP="008D5EA8">
      <w:pPr>
        <w:pStyle w:val="NoSpacing"/>
        <w:rPr>
          <w:lang w:val="es-ES_tradnl"/>
        </w:rPr>
      </w:pPr>
    </w:p>
    <w:p w14:paraId="7945B19B" w14:textId="77777777" w:rsidR="008D5EA8" w:rsidRPr="00532AF0" w:rsidRDefault="008D5EA8" w:rsidP="008D5EA8">
      <w:pPr>
        <w:pStyle w:val="Heading3"/>
        <w:rPr>
          <w:lang w:val="es-ES_tradnl"/>
        </w:rPr>
      </w:pPr>
      <w:bookmarkStart w:id="29" w:name="_Toc166833328"/>
      <w:r>
        <w:rPr>
          <w:lang w:val="es-ES_tradnl"/>
        </w:rPr>
        <w:t>Experimento 1</w:t>
      </w:r>
      <w:bookmarkEnd w:id="29"/>
    </w:p>
    <w:p w14:paraId="4046DAD3" w14:textId="77777777" w:rsidR="008D5EA8" w:rsidRDefault="008D5EA8" w:rsidP="007D6075">
      <w:pPr>
        <w:pStyle w:val="NoSpacing"/>
        <w:rPr>
          <w:lang w:val="es-ES_tradnl"/>
        </w:rPr>
      </w:pPr>
    </w:p>
    <w:p w14:paraId="1F7D75CC" w14:textId="77777777" w:rsidR="007D6075" w:rsidRDefault="007D6075" w:rsidP="007D6075">
      <w:pPr>
        <w:pStyle w:val="NoSpacing"/>
        <w:rPr>
          <w:lang w:val="es-ES_tradnl" w:eastAsia="es-ES_tradnl"/>
        </w:rPr>
      </w:pPr>
    </w:p>
    <w:p w14:paraId="2B1CD785" w14:textId="77777777" w:rsidR="007D6075" w:rsidRPr="00532AF0" w:rsidRDefault="007D6075" w:rsidP="007D6075">
      <w:pPr>
        <w:pStyle w:val="NoSpacing"/>
        <w:rPr>
          <w:lang w:val="es-ES_tradnl"/>
        </w:rPr>
      </w:pPr>
    </w:p>
    <w:p w14:paraId="0C84DCF1" w14:textId="63257CCA" w:rsidR="007D6075" w:rsidRPr="00532AF0" w:rsidRDefault="007D6075" w:rsidP="007D6075">
      <w:pPr>
        <w:pStyle w:val="Heading2"/>
        <w:rPr>
          <w:lang w:val="es-ES_tradnl"/>
        </w:rPr>
      </w:pPr>
      <w:bookmarkStart w:id="30" w:name="_Toc166833329"/>
      <w:r>
        <w:rPr>
          <w:lang w:val="es-ES_tradnl"/>
        </w:rPr>
        <w:t>Análisis de resultados</w:t>
      </w:r>
      <w:bookmarkEnd w:id="30"/>
    </w:p>
    <w:p w14:paraId="429F3768" w14:textId="03E74A59" w:rsidR="007D6075" w:rsidRDefault="007D6075" w:rsidP="007D6075">
      <w:pPr>
        <w:pStyle w:val="NoSpacing"/>
        <w:rPr>
          <w:lang w:val="es-ES_tradnl"/>
        </w:rPr>
      </w:pPr>
    </w:p>
    <w:p w14:paraId="711D6ED0" w14:textId="77777777" w:rsidR="007D6075" w:rsidRDefault="007D6075" w:rsidP="007D6075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11312032" w14:textId="77777777" w:rsidR="007D6075" w:rsidRDefault="007D6075" w:rsidP="007D6075">
      <w:pPr>
        <w:pStyle w:val="NoSpacing"/>
        <w:rPr>
          <w:lang w:val="es-ES_tradnl" w:eastAsia="es-ES_tradnl"/>
        </w:rPr>
      </w:pPr>
    </w:p>
    <w:p w14:paraId="24ACD098" w14:textId="77777777" w:rsidR="007D6075" w:rsidRDefault="007D6075" w:rsidP="007D6075">
      <w:pPr>
        <w:pStyle w:val="NoSpacing"/>
        <w:rPr>
          <w:lang w:val="es-ES_tradnl" w:eastAsia="es-ES_tradnl"/>
        </w:rPr>
      </w:pPr>
    </w:p>
    <w:p w14:paraId="14CB1410" w14:textId="77777777" w:rsidR="007D6075" w:rsidRDefault="007D6075" w:rsidP="007D6075">
      <w:pPr>
        <w:spacing w:after="200" w:line="276" w:lineRule="auto"/>
        <w:jc w:val="left"/>
        <w:rPr>
          <w:lang w:val="es-ES_tradnl" w:eastAsia="es-ES_tradnl"/>
        </w:rPr>
      </w:pPr>
      <w:r>
        <w:rPr>
          <w:lang w:val="es-ES_tradnl" w:eastAsia="es-ES_tradnl"/>
        </w:rPr>
        <w:br w:type="page"/>
      </w:r>
    </w:p>
    <w:p w14:paraId="371B88F1" w14:textId="77777777" w:rsidR="004A6381" w:rsidRPr="00532AF0" w:rsidRDefault="004A6381" w:rsidP="004A6381">
      <w:pPr>
        <w:rPr>
          <w:lang w:val="es-ES_tradnl"/>
        </w:rPr>
      </w:pPr>
    </w:p>
    <w:p w14:paraId="36615294" w14:textId="3D9CE997" w:rsidR="004A6381" w:rsidRPr="00532AF0" w:rsidRDefault="004A6381" w:rsidP="004A6381">
      <w:pPr>
        <w:pStyle w:val="Heading1"/>
        <w:rPr>
          <w:lang w:val="es-ES_tradnl"/>
        </w:rPr>
      </w:pPr>
      <w:r>
        <w:rPr>
          <w:lang w:val="es-ES_tradnl"/>
        </w:rPr>
        <w:br/>
      </w:r>
      <w:r w:rsidRPr="00FB3B9A">
        <w:rPr>
          <w:sz w:val="20"/>
          <w:szCs w:val="20"/>
          <w:lang w:val="es-ES_tradnl"/>
        </w:rPr>
        <w:br/>
      </w:r>
      <w:bookmarkStart w:id="31" w:name="_Toc166833330"/>
      <w:r>
        <w:rPr>
          <w:lang w:val="es-ES_tradnl"/>
        </w:rPr>
        <w:t>Conclusiones</w:t>
      </w:r>
      <w:bookmarkEnd w:id="31"/>
    </w:p>
    <w:p w14:paraId="4EA9C71D" w14:textId="77777777" w:rsidR="004A6381" w:rsidRPr="00532AF0" w:rsidRDefault="004A6381" w:rsidP="004A6381">
      <w:pPr>
        <w:rPr>
          <w:lang w:val="es-ES_tradnl"/>
        </w:rPr>
      </w:pPr>
    </w:p>
    <w:p w14:paraId="62488B16" w14:textId="77777777" w:rsidR="004A6381" w:rsidRDefault="004A6381" w:rsidP="004A6381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140CA5E2" w14:textId="77777777" w:rsidR="004A6381" w:rsidRPr="00532AF0" w:rsidRDefault="004A6381" w:rsidP="004A6381">
      <w:pPr>
        <w:pStyle w:val="NoSpacing"/>
        <w:rPr>
          <w:lang w:val="es-ES_tradnl"/>
        </w:rPr>
      </w:pPr>
    </w:p>
    <w:p w14:paraId="44448F3E" w14:textId="77777777" w:rsidR="004A6381" w:rsidRPr="00532AF0" w:rsidRDefault="004A6381" w:rsidP="004A6381">
      <w:pPr>
        <w:pStyle w:val="NoSpacing"/>
        <w:rPr>
          <w:lang w:val="es-ES_tradnl"/>
        </w:rPr>
      </w:pPr>
    </w:p>
    <w:p w14:paraId="15380396" w14:textId="77777777" w:rsidR="004A6381" w:rsidRPr="00532AF0" w:rsidRDefault="004A6381" w:rsidP="004A6381">
      <w:pPr>
        <w:pStyle w:val="Heading2"/>
        <w:rPr>
          <w:lang w:val="es-ES_tradnl"/>
        </w:rPr>
      </w:pPr>
      <w:bookmarkStart w:id="32" w:name="_Toc166833331"/>
      <w:r>
        <w:rPr>
          <w:lang w:val="es-ES_tradnl"/>
        </w:rPr>
        <w:t>Sección X</w:t>
      </w:r>
      <w:bookmarkEnd w:id="32"/>
    </w:p>
    <w:p w14:paraId="20EE3E9A" w14:textId="77777777" w:rsidR="004A6381" w:rsidRDefault="004A6381" w:rsidP="004A6381">
      <w:pPr>
        <w:spacing w:after="200" w:line="276" w:lineRule="auto"/>
        <w:jc w:val="left"/>
        <w:rPr>
          <w:lang w:val="es-ES_tradnl" w:eastAsia="es-ES_tradnl"/>
        </w:rPr>
      </w:pPr>
    </w:p>
    <w:p w14:paraId="6EE45AC1" w14:textId="77777777" w:rsidR="004A6381" w:rsidRDefault="004A6381" w:rsidP="004A6381">
      <w:pPr>
        <w:pStyle w:val="NoSpacing"/>
        <w:rPr>
          <w:lang w:val="es-ES_tradnl"/>
        </w:rPr>
      </w:pPr>
      <w:r>
        <w:rPr>
          <w:lang w:val="es-ES_tradnl"/>
        </w:rPr>
        <w:t>Texto</w:t>
      </w:r>
      <w:r w:rsidRPr="00532AF0">
        <w:rPr>
          <w:lang w:val="es-ES_tradnl"/>
        </w:rPr>
        <w:t>.</w:t>
      </w:r>
    </w:p>
    <w:p w14:paraId="497AA2E3" w14:textId="77777777" w:rsidR="004A6381" w:rsidRDefault="004A6381" w:rsidP="004A6381">
      <w:pPr>
        <w:pStyle w:val="NoSpacing"/>
        <w:rPr>
          <w:lang w:val="es-ES_tradnl" w:eastAsia="es-ES_tradnl"/>
        </w:rPr>
      </w:pPr>
    </w:p>
    <w:p w14:paraId="00C7B337" w14:textId="77777777" w:rsidR="004A6381" w:rsidRDefault="004A6381" w:rsidP="004A6381">
      <w:pPr>
        <w:pStyle w:val="NoSpacing"/>
        <w:rPr>
          <w:lang w:val="es-ES_tradnl" w:eastAsia="es-ES_tradnl"/>
        </w:rPr>
      </w:pPr>
    </w:p>
    <w:p w14:paraId="0832E2CE" w14:textId="77777777" w:rsidR="004A6381" w:rsidRDefault="004A6381" w:rsidP="004A6381">
      <w:pPr>
        <w:pStyle w:val="NoSpacing"/>
        <w:rPr>
          <w:lang w:val="es-ES_tradnl" w:eastAsia="es-ES_tradnl"/>
        </w:rPr>
      </w:pPr>
    </w:p>
    <w:p w14:paraId="2333B78E" w14:textId="77777777" w:rsidR="004A6381" w:rsidRDefault="004A6381" w:rsidP="004A6381">
      <w:pPr>
        <w:spacing w:after="200" w:line="276" w:lineRule="auto"/>
        <w:jc w:val="left"/>
        <w:rPr>
          <w:lang w:val="es-ES_tradnl" w:eastAsia="es-ES_tradnl"/>
        </w:rPr>
      </w:pPr>
      <w:r>
        <w:rPr>
          <w:lang w:val="es-ES_tradnl" w:eastAsia="es-ES_tradnl"/>
        </w:rPr>
        <w:br w:type="page"/>
      </w:r>
    </w:p>
    <w:p w14:paraId="18D08336" w14:textId="77777777" w:rsidR="00E80391" w:rsidRDefault="00E80391" w:rsidP="00E80391">
      <w:pPr>
        <w:rPr>
          <w:lang w:val="es-ES_tradnl" w:eastAsia="es-ES_tradnl"/>
        </w:rPr>
      </w:pPr>
    </w:p>
    <w:bookmarkStart w:id="33" w:name="_Toc166833332" w:displacedByCustomXml="next"/>
    <w:sdt>
      <w:sdtPr>
        <w:id w:val="1692805916"/>
        <w:docPartObj>
          <w:docPartGallery w:val="Bibliographies"/>
          <w:docPartUnique/>
        </w:docPartObj>
      </w:sdtPr>
      <w:sdtEnd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sdtEndPr>
      <w:sdtContent>
        <w:p w14:paraId="7847CFE2" w14:textId="256B6D85" w:rsidR="00197409" w:rsidRDefault="00197409">
          <w:pPr>
            <w:pStyle w:val="Heading1"/>
          </w:pPr>
          <w:r>
            <w:t>Bibliografía</w:t>
          </w:r>
          <w:bookmarkEnd w:id="33"/>
        </w:p>
        <w:sdt>
          <w:sdtPr>
            <w:id w:val="111145805"/>
            <w:bibliography/>
          </w:sdtPr>
          <w:sdtContent>
            <w:p w14:paraId="101FD0D0" w14:textId="77777777" w:rsidR="00197409" w:rsidRDefault="00197409">
              <w:pPr>
                <w:rPr>
                  <w:rFonts w:asciiTheme="minorHAnsi" w:eastAsiaTheme="minorHAnsi" w:hAnsiTheme="minorHAnsi" w:cstheme="minorHAnsi"/>
                  <w:noProof/>
                  <w:sz w:val="22"/>
                  <w:szCs w:val="22"/>
                  <w:lang w:val="en-US" w:eastAsia="en-US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55"/>
                <w:gridCol w:w="9049"/>
              </w:tblGrid>
              <w:tr w:rsidR="00197409" w14:paraId="78791E80" w14:textId="77777777">
                <w:trPr>
                  <w:divId w:val="1806848217"/>
                  <w:tblCellSpacing w:w="15" w:type="dxa"/>
                </w:trPr>
                <w:tc>
                  <w:tcPr>
                    <w:tcW w:w="50" w:type="pct"/>
                    <w:hideMark/>
                  </w:tcPr>
                  <w:p w14:paraId="248035A9" w14:textId="18BC6FF5" w:rsidR="00197409" w:rsidRDefault="00197409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14:paraId="65974D30" w14:textId="77777777" w:rsidR="00197409" w:rsidRDefault="00197409">
                    <w:pPr>
                      <w:pStyle w:val="Bibliography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Autor, «Titulo,» </w:t>
                    </w:r>
                    <w:r>
                      <w:rPr>
                        <w:i/>
                        <w:iCs/>
                        <w:noProof/>
                      </w:rPr>
                      <w:t xml:space="preserve">Revista, </w:t>
                    </w:r>
                    <w:r>
                      <w:rPr>
                        <w:noProof/>
                      </w:rPr>
                      <w:t xml:space="preserve">vol. 1, pp. 1-20, 2024. </w:t>
                    </w:r>
                  </w:p>
                </w:tc>
              </w:tr>
            </w:tbl>
            <w:p w14:paraId="5993FC33" w14:textId="77777777" w:rsidR="00197409" w:rsidRDefault="00197409">
              <w:pPr>
                <w:divId w:val="1806848217"/>
                <w:rPr>
                  <w:noProof/>
                </w:rPr>
              </w:pPr>
            </w:p>
            <w:p w14:paraId="75FF0F6D" w14:textId="565FD93D" w:rsidR="00197409" w:rsidRDefault="00197409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539A6988" w14:textId="77777777" w:rsidR="00A424D4" w:rsidRDefault="00A424D4" w:rsidP="00E80391">
      <w:pPr>
        <w:rPr>
          <w:lang w:val="es-ES_tradnl" w:eastAsia="es-ES_tradnl"/>
        </w:rPr>
      </w:pPr>
    </w:p>
    <w:p w14:paraId="5EE8AB5A" w14:textId="77777777" w:rsidR="00A424D4" w:rsidRPr="00532AF0" w:rsidRDefault="00A424D4" w:rsidP="00E80391">
      <w:pPr>
        <w:rPr>
          <w:lang w:val="es-ES_tradnl" w:eastAsia="es-ES_tradnl"/>
        </w:rPr>
      </w:pPr>
    </w:p>
    <w:p w14:paraId="3DC66655" w14:textId="02932837" w:rsidR="00D95077" w:rsidRDefault="00D95077">
      <w:pPr>
        <w:spacing w:after="200" w:line="276" w:lineRule="auto"/>
        <w:jc w:val="left"/>
        <w:rPr>
          <w:lang w:val="es-ES_tradnl" w:eastAsia="es-ES_tradnl"/>
        </w:rPr>
      </w:pPr>
      <w:r>
        <w:rPr>
          <w:lang w:val="es-ES_tradnl" w:eastAsia="es-ES_tradnl"/>
        </w:rPr>
        <w:br w:type="page"/>
      </w:r>
    </w:p>
    <w:p w14:paraId="627A7376" w14:textId="77777777" w:rsidR="002C6CB4" w:rsidRPr="00532AF0" w:rsidRDefault="002C6CB4" w:rsidP="00D95077">
      <w:pPr>
        <w:pStyle w:val="NoSpacing"/>
        <w:rPr>
          <w:lang w:val="es-ES_tradnl" w:eastAsia="es-ES_tradnl"/>
        </w:rPr>
      </w:pPr>
    </w:p>
    <w:p w14:paraId="534D7E34" w14:textId="27EC942B" w:rsidR="002C6CB4" w:rsidRDefault="00D95077" w:rsidP="00D95077">
      <w:pPr>
        <w:pStyle w:val="Title"/>
        <w:rPr>
          <w:lang w:val="es-ES_tradnl" w:eastAsia="es-ES_tradnl"/>
        </w:rPr>
      </w:pPr>
      <w:r>
        <w:rPr>
          <w:lang w:val="es-ES_tradnl" w:eastAsia="es-ES_tradnl"/>
        </w:rPr>
        <w:t>Anexos</w:t>
      </w:r>
    </w:p>
    <w:p w14:paraId="374D8CD5" w14:textId="77777777" w:rsidR="00D95077" w:rsidRDefault="00D95077" w:rsidP="00D95077">
      <w:pPr>
        <w:pStyle w:val="NoSpacing"/>
        <w:rPr>
          <w:lang w:val="es-ES_tradnl" w:eastAsia="es-ES_tradnl"/>
        </w:rPr>
      </w:pPr>
    </w:p>
    <w:p w14:paraId="3D65EF14" w14:textId="77777777" w:rsidR="00D95077" w:rsidRDefault="00D95077" w:rsidP="00D95077">
      <w:pPr>
        <w:pStyle w:val="NoSpacing"/>
        <w:rPr>
          <w:lang w:val="es-ES_tradnl" w:eastAsia="es-ES_tradnl"/>
        </w:rPr>
      </w:pPr>
    </w:p>
    <w:p w14:paraId="26A51710" w14:textId="175F01C3" w:rsidR="00D95077" w:rsidRPr="00D95077" w:rsidRDefault="00D95077" w:rsidP="00D95077">
      <w:pPr>
        <w:pStyle w:val="NoSpacing"/>
        <w:rPr>
          <w:b/>
          <w:bCs/>
          <w:color w:val="3476B1" w:themeColor="accent1" w:themeShade="BF"/>
          <w:sz w:val="32"/>
          <w:szCs w:val="32"/>
          <w:lang w:val="es-ES_tradnl" w:eastAsia="es-ES_tradnl"/>
        </w:rPr>
      </w:pPr>
      <w:r w:rsidRPr="00D95077">
        <w:rPr>
          <w:b/>
          <w:bCs/>
          <w:color w:val="3476B1" w:themeColor="accent1" w:themeShade="BF"/>
          <w:sz w:val="32"/>
          <w:szCs w:val="32"/>
          <w:lang w:val="es-ES_tradnl" w:eastAsia="es-ES_tradnl"/>
        </w:rPr>
        <w:t>Anexo 1</w:t>
      </w:r>
    </w:p>
    <w:p w14:paraId="11F4F4C3" w14:textId="77777777" w:rsidR="00D95077" w:rsidRDefault="00D95077" w:rsidP="00D95077">
      <w:pPr>
        <w:pStyle w:val="NoSpacing"/>
        <w:rPr>
          <w:lang w:val="es-ES_tradnl" w:eastAsia="es-ES_tradnl"/>
        </w:rPr>
      </w:pPr>
    </w:p>
    <w:p w14:paraId="537A1A0E" w14:textId="77777777" w:rsidR="00D95077" w:rsidRDefault="00D95077" w:rsidP="00D95077">
      <w:pPr>
        <w:pStyle w:val="NoSpacing"/>
        <w:rPr>
          <w:lang w:val="es-ES_tradnl" w:eastAsia="es-ES_tradnl"/>
        </w:rPr>
      </w:pPr>
    </w:p>
    <w:p w14:paraId="50BA2E17" w14:textId="77777777" w:rsidR="00D95077" w:rsidRDefault="00D95077" w:rsidP="00D95077">
      <w:pPr>
        <w:pStyle w:val="NoSpacing"/>
        <w:rPr>
          <w:lang w:val="es-ES_tradnl" w:eastAsia="es-ES_tradnl"/>
        </w:rPr>
      </w:pPr>
    </w:p>
    <w:p w14:paraId="06182B0F" w14:textId="77777777" w:rsidR="00D95077" w:rsidRDefault="00D95077" w:rsidP="00D95077">
      <w:pPr>
        <w:pStyle w:val="NoSpacing"/>
        <w:rPr>
          <w:lang w:val="es-ES_tradnl" w:eastAsia="es-ES_tradnl"/>
        </w:rPr>
      </w:pPr>
    </w:p>
    <w:p w14:paraId="5FAFE6D5" w14:textId="77777777" w:rsidR="00D95077" w:rsidRDefault="00D95077" w:rsidP="00D95077">
      <w:pPr>
        <w:pStyle w:val="NoSpacing"/>
        <w:rPr>
          <w:lang w:val="es-ES_tradnl" w:eastAsia="es-ES_tradnl"/>
        </w:rPr>
      </w:pPr>
    </w:p>
    <w:p w14:paraId="3C03E907" w14:textId="77777777" w:rsidR="00D95077" w:rsidRDefault="00D95077" w:rsidP="00D95077">
      <w:pPr>
        <w:pStyle w:val="NoSpacing"/>
        <w:rPr>
          <w:lang w:val="es-ES_tradnl" w:eastAsia="es-ES_tradnl"/>
        </w:rPr>
      </w:pPr>
    </w:p>
    <w:p w14:paraId="57438D34" w14:textId="77777777" w:rsidR="00D95077" w:rsidRDefault="00D95077" w:rsidP="00D95077">
      <w:pPr>
        <w:pStyle w:val="NoSpacing"/>
        <w:rPr>
          <w:lang w:val="es-ES_tradnl" w:eastAsia="es-ES_tradnl"/>
        </w:rPr>
      </w:pPr>
    </w:p>
    <w:p w14:paraId="311AF65B" w14:textId="77777777" w:rsidR="00D95077" w:rsidRDefault="00D95077" w:rsidP="00D95077">
      <w:pPr>
        <w:pStyle w:val="NoSpacing"/>
        <w:rPr>
          <w:lang w:val="es-ES_tradnl" w:eastAsia="es-ES_tradnl"/>
        </w:rPr>
      </w:pPr>
    </w:p>
    <w:p w14:paraId="60840C4C" w14:textId="77777777" w:rsidR="00D95077" w:rsidRPr="00532AF0" w:rsidRDefault="00D95077" w:rsidP="00D95077">
      <w:pPr>
        <w:pStyle w:val="NoSpacing"/>
        <w:rPr>
          <w:lang w:val="es-ES_tradnl" w:eastAsia="es-ES_tradnl"/>
        </w:rPr>
      </w:pPr>
    </w:p>
    <w:p w14:paraId="768CF7D5" w14:textId="7022A596" w:rsidR="00EB4D94" w:rsidRPr="00532AF0" w:rsidRDefault="00C7210B" w:rsidP="002D27A0">
      <w:pPr>
        <w:jc w:val="center"/>
        <w:rPr>
          <w:lang w:val="es-ES_tradnl"/>
        </w:rPr>
      </w:pPr>
      <w:r w:rsidRPr="00532AF0">
        <w:rPr>
          <w:lang w:val="es-ES_tradnl"/>
        </w:rPr>
        <w:t>====</w:t>
      </w:r>
      <w:r w:rsidR="00306026" w:rsidRPr="00532AF0">
        <w:rPr>
          <w:lang w:val="es-ES_tradnl"/>
        </w:rPr>
        <w:t>===========</w:t>
      </w:r>
      <w:r w:rsidRPr="00532AF0">
        <w:rPr>
          <w:lang w:val="es-ES_tradnl"/>
        </w:rPr>
        <w:t>====</w:t>
      </w:r>
      <w:r w:rsidR="00306026" w:rsidRPr="00532AF0">
        <w:rPr>
          <w:lang w:val="es-ES_tradnl"/>
        </w:rPr>
        <w:t>=== ESTA ES LA ÚLTIMA PÁGINA ==</w:t>
      </w:r>
      <w:r w:rsidRPr="00532AF0">
        <w:rPr>
          <w:lang w:val="es-ES_tradnl"/>
        </w:rPr>
        <w:t>====================</w:t>
      </w:r>
    </w:p>
    <w:sectPr w:rsidR="00EB4D94" w:rsidRPr="00532AF0" w:rsidSect="00271BF1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2240" w:h="15840"/>
      <w:pgMar w:top="1418" w:right="1418" w:bottom="1418" w:left="1418" w:header="709" w:footer="94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1F4B" w14:textId="77777777" w:rsidR="00895B9E" w:rsidRDefault="00895B9E">
      <w:r>
        <w:separator/>
      </w:r>
    </w:p>
    <w:p w14:paraId="31E57A15" w14:textId="77777777" w:rsidR="00895B9E" w:rsidRDefault="00895B9E"/>
    <w:p w14:paraId="4B893871" w14:textId="77777777" w:rsidR="00895B9E" w:rsidRDefault="00895B9E"/>
    <w:p w14:paraId="6A472575" w14:textId="77777777" w:rsidR="00895B9E" w:rsidRDefault="00895B9E"/>
    <w:p w14:paraId="4674F49C" w14:textId="77777777" w:rsidR="00895B9E" w:rsidRDefault="00895B9E"/>
    <w:p w14:paraId="0FD8EF39" w14:textId="77777777" w:rsidR="00895B9E" w:rsidRDefault="00895B9E"/>
  </w:endnote>
  <w:endnote w:type="continuationSeparator" w:id="0">
    <w:p w14:paraId="0575365A" w14:textId="77777777" w:rsidR="00895B9E" w:rsidRDefault="00895B9E">
      <w:r>
        <w:continuationSeparator/>
      </w:r>
    </w:p>
    <w:p w14:paraId="7CB2C95F" w14:textId="77777777" w:rsidR="00895B9E" w:rsidRDefault="00895B9E"/>
    <w:p w14:paraId="71E447EE" w14:textId="77777777" w:rsidR="00895B9E" w:rsidRDefault="00895B9E"/>
    <w:p w14:paraId="5DA8706B" w14:textId="77777777" w:rsidR="00895B9E" w:rsidRDefault="00895B9E"/>
    <w:p w14:paraId="21ED958F" w14:textId="77777777" w:rsidR="00895B9E" w:rsidRDefault="00895B9E"/>
    <w:p w14:paraId="328F5CE0" w14:textId="77777777" w:rsidR="00895B9E" w:rsidRDefault="00895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MinchoB">
    <w:altName w:val="HG明朝B"/>
    <w:panose1 w:val="020B0604020202020204"/>
    <w:charset w:val="8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20B0604020202020204"/>
    <w:charset w:val="00"/>
    <w:family w:val="roman"/>
    <w:notTrueType/>
    <w:pitch w:val="default"/>
  </w:font>
  <w:font w:name="Times New Roman (Headings CS)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86"/>
    <w:family w:val="auto"/>
    <w:pitch w:val="default"/>
    <w:sig w:usb0="910002FF" w:usb1="2BDFFCFB" w:usb2="00000036" w:usb3="00000000" w:csb0="203F01FF" w:csb1="D7FF0000"/>
  </w:font>
  <w:font w:name="FreeSans">
    <w:altName w:val="Times New Roman"/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3BC3" w14:textId="70111904" w:rsidR="006F6B70" w:rsidRDefault="006F6B70" w:rsidP="00D52255">
    <w:pPr>
      <w:ind w:right="360"/>
      <w:rPr>
        <w:rStyle w:val="PageNumber"/>
      </w:rPr>
    </w:pPr>
    <w:r>
      <w:rPr>
        <w:noProof/>
        <w:lang w:val="es-ES_tradnl" w:eastAsia="es-ES_tradnl"/>
      </w:rPr>
      <mc:AlternateContent>
        <mc:Choice Requires="wpg">
          <w:drawing>
            <wp:inline distT="0" distB="0" distL="0" distR="0" wp14:anchorId="3E5B52E6" wp14:editId="50880FEE">
              <wp:extent cx="2327910" cy="32452"/>
              <wp:effectExtent l="0" t="0" r="34290" b="18415"/>
              <wp:docPr id="4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32452"/>
                        <a:chOff x="7606" y="15142"/>
                        <a:chExt cx="3666" cy="13"/>
                      </a:xfrm>
                    </wpg:grpSpPr>
                    <wps:wsp>
                      <wps:cNvPr id="5" name="AutoShape 24"/>
                      <wps:cNvCnPr>
                        <a:cxnSpLocks noChangeShapeType="1"/>
                      </wps:cNvCnPr>
                      <wps:spPr bwMode="auto">
                        <a:xfrm rot="10800000">
                          <a:off x="7669" y="15142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AutoShape 25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151C2A" id="Group 23" o:spid="_x0000_s1026" style="width:183.3pt;height:2.55pt;mso-position-horizontal-relative:char;mso-position-vertical-relative:line" coordorigin="7606,15142" coordsize="3666,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7" type="#_x0000_t32" style="position:absolute;left:7669;top:15142;width:2723;height: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" strokecolor="#4f81bd" strokeweight="1.5pt"/>
              <v:shape id="AutoShape 25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" strokecolor="#4f81bd" strokeweight=".25pt"/>
              <w10:anchorlock/>
            </v:group>
          </w:pict>
        </mc:Fallback>
      </mc:AlternateContent>
    </w:r>
  </w:p>
  <w:p w14:paraId="67D94482" w14:textId="57A9F1F8" w:rsidR="00271BF1" w:rsidRPr="007D42FC" w:rsidRDefault="006F6B70" w:rsidP="007D42FC">
    <w:pPr>
      <w:ind w:right="360"/>
      <w:rPr>
        <w:lang w:val="es-ES"/>
      </w:rPr>
    </w:pPr>
    <w:r w:rsidRPr="00D22928">
      <w:rPr>
        <w:rStyle w:val="PageNumber"/>
        <w:lang w:val="es-ES"/>
      </w:rPr>
      <w:t xml:space="preserve">Página </w:t>
    </w:r>
    <w:r w:rsidR="007D42FC" w:rsidRPr="00A74B69">
      <w:rPr>
        <w:rStyle w:val="PageNumber"/>
        <w:lang w:val="es-ES"/>
      </w:rPr>
      <w:fldChar w:fldCharType="begin"/>
    </w:r>
    <w:r w:rsidR="007D42FC" w:rsidRPr="00A74B69">
      <w:rPr>
        <w:rStyle w:val="PageNumber"/>
        <w:lang w:val="es-ES"/>
      </w:rPr>
      <w:instrText xml:space="preserve"> PAGE </w:instrText>
    </w:r>
    <w:r w:rsidR="007D42FC" w:rsidRPr="00A74B69">
      <w:rPr>
        <w:rStyle w:val="PageNumber"/>
        <w:lang w:val="es-ES"/>
      </w:rPr>
      <w:fldChar w:fldCharType="separate"/>
    </w:r>
    <w:r w:rsidR="007D42FC">
      <w:rPr>
        <w:rStyle w:val="PageNumber"/>
        <w:lang w:val="es-ES"/>
      </w:rPr>
      <w:t>1</w:t>
    </w:r>
    <w:r w:rsidR="007D42FC" w:rsidRPr="00A74B69">
      <w:rPr>
        <w:rStyle w:val="PageNumber"/>
        <w:lang w:val="es-ES"/>
      </w:rPr>
      <w:fldChar w:fldCharType="end"/>
    </w:r>
    <w:r w:rsidRPr="00D22928">
      <w:rPr>
        <w:rStyle w:val="PageNumber"/>
        <w:lang w:val="es-ES"/>
      </w:rPr>
      <w:t xml:space="preserve"> de </w:t>
    </w:r>
    <w:r w:rsidRPr="00D22928">
      <w:rPr>
        <w:rStyle w:val="PageNumber"/>
        <w:lang w:val="es-ES"/>
      </w:rPr>
      <w:fldChar w:fldCharType="begin"/>
    </w:r>
    <w:r w:rsidRPr="00D22928">
      <w:rPr>
        <w:rStyle w:val="PageNumber"/>
        <w:lang w:val="es-ES"/>
      </w:rPr>
      <w:instrText xml:space="preserve"> NUMPAGES  \* MERGEFORMAT </w:instrText>
    </w:r>
    <w:r w:rsidRPr="00D22928">
      <w:rPr>
        <w:rStyle w:val="PageNumber"/>
        <w:lang w:val="es-ES"/>
      </w:rPr>
      <w:fldChar w:fldCharType="separate"/>
    </w:r>
    <w:r>
      <w:rPr>
        <w:rStyle w:val="PageNumber"/>
        <w:noProof/>
        <w:lang w:val="es-ES"/>
      </w:rPr>
      <w:t>11</w:t>
    </w:r>
    <w:r w:rsidRPr="00D22928">
      <w:rPr>
        <w:rStyle w:val="PageNumber"/>
        <w:lang w:val="es-ES"/>
      </w:rPr>
      <w:fldChar w:fldCharType="end"/>
    </w:r>
  </w:p>
  <w:p w14:paraId="7AF80187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7D5B" w14:textId="77777777" w:rsidR="0003728F" w:rsidRDefault="0003728F" w:rsidP="0003728F">
    <w:pPr>
      <w:ind w:right="360"/>
      <w:jc w:val="right"/>
      <w:rPr>
        <w:rStyle w:val="PageNumber"/>
      </w:rPr>
    </w:pPr>
    <w:r>
      <w:rPr>
        <w:noProof/>
        <w:lang w:val="es-ES_tradnl" w:eastAsia="es-ES_tradnl"/>
      </w:rPr>
      <mc:AlternateContent>
        <mc:Choice Requires="wpg">
          <w:drawing>
            <wp:inline distT="0" distB="0" distL="0" distR="0" wp14:anchorId="2D72E513" wp14:editId="2BCADD86">
              <wp:extent cx="2327910" cy="45085"/>
              <wp:effectExtent l="0" t="12700" r="8890" b="18415"/>
              <wp:docPr id="115328892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1145771437" name="AutoShape 24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0799310" name="AutoShape 25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F63C384" id="Group 23" o:spid="_x0000_s1026" style="width:183.3pt;height:3.55pt;mso-position-horizontal-relative:char;mso-position-vertical-relative:line" coordorigin="7606,15084" coordsize="3666,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" strokecolor="#4f81bd" strokeweight="1.5pt"/>
              <v:shape id="AutoShape 25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" strokecolor="#4f81bd" strokeweight=".25pt"/>
              <w10:anchorlock/>
            </v:group>
          </w:pict>
        </mc:Fallback>
      </mc:AlternateContent>
    </w:r>
  </w:p>
  <w:p w14:paraId="5A40EBF3" w14:textId="41B35EB5" w:rsidR="006F6B70" w:rsidRPr="00D52255" w:rsidRDefault="0003728F" w:rsidP="0003728F">
    <w:pPr>
      <w:ind w:right="360"/>
      <w:jc w:val="right"/>
      <w:rPr>
        <w:lang w:val="es-ES"/>
      </w:rPr>
    </w:pPr>
    <w:r w:rsidRPr="00A74B69">
      <w:rPr>
        <w:rStyle w:val="PageNumber"/>
        <w:lang w:val="es-ES"/>
      </w:rPr>
      <w:t xml:space="preserve">Página </w:t>
    </w:r>
    <w:r w:rsidR="00271BF1" w:rsidRPr="00A74B69">
      <w:rPr>
        <w:rStyle w:val="PageNumber"/>
        <w:lang w:val="es-ES"/>
      </w:rPr>
      <w:fldChar w:fldCharType="begin"/>
    </w:r>
    <w:r w:rsidR="00271BF1" w:rsidRPr="00A74B69">
      <w:rPr>
        <w:rStyle w:val="PageNumber"/>
        <w:lang w:val="es-ES"/>
      </w:rPr>
      <w:instrText xml:space="preserve"> PAGE </w:instrText>
    </w:r>
    <w:r w:rsidR="00271BF1" w:rsidRPr="00A74B69">
      <w:rPr>
        <w:rStyle w:val="PageNumber"/>
        <w:lang w:val="es-ES"/>
      </w:rPr>
      <w:fldChar w:fldCharType="separate"/>
    </w:r>
    <w:r w:rsidR="00271BF1">
      <w:rPr>
        <w:rStyle w:val="PageNumber"/>
        <w:lang w:val="es-ES"/>
      </w:rPr>
      <w:t>1</w:t>
    </w:r>
    <w:r w:rsidR="00271BF1" w:rsidRPr="00A74B69">
      <w:rPr>
        <w:rStyle w:val="PageNumber"/>
        <w:lang w:val="es-ES"/>
      </w:rPr>
      <w:fldChar w:fldCharType="end"/>
    </w:r>
    <w:r w:rsidRPr="00A74B69">
      <w:rPr>
        <w:rStyle w:val="PageNumber"/>
        <w:lang w:val="es-ES"/>
      </w:rPr>
      <w:t xml:space="preserve"> de </w:t>
    </w:r>
    <w:r w:rsidRPr="00A74B69">
      <w:rPr>
        <w:rStyle w:val="PageNumber"/>
        <w:lang w:val="es-ES"/>
      </w:rPr>
      <w:fldChar w:fldCharType="begin"/>
    </w:r>
    <w:r w:rsidRPr="00A74B69">
      <w:rPr>
        <w:rStyle w:val="PageNumber"/>
        <w:lang w:val="es-ES"/>
      </w:rPr>
      <w:instrText xml:space="preserve"> NUMPAGES  \* MERGEFORMAT </w:instrText>
    </w:r>
    <w:r w:rsidRPr="00A74B69">
      <w:rPr>
        <w:rStyle w:val="PageNumber"/>
        <w:lang w:val="es-ES"/>
      </w:rPr>
      <w:fldChar w:fldCharType="separate"/>
    </w:r>
    <w:r>
      <w:rPr>
        <w:rStyle w:val="PageNumber"/>
        <w:lang w:val="es-ES"/>
      </w:rPr>
      <w:t>21</w:t>
    </w:r>
    <w:r w:rsidRPr="00A74B69">
      <w:rPr>
        <w:rStyle w:val="PageNumber"/>
        <w:lang w:val="es-ES"/>
      </w:rPr>
      <w:fldChar w:fldCharType="end"/>
    </w:r>
  </w:p>
  <w:p w14:paraId="71781530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3E38" w14:textId="42C0B95E" w:rsidR="006F6B70" w:rsidRPr="00814B3E" w:rsidRDefault="006F6B70" w:rsidP="00814B3E">
    <w:pPr>
      <w:ind w:right="360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5788" w14:textId="77777777" w:rsidR="00895B9E" w:rsidRDefault="00895B9E">
      <w:r>
        <w:separator/>
      </w:r>
    </w:p>
    <w:p w14:paraId="5693A4DE" w14:textId="77777777" w:rsidR="00895B9E" w:rsidRDefault="00895B9E"/>
    <w:p w14:paraId="7928B5C8" w14:textId="77777777" w:rsidR="00895B9E" w:rsidRDefault="00895B9E"/>
    <w:p w14:paraId="29D2B165" w14:textId="77777777" w:rsidR="00895B9E" w:rsidRDefault="00895B9E"/>
    <w:p w14:paraId="12EC2D36" w14:textId="77777777" w:rsidR="00895B9E" w:rsidRDefault="00895B9E"/>
    <w:p w14:paraId="098F28F8" w14:textId="77777777" w:rsidR="00895B9E" w:rsidRDefault="00895B9E"/>
  </w:footnote>
  <w:footnote w:type="continuationSeparator" w:id="0">
    <w:p w14:paraId="6AA67E9C" w14:textId="77777777" w:rsidR="00895B9E" w:rsidRDefault="00895B9E">
      <w:r>
        <w:continuationSeparator/>
      </w:r>
    </w:p>
    <w:p w14:paraId="10540D40" w14:textId="77777777" w:rsidR="00895B9E" w:rsidRDefault="00895B9E"/>
    <w:p w14:paraId="038D1D48" w14:textId="77777777" w:rsidR="00895B9E" w:rsidRDefault="00895B9E"/>
    <w:p w14:paraId="57A8FC24" w14:textId="77777777" w:rsidR="00895B9E" w:rsidRDefault="00895B9E"/>
    <w:p w14:paraId="08DDD8A2" w14:textId="77777777" w:rsidR="00895B9E" w:rsidRDefault="00895B9E"/>
    <w:p w14:paraId="41CC7360" w14:textId="77777777" w:rsidR="00895B9E" w:rsidRDefault="00895B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AAF1" w14:textId="28DFD2E8" w:rsidR="00000000" w:rsidRPr="004F785B" w:rsidRDefault="004F785B">
    <w:pPr>
      <w:rPr>
        <w:lang w:val="en-US"/>
      </w:rPr>
    </w:pPr>
    <w:r>
      <w:rPr>
        <w:b/>
        <w:bCs/>
        <w:lang w:val="en-US"/>
      </w:rPr>
      <w:t>Autor</w:t>
    </w:r>
    <w:r>
      <w:rPr>
        <w:lang w:val="en-US"/>
      </w:rPr>
      <w:t>: Raul Acosta Bermejo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81F5" w14:textId="596D1821" w:rsidR="0003728F" w:rsidRPr="002C0AEB" w:rsidRDefault="0003728F" w:rsidP="0003728F">
    <w:pPr>
      <w:pStyle w:val="Header"/>
      <w:pBdr>
        <w:bottom w:val="single" w:sz="4" w:space="0" w:color="auto"/>
      </w:pBdr>
      <w:jc w:val="right"/>
      <w:rPr>
        <w:lang w:val="es-ES"/>
      </w:rPr>
    </w:pPr>
    <w:r>
      <w:rPr>
        <w:lang w:val="es-ES"/>
      </w:rPr>
      <w:t xml:space="preserve">Guía para elaborar un </w:t>
    </w:r>
    <w:r>
      <w:rPr>
        <w:lang w:val="es-ES"/>
      </w:rPr>
      <w:t>Documento Científico</w:t>
    </w:r>
  </w:p>
  <w:p w14:paraId="58231E7A" w14:textId="77777777" w:rsidR="0003728F" w:rsidRDefault="0003728F">
    <w:pPr>
      <w:pStyle w:val="Header"/>
    </w:pPr>
  </w:p>
  <w:p w14:paraId="3C8A15BA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2098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F5F73"/>
    <w:multiLevelType w:val="hybridMultilevel"/>
    <w:tmpl w:val="E3F4C582"/>
    <w:lvl w:ilvl="0" w:tplc="89C027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F1D22"/>
    <w:multiLevelType w:val="hybridMultilevel"/>
    <w:tmpl w:val="1AA4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0" w:hanging="70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3473E"/>
    <w:multiLevelType w:val="hybridMultilevel"/>
    <w:tmpl w:val="9A6A802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A2203DD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1D188E"/>
    <w:multiLevelType w:val="hybridMultilevel"/>
    <w:tmpl w:val="8D8A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15641"/>
    <w:multiLevelType w:val="hybridMultilevel"/>
    <w:tmpl w:val="AD86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161C1"/>
    <w:multiLevelType w:val="hybridMultilevel"/>
    <w:tmpl w:val="FDD22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C6E6F"/>
    <w:multiLevelType w:val="hybridMultilevel"/>
    <w:tmpl w:val="B5B8D38E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A0019">
      <w:start w:val="1"/>
      <w:numFmt w:val="lowerLetter"/>
      <w:lvlText w:val="%2."/>
      <w:lvlJc w:val="left"/>
      <w:pPr>
        <w:ind w:left="1501" w:hanging="360"/>
      </w:pPr>
    </w:lvl>
    <w:lvl w:ilvl="2" w:tplc="040A001B" w:tentative="1">
      <w:start w:val="1"/>
      <w:numFmt w:val="lowerRoman"/>
      <w:lvlText w:val="%3."/>
      <w:lvlJc w:val="right"/>
      <w:pPr>
        <w:ind w:left="2221" w:hanging="180"/>
      </w:pPr>
    </w:lvl>
    <w:lvl w:ilvl="3" w:tplc="040A000F" w:tentative="1">
      <w:start w:val="1"/>
      <w:numFmt w:val="decimal"/>
      <w:lvlText w:val="%4."/>
      <w:lvlJc w:val="left"/>
      <w:pPr>
        <w:ind w:left="2941" w:hanging="360"/>
      </w:pPr>
    </w:lvl>
    <w:lvl w:ilvl="4" w:tplc="040A0019" w:tentative="1">
      <w:start w:val="1"/>
      <w:numFmt w:val="lowerLetter"/>
      <w:lvlText w:val="%5."/>
      <w:lvlJc w:val="left"/>
      <w:pPr>
        <w:ind w:left="3661" w:hanging="360"/>
      </w:pPr>
    </w:lvl>
    <w:lvl w:ilvl="5" w:tplc="040A001B" w:tentative="1">
      <w:start w:val="1"/>
      <w:numFmt w:val="lowerRoman"/>
      <w:lvlText w:val="%6."/>
      <w:lvlJc w:val="right"/>
      <w:pPr>
        <w:ind w:left="4381" w:hanging="180"/>
      </w:pPr>
    </w:lvl>
    <w:lvl w:ilvl="6" w:tplc="040A000F" w:tentative="1">
      <w:start w:val="1"/>
      <w:numFmt w:val="decimal"/>
      <w:lvlText w:val="%7."/>
      <w:lvlJc w:val="left"/>
      <w:pPr>
        <w:ind w:left="5101" w:hanging="360"/>
      </w:pPr>
    </w:lvl>
    <w:lvl w:ilvl="7" w:tplc="040A0019" w:tentative="1">
      <w:start w:val="1"/>
      <w:numFmt w:val="lowerLetter"/>
      <w:lvlText w:val="%8."/>
      <w:lvlJc w:val="left"/>
      <w:pPr>
        <w:ind w:left="5821" w:hanging="360"/>
      </w:pPr>
    </w:lvl>
    <w:lvl w:ilvl="8" w:tplc="040A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9" w15:restartNumberingAfterBreak="0">
    <w:nsid w:val="095D5A26"/>
    <w:multiLevelType w:val="multilevel"/>
    <w:tmpl w:val="79E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055985"/>
    <w:multiLevelType w:val="hybridMultilevel"/>
    <w:tmpl w:val="22C09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C1AB2"/>
    <w:multiLevelType w:val="hybridMultilevel"/>
    <w:tmpl w:val="A8CC3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9441A"/>
    <w:multiLevelType w:val="hybridMultilevel"/>
    <w:tmpl w:val="A284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4B7CF1"/>
    <w:multiLevelType w:val="multilevel"/>
    <w:tmpl w:val="7AC6A14E"/>
    <w:styleLink w:val="Listanumeradaurban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7F8FA9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297FD5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629DD1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629DD1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629DD1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629DD1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629DD1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629DD1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629DD1" w:themeColor="accent1"/>
        <w:sz w:val="20"/>
      </w:rPr>
    </w:lvl>
  </w:abstractNum>
  <w:abstractNum w:abstractNumId="14" w15:restartNumberingAfterBreak="0">
    <w:nsid w:val="136421DC"/>
    <w:multiLevelType w:val="hybridMultilevel"/>
    <w:tmpl w:val="6B4CC1C2"/>
    <w:lvl w:ilvl="0" w:tplc="EE90B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F296D"/>
    <w:multiLevelType w:val="hybridMultilevel"/>
    <w:tmpl w:val="D8E8BBC8"/>
    <w:lvl w:ilvl="0" w:tplc="EE90B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9297A"/>
    <w:multiLevelType w:val="hybridMultilevel"/>
    <w:tmpl w:val="D5E0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5D5DFF"/>
    <w:multiLevelType w:val="hybridMultilevel"/>
    <w:tmpl w:val="7A0CC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B1F9C"/>
    <w:multiLevelType w:val="hybridMultilevel"/>
    <w:tmpl w:val="D910D1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43CC7"/>
    <w:multiLevelType w:val="hybridMultilevel"/>
    <w:tmpl w:val="D318F4C8"/>
    <w:lvl w:ilvl="0" w:tplc="EE90B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9E1D90"/>
    <w:multiLevelType w:val="multilevel"/>
    <w:tmpl w:val="BB82EFFE"/>
    <w:lvl w:ilvl="0">
      <w:start w:val="1"/>
      <w:numFmt w:val="decimal"/>
      <w:pStyle w:val="Heading1"/>
      <w:lvlText w:val="Capítulo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1FCE4944"/>
    <w:multiLevelType w:val="hybridMultilevel"/>
    <w:tmpl w:val="E6D4D5C6"/>
    <w:lvl w:ilvl="0" w:tplc="040A001B">
      <w:start w:val="1"/>
      <w:numFmt w:val="lowerRoman"/>
      <w:lvlText w:val="%1."/>
      <w:lvlJc w:val="righ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03A10D3"/>
    <w:multiLevelType w:val="hybridMultilevel"/>
    <w:tmpl w:val="50B4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D57570"/>
    <w:multiLevelType w:val="hybridMultilevel"/>
    <w:tmpl w:val="8C66B9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90B55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E02C60"/>
    <w:multiLevelType w:val="hybridMultilevel"/>
    <w:tmpl w:val="F6A25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0130AB"/>
    <w:multiLevelType w:val="hybridMultilevel"/>
    <w:tmpl w:val="A602094C"/>
    <w:lvl w:ilvl="0" w:tplc="89C027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7345A1"/>
    <w:multiLevelType w:val="hybridMultilevel"/>
    <w:tmpl w:val="CD782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22ADF"/>
    <w:multiLevelType w:val="multilevel"/>
    <w:tmpl w:val="43E40AEE"/>
    <w:styleLink w:val="CurrentList2"/>
    <w:lvl w:ilvl="0">
      <w:start w:val="1"/>
      <w:numFmt w:val="decimal"/>
      <w:lvlText w:val="Capítulo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8044DD8"/>
    <w:multiLevelType w:val="hybridMultilevel"/>
    <w:tmpl w:val="1B4EF4A2"/>
    <w:lvl w:ilvl="0" w:tplc="89C027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0C67AC"/>
    <w:multiLevelType w:val="hybridMultilevel"/>
    <w:tmpl w:val="97B819A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A000F">
      <w:start w:val="1"/>
      <w:numFmt w:val="decimal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2779FC"/>
    <w:multiLevelType w:val="hybridMultilevel"/>
    <w:tmpl w:val="2666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CB12BF"/>
    <w:multiLevelType w:val="hybridMultilevel"/>
    <w:tmpl w:val="1654E7F6"/>
    <w:lvl w:ilvl="0" w:tplc="89C027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D04E38"/>
    <w:multiLevelType w:val="hybridMultilevel"/>
    <w:tmpl w:val="1CFC3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893E3B"/>
    <w:multiLevelType w:val="hybridMultilevel"/>
    <w:tmpl w:val="6F6A96BC"/>
    <w:lvl w:ilvl="0" w:tplc="EE90B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0" w:hanging="70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D22F6E"/>
    <w:multiLevelType w:val="hybridMultilevel"/>
    <w:tmpl w:val="7DA6B8EE"/>
    <w:lvl w:ilvl="0" w:tplc="EE90B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DC2D10"/>
    <w:multiLevelType w:val="hybridMultilevel"/>
    <w:tmpl w:val="D40EDCC8"/>
    <w:lvl w:ilvl="0" w:tplc="EE90B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66250C"/>
    <w:multiLevelType w:val="hybridMultilevel"/>
    <w:tmpl w:val="095E963C"/>
    <w:lvl w:ilvl="0" w:tplc="89C027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BA11F7"/>
    <w:multiLevelType w:val="multilevel"/>
    <w:tmpl w:val="BBA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6557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B590E02"/>
    <w:multiLevelType w:val="hybridMultilevel"/>
    <w:tmpl w:val="51D01292"/>
    <w:lvl w:ilvl="0" w:tplc="048824E8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BA14598"/>
    <w:multiLevelType w:val="hybridMultilevel"/>
    <w:tmpl w:val="18281CD2"/>
    <w:lvl w:ilvl="0" w:tplc="04090013">
      <w:start w:val="1"/>
      <w:numFmt w:val="upperRoman"/>
      <w:lvlText w:val="%1."/>
      <w:lvlJc w:val="right"/>
      <w:pPr>
        <w:ind w:left="1069" w:hanging="360"/>
      </w:pPr>
    </w:lvl>
    <w:lvl w:ilvl="1" w:tplc="040A0019">
      <w:start w:val="1"/>
      <w:numFmt w:val="lowerLetter"/>
      <w:lvlText w:val="%2."/>
      <w:lvlJc w:val="left"/>
      <w:pPr>
        <w:ind w:left="1789" w:hanging="360"/>
      </w:pPr>
    </w:lvl>
    <w:lvl w:ilvl="2" w:tplc="040A001B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D4F4597"/>
    <w:multiLevelType w:val="hybridMultilevel"/>
    <w:tmpl w:val="C63C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9C46A3"/>
    <w:multiLevelType w:val="multilevel"/>
    <w:tmpl w:val="33B056D0"/>
    <w:styleLink w:val="Listaconvietasurbana"/>
    <w:lvl w:ilvl="0">
      <w:start w:val="1"/>
      <w:numFmt w:val="bullet"/>
      <w:pStyle w:val="Vieta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7F8FA9" w:themeColor="accent3"/>
        <w:sz w:val="18"/>
        <w:szCs w:val="18"/>
      </w:rPr>
    </w:lvl>
    <w:lvl w:ilvl="1">
      <w:start w:val="1"/>
      <w:numFmt w:val="bullet"/>
      <w:pStyle w:val="Viet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297FD5" w:themeColor="accent2"/>
        <w:sz w:val="12"/>
      </w:rPr>
    </w:lvl>
    <w:lvl w:ilvl="2">
      <w:start w:val="1"/>
      <w:numFmt w:val="bullet"/>
      <w:pStyle w:val="Viet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629DD1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629DD1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629DD1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629DD1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629DD1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629DD1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629DD1" w:themeColor="accent1"/>
        <w:sz w:val="16"/>
      </w:rPr>
    </w:lvl>
  </w:abstractNum>
  <w:abstractNum w:abstractNumId="43" w15:restartNumberingAfterBreak="0">
    <w:nsid w:val="3ECE35F6"/>
    <w:multiLevelType w:val="multilevel"/>
    <w:tmpl w:val="B672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FC05B5E"/>
    <w:multiLevelType w:val="multilevel"/>
    <w:tmpl w:val="E0F2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2393658"/>
    <w:multiLevelType w:val="hybridMultilevel"/>
    <w:tmpl w:val="D4AC76BC"/>
    <w:lvl w:ilvl="0" w:tplc="9BB868FA">
      <w:start w:val="1"/>
      <w:numFmt w:val="decimal"/>
      <w:lvlText w:val="Capítulo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574422"/>
    <w:multiLevelType w:val="hybridMultilevel"/>
    <w:tmpl w:val="06C8A226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7" w15:restartNumberingAfterBreak="0">
    <w:nsid w:val="43B53B46"/>
    <w:multiLevelType w:val="multilevel"/>
    <w:tmpl w:val="080A0025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473255E"/>
    <w:multiLevelType w:val="multilevel"/>
    <w:tmpl w:val="5E3CB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4B76881"/>
    <w:multiLevelType w:val="hybridMultilevel"/>
    <w:tmpl w:val="B62C5734"/>
    <w:lvl w:ilvl="0" w:tplc="EE90B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E120BC"/>
    <w:multiLevelType w:val="hybridMultilevel"/>
    <w:tmpl w:val="1AD2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104B77"/>
    <w:multiLevelType w:val="hybridMultilevel"/>
    <w:tmpl w:val="13702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BF29278">
      <w:numFmt w:val="bullet"/>
      <w:lvlText w:val="•"/>
      <w:lvlJc w:val="left"/>
      <w:pPr>
        <w:ind w:left="2680" w:hanging="70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E65033"/>
    <w:multiLevelType w:val="multilevel"/>
    <w:tmpl w:val="DD1C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9FC115B"/>
    <w:multiLevelType w:val="hybridMultilevel"/>
    <w:tmpl w:val="E53CDEF0"/>
    <w:lvl w:ilvl="0" w:tplc="040A001B">
      <w:start w:val="1"/>
      <w:numFmt w:val="low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4B5240FA"/>
    <w:multiLevelType w:val="hybridMultilevel"/>
    <w:tmpl w:val="DB386FB2"/>
    <w:lvl w:ilvl="0" w:tplc="040A001B">
      <w:start w:val="1"/>
      <w:numFmt w:val="low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4CE10D0E"/>
    <w:multiLevelType w:val="hybridMultilevel"/>
    <w:tmpl w:val="1C6E16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EC361A"/>
    <w:multiLevelType w:val="hybridMultilevel"/>
    <w:tmpl w:val="F7C2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7" w15:restartNumberingAfterBreak="0">
    <w:nsid w:val="55754146"/>
    <w:multiLevelType w:val="hybridMultilevel"/>
    <w:tmpl w:val="DE005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2A4C0C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3D2F6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9" w15:restartNumberingAfterBreak="0">
    <w:nsid w:val="60457920"/>
    <w:multiLevelType w:val="multilevel"/>
    <w:tmpl w:val="3C4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3225D57"/>
    <w:multiLevelType w:val="hybridMultilevel"/>
    <w:tmpl w:val="36B64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82127B"/>
    <w:multiLevelType w:val="multilevel"/>
    <w:tmpl w:val="609CD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4AB4DEF"/>
    <w:multiLevelType w:val="hybridMultilevel"/>
    <w:tmpl w:val="0F9061E6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3" w15:restartNumberingAfterBreak="0">
    <w:nsid w:val="66D95C37"/>
    <w:multiLevelType w:val="multilevel"/>
    <w:tmpl w:val="C7B2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B741D59"/>
    <w:multiLevelType w:val="multilevel"/>
    <w:tmpl w:val="BBA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5D658A6"/>
    <w:multiLevelType w:val="hybridMultilevel"/>
    <w:tmpl w:val="0652B32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6" w15:restartNumberingAfterBreak="0">
    <w:nsid w:val="795C0EE9"/>
    <w:multiLevelType w:val="hybridMultilevel"/>
    <w:tmpl w:val="6A2EDE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7A8F1C54"/>
    <w:multiLevelType w:val="hybridMultilevel"/>
    <w:tmpl w:val="D84E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DD55BE"/>
    <w:multiLevelType w:val="hybridMultilevel"/>
    <w:tmpl w:val="2512A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709363">
    <w:abstractNumId w:val="42"/>
  </w:num>
  <w:num w:numId="2" w16cid:durableId="96877720">
    <w:abstractNumId w:val="13"/>
  </w:num>
  <w:num w:numId="3" w16cid:durableId="149366366">
    <w:abstractNumId w:val="42"/>
  </w:num>
  <w:num w:numId="4" w16cid:durableId="1737047296">
    <w:abstractNumId w:val="20"/>
  </w:num>
  <w:num w:numId="5" w16cid:durableId="689569805">
    <w:abstractNumId w:val="0"/>
  </w:num>
  <w:num w:numId="6" w16cid:durableId="1849515144">
    <w:abstractNumId w:val="65"/>
  </w:num>
  <w:num w:numId="7" w16cid:durableId="399061441">
    <w:abstractNumId w:val="8"/>
  </w:num>
  <w:num w:numId="8" w16cid:durableId="958143306">
    <w:abstractNumId w:val="7"/>
  </w:num>
  <w:num w:numId="9" w16cid:durableId="148138494">
    <w:abstractNumId w:val="38"/>
  </w:num>
  <w:num w:numId="10" w16cid:durableId="1718312324">
    <w:abstractNumId w:val="40"/>
  </w:num>
  <w:num w:numId="11" w16cid:durableId="1791511080">
    <w:abstractNumId w:val="32"/>
  </w:num>
  <w:num w:numId="12" w16cid:durableId="2015765075">
    <w:abstractNumId w:val="68"/>
  </w:num>
  <w:num w:numId="13" w16cid:durableId="987175603">
    <w:abstractNumId w:val="10"/>
  </w:num>
  <w:num w:numId="14" w16cid:durableId="783504482">
    <w:abstractNumId w:val="17"/>
  </w:num>
  <w:num w:numId="15" w16cid:durableId="235015951">
    <w:abstractNumId w:val="21"/>
  </w:num>
  <w:num w:numId="16" w16cid:durableId="1793591797">
    <w:abstractNumId w:val="29"/>
  </w:num>
  <w:num w:numId="17" w16cid:durableId="489368633">
    <w:abstractNumId w:val="4"/>
  </w:num>
  <w:num w:numId="18" w16cid:durableId="2092701727">
    <w:abstractNumId w:val="18"/>
  </w:num>
  <w:num w:numId="19" w16cid:durableId="1839467802">
    <w:abstractNumId w:val="55"/>
  </w:num>
  <w:num w:numId="20" w16cid:durableId="598680432">
    <w:abstractNumId w:val="54"/>
  </w:num>
  <w:num w:numId="21" w16cid:durableId="1096092800">
    <w:abstractNumId w:val="53"/>
  </w:num>
  <w:num w:numId="22" w16cid:durableId="28993542">
    <w:abstractNumId w:val="20"/>
  </w:num>
  <w:num w:numId="23" w16cid:durableId="178082027">
    <w:abstractNumId w:val="20"/>
  </w:num>
  <w:num w:numId="24" w16cid:durableId="1086342230">
    <w:abstractNumId w:val="20"/>
  </w:num>
  <w:num w:numId="25" w16cid:durableId="525873345">
    <w:abstractNumId w:val="20"/>
  </w:num>
  <w:num w:numId="26" w16cid:durableId="1086001573">
    <w:abstractNumId w:val="20"/>
  </w:num>
  <w:num w:numId="27" w16cid:durableId="285890400">
    <w:abstractNumId w:val="48"/>
  </w:num>
  <w:num w:numId="28" w16cid:durableId="1026567489">
    <w:abstractNumId w:val="60"/>
  </w:num>
  <w:num w:numId="29" w16cid:durableId="1696036187">
    <w:abstractNumId w:val="9"/>
  </w:num>
  <w:num w:numId="30" w16cid:durableId="1828324098">
    <w:abstractNumId w:val="24"/>
  </w:num>
  <w:num w:numId="31" w16cid:durableId="745151297">
    <w:abstractNumId w:val="46"/>
  </w:num>
  <w:num w:numId="32" w16cid:durableId="1764690366">
    <w:abstractNumId w:val="62"/>
  </w:num>
  <w:num w:numId="33" w16cid:durableId="267128028">
    <w:abstractNumId w:val="66"/>
  </w:num>
  <w:num w:numId="34" w16cid:durableId="1557424178">
    <w:abstractNumId w:val="43"/>
  </w:num>
  <w:num w:numId="35" w16cid:durableId="202990">
    <w:abstractNumId w:val="63"/>
  </w:num>
  <w:num w:numId="36" w16cid:durableId="1553888616">
    <w:abstractNumId w:val="19"/>
  </w:num>
  <w:num w:numId="37" w16cid:durableId="719132209">
    <w:abstractNumId w:val="15"/>
  </w:num>
  <w:num w:numId="38" w16cid:durableId="1625963728">
    <w:abstractNumId w:val="35"/>
  </w:num>
  <w:num w:numId="39" w16cid:durableId="925383708">
    <w:abstractNumId w:val="20"/>
  </w:num>
  <w:num w:numId="40" w16cid:durableId="1783761955">
    <w:abstractNumId w:val="20"/>
  </w:num>
  <w:num w:numId="41" w16cid:durableId="20712593">
    <w:abstractNumId w:val="20"/>
  </w:num>
  <w:num w:numId="42" w16cid:durableId="85618706">
    <w:abstractNumId w:val="49"/>
  </w:num>
  <w:num w:numId="43" w16cid:durableId="1294602420">
    <w:abstractNumId w:val="11"/>
  </w:num>
  <w:num w:numId="44" w16cid:durableId="1129666422">
    <w:abstractNumId w:val="20"/>
  </w:num>
  <w:num w:numId="45" w16cid:durableId="161090556">
    <w:abstractNumId w:val="20"/>
  </w:num>
  <w:num w:numId="46" w16cid:durableId="141235881">
    <w:abstractNumId w:val="20"/>
  </w:num>
  <w:num w:numId="47" w16cid:durableId="2045672750">
    <w:abstractNumId w:val="20"/>
  </w:num>
  <w:num w:numId="48" w16cid:durableId="49041830">
    <w:abstractNumId w:val="26"/>
  </w:num>
  <w:num w:numId="49" w16cid:durableId="1542522461">
    <w:abstractNumId w:val="57"/>
  </w:num>
  <w:num w:numId="50" w16cid:durableId="631636990">
    <w:abstractNumId w:val="58"/>
  </w:num>
  <w:num w:numId="51" w16cid:durableId="1259370030">
    <w:abstractNumId w:val="64"/>
  </w:num>
  <w:num w:numId="52" w16cid:durableId="1944998297">
    <w:abstractNumId w:val="37"/>
  </w:num>
  <w:num w:numId="53" w16cid:durableId="517045994">
    <w:abstractNumId w:val="22"/>
  </w:num>
  <w:num w:numId="54" w16cid:durableId="392893099">
    <w:abstractNumId w:val="12"/>
  </w:num>
  <w:num w:numId="55" w16cid:durableId="592589063">
    <w:abstractNumId w:val="30"/>
  </w:num>
  <w:num w:numId="56" w16cid:durableId="185677700">
    <w:abstractNumId w:val="6"/>
  </w:num>
  <w:num w:numId="57" w16cid:durableId="1272590330">
    <w:abstractNumId w:val="51"/>
  </w:num>
  <w:num w:numId="58" w16cid:durableId="2054965145">
    <w:abstractNumId w:val="67"/>
  </w:num>
  <w:num w:numId="59" w16cid:durableId="355694082">
    <w:abstractNumId w:val="39"/>
  </w:num>
  <w:num w:numId="60" w16cid:durableId="828446547">
    <w:abstractNumId w:val="56"/>
  </w:num>
  <w:num w:numId="61" w16cid:durableId="1398162106">
    <w:abstractNumId w:val="16"/>
  </w:num>
  <w:num w:numId="62" w16cid:durableId="946695717">
    <w:abstractNumId w:val="31"/>
  </w:num>
  <w:num w:numId="63" w16cid:durableId="529032082">
    <w:abstractNumId w:val="36"/>
  </w:num>
  <w:num w:numId="64" w16cid:durableId="2025007719">
    <w:abstractNumId w:val="2"/>
  </w:num>
  <w:num w:numId="65" w16cid:durableId="940114593">
    <w:abstractNumId w:val="5"/>
  </w:num>
  <w:num w:numId="66" w16cid:durableId="454980754">
    <w:abstractNumId w:val="25"/>
  </w:num>
  <w:num w:numId="67" w16cid:durableId="658508634">
    <w:abstractNumId w:val="28"/>
  </w:num>
  <w:num w:numId="68" w16cid:durableId="1218781926">
    <w:abstractNumId w:val="3"/>
  </w:num>
  <w:num w:numId="69" w16cid:durableId="647980396">
    <w:abstractNumId w:val="33"/>
  </w:num>
  <w:num w:numId="70" w16cid:durableId="478688490">
    <w:abstractNumId w:val="23"/>
  </w:num>
  <w:num w:numId="71" w16cid:durableId="1188979844">
    <w:abstractNumId w:val="44"/>
  </w:num>
  <w:num w:numId="72" w16cid:durableId="1832140225">
    <w:abstractNumId w:val="50"/>
  </w:num>
  <w:num w:numId="73" w16cid:durableId="283848326">
    <w:abstractNumId w:val="14"/>
  </w:num>
  <w:num w:numId="74" w16cid:durableId="601188423">
    <w:abstractNumId w:val="34"/>
  </w:num>
  <w:num w:numId="75" w16cid:durableId="124321819">
    <w:abstractNumId w:val="61"/>
  </w:num>
  <w:num w:numId="76" w16cid:durableId="1500390439">
    <w:abstractNumId w:val="52"/>
  </w:num>
  <w:num w:numId="77" w16cid:durableId="1688949318">
    <w:abstractNumId w:val="59"/>
  </w:num>
  <w:num w:numId="78" w16cid:durableId="1342009809">
    <w:abstractNumId w:val="41"/>
  </w:num>
  <w:num w:numId="79" w16cid:durableId="503135457">
    <w:abstractNumId w:val="45"/>
  </w:num>
  <w:num w:numId="80" w16cid:durableId="475343516">
    <w:abstractNumId w:val="47"/>
  </w:num>
  <w:num w:numId="81" w16cid:durableId="1764496848">
    <w:abstractNumId w:val="27"/>
  </w:num>
  <w:num w:numId="82" w16cid:durableId="1142038888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9"/>
  <w:hyphenationZone w:val="4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3D"/>
    <w:rsid w:val="00000225"/>
    <w:rsid w:val="000005BA"/>
    <w:rsid w:val="00000C9A"/>
    <w:rsid w:val="00001DC5"/>
    <w:rsid w:val="000025C8"/>
    <w:rsid w:val="00003468"/>
    <w:rsid w:val="00003DD4"/>
    <w:rsid w:val="00004359"/>
    <w:rsid w:val="0000483B"/>
    <w:rsid w:val="000055A7"/>
    <w:rsid w:val="00007CA1"/>
    <w:rsid w:val="00010F18"/>
    <w:rsid w:val="00011249"/>
    <w:rsid w:val="00012451"/>
    <w:rsid w:val="00013B87"/>
    <w:rsid w:val="000144E7"/>
    <w:rsid w:val="00014A0E"/>
    <w:rsid w:val="00015460"/>
    <w:rsid w:val="00015B77"/>
    <w:rsid w:val="00016076"/>
    <w:rsid w:val="00016122"/>
    <w:rsid w:val="00016251"/>
    <w:rsid w:val="000167FB"/>
    <w:rsid w:val="00016DE1"/>
    <w:rsid w:val="0001720E"/>
    <w:rsid w:val="000174F9"/>
    <w:rsid w:val="00020696"/>
    <w:rsid w:val="00020A3F"/>
    <w:rsid w:val="00021CF5"/>
    <w:rsid w:val="00021F34"/>
    <w:rsid w:val="000226AD"/>
    <w:rsid w:val="000226BE"/>
    <w:rsid w:val="000231C9"/>
    <w:rsid w:val="00023CF5"/>
    <w:rsid w:val="0002473E"/>
    <w:rsid w:val="000247DC"/>
    <w:rsid w:val="0002654A"/>
    <w:rsid w:val="000272B3"/>
    <w:rsid w:val="00027404"/>
    <w:rsid w:val="000275AE"/>
    <w:rsid w:val="0002782C"/>
    <w:rsid w:val="0003018B"/>
    <w:rsid w:val="0003067A"/>
    <w:rsid w:val="00030867"/>
    <w:rsid w:val="00030DF2"/>
    <w:rsid w:val="000322C2"/>
    <w:rsid w:val="000323B6"/>
    <w:rsid w:val="00032BD7"/>
    <w:rsid w:val="000350CA"/>
    <w:rsid w:val="0003528E"/>
    <w:rsid w:val="00035326"/>
    <w:rsid w:val="000356B0"/>
    <w:rsid w:val="0003597C"/>
    <w:rsid w:val="000361D3"/>
    <w:rsid w:val="00036892"/>
    <w:rsid w:val="00036B30"/>
    <w:rsid w:val="00036B3B"/>
    <w:rsid w:val="0003728F"/>
    <w:rsid w:val="000426E4"/>
    <w:rsid w:val="00043D61"/>
    <w:rsid w:val="00043F5F"/>
    <w:rsid w:val="00044AFC"/>
    <w:rsid w:val="00045C01"/>
    <w:rsid w:val="00045E2F"/>
    <w:rsid w:val="00046E30"/>
    <w:rsid w:val="0005033A"/>
    <w:rsid w:val="00051114"/>
    <w:rsid w:val="00051774"/>
    <w:rsid w:val="000518A3"/>
    <w:rsid w:val="00052A72"/>
    <w:rsid w:val="00052B63"/>
    <w:rsid w:val="0005376F"/>
    <w:rsid w:val="0005392A"/>
    <w:rsid w:val="00053C4B"/>
    <w:rsid w:val="00053DD7"/>
    <w:rsid w:val="00054EEF"/>
    <w:rsid w:val="000550D2"/>
    <w:rsid w:val="000564F3"/>
    <w:rsid w:val="0005660F"/>
    <w:rsid w:val="0005672B"/>
    <w:rsid w:val="0005677D"/>
    <w:rsid w:val="00057646"/>
    <w:rsid w:val="00060D46"/>
    <w:rsid w:val="00060E6F"/>
    <w:rsid w:val="00062801"/>
    <w:rsid w:val="00063E1C"/>
    <w:rsid w:val="000645BD"/>
    <w:rsid w:val="00065337"/>
    <w:rsid w:val="00066559"/>
    <w:rsid w:val="00066C5A"/>
    <w:rsid w:val="00066FD9"/>
    <w:rsid w:val="00070F0B"/>
    <w:rsid w:val="00071B15"/>
    <w:rsid w:val="00071B75"/>
    <w:rsid w:val="00072136"/>
    <w:rsid w:val="000732DA"/>
    <w:rsid w:val="000738E4"/>
    <w:rsid w:val="00073A4B"/>
    <w:rsid w:val="000742A5"/>
    <w:rsid w:val="00074475"/>
    <w:rsid w:val="00074A60"/>
    <w:rsid w:val="00074BDB"/>
    <w:rsid w:val="000753CB"/>
    <w:rsid w:val="000763F9"/>
    <w:rsid w:val="00076C90"/>
    <w:rsid w:val="00076CF8"/>
    <w:rsid w:val="00077354"/>
    <w:rsid w:val="000775D9"/>
    <w:rsid w:val="00080E68"/>
    <w:rsid w:val="00081C44"/>
    <w:rsid w:val="000820CC"/>
    <w:rsid w:val="000825F3"/>
    <w:rsid w:val="0008370C"/>
    <w:rsid w:val="000837D0"/>
    <w:rsid w:val="00084473"/>
    <w:rsid w:val="00084820"/>
    <w:rsid w:val="00084D29"/>
    <w:rsid w:val="00085240"/>
    <w:rsid w:val="00085671"/>
    <w:rsid w:val="000856A7"/>
    <w:rsid w:val="00085AAC"/>
    <w:rsid w:val="00090457"/>
    <w:rsid w:val="00091182"/>
    <w:rsid w:val="000916AF"/>
    <w:rsid w:val="00092105"/>
    <w:rsid w:val="00092840"/>
    <w:rsid w:val="000945D0"/>
    <w:rsid w:val="00096286"/>
    <w:rsid w:val="0009691E"/>
    <w:rsid w:val="000A0132"/>
    <w:rsid w:val="000A0DE9"/>
    <w:rsid w:val="000A151C"/>
    <w:rsid w:val="000A1B14"/>
    <w:rsid w:val="000A208E"/>
    <w:rsid w:val="000A4036"/>
    <w:rsid w:val="000A514D"/>
    <w:rsid w:val="000A62CC"/>
    <w:rsid w:val="000A6737"/>
    <w:rsid w:val="000A784D"/>
    <w:rsid w:val="000A79E5"/>
    <w:rsid w:val="000B134A"/>
    <w:rsid w:val="000B21AD"/>
    <w:rsid w:val="000B25E0"/>
    <w:rsid w:val="000B27CC"/>
    <w:rsid w:val="000B4A46"/>
    <w:rsid w:val="000B4B7D"/>
    <w:rsid w:val="000B51F4"/>
    <w:rsid w:val="000B6D03"/>
    <w:rsid w:val="000B6EBA"/>
    <w:rsid w:val="000B7105"/>
    <w:rsid w:val="000C0376"/>
    <w:rsid w:val="000C040B"/>
    <w:rsid w:val="000C14DB"/>
    <w:rsid w:val="000C1D57"/>
    <w:rsid w:val="000C2584"/>
    <w:rsid w:val="000C3EC1"/>
    <w:rsid w:val="000C4386"/>
    <w:rsid w:val="000C4937"/>
    <w:rsid w:val="000C517C"/>
    <w:rsid w:val="000C5720"/>
    <w:rsid w:val="000C5FAE"/>
    <w:rsid w:val="000C6876"/>
    <w:rsid w:val="000C6E98"/>
    <w:rsid w:val="000C716B"/>
    <w:rsid w:val="000C7BEC"/>
    <w:rsid w:val="000D19B2"/>
    <w:rsid w:val="000D2959"/>
    <w:rsid w:val="000D2B6B"/>
    <w:rsid w:val="000D3762"/>
    <w:rsid w:val="000D38B0"/>
    <w:rsid w:val="000D3F82"/>
    <w:rsid w:val="000E0A5B"/>
    <w:rsid w:val="000E0AD1"/>
    <w:rsid w:val="000E0D6B"/>
    <w:rsid w:val="000E0EB1"/>
    <w:rsid w:val="000E18BC"/>
    <w:rsid w:val="000E1C01"/>
    <w:rsid w:val="000E2124"/>
    <w:rsid w:val="000E2325"/>
    <w:rsid w:val="000E235D"/>
    <w:rsid w:val="000E2C54"/>
    <w:rsid w:val="000E2F95"/>
    <w:rsid w:val="000E31D7"/>
    <w:rsid w:val="000E4F89"/>
    <w:rsid w:val="000E5523"/>
    <w:rsid w:val="000E577F"/>
    <w:rsid w:val="000E59C1"/>
    <w:rsid w:val="000E66A3"/>
    <w:rsid w:val="000E7B7F"/>
    <w:rsid w:val="000F06FD"/>
    <w:rsid w:val="000F0E74"/>
    <w:rsid w:val="000F10E6"/>
    <w:rsid w:val="000F20A5"/>
    <w:rsid w:val="000F2390"/>
    <w:rsid w:val="000F294B"/>
    <w:rsid w:val="000F387E"/>
    <w:rsid w:val="000F39CF"/>
    <w:rsid w:val="000F5160"/>
    <w:rsid w:val="000F5670"/>
    <w:rsid w:val="000F5776"/>
    <w:rsid w:val="000F5A8F"/>
    <w:rsid w:val="000F5BF4"/>
    <w:rsid w:val="000F6BDF"/>
    <w:rsid w:val="000F757B"/>
    <w:rsid w:val="000F75EB"/>
    <w:rsid w:val="001009B3"/>
    <w:rsid w:val="001013A2"/>
    <w:rsid w:val="001027A3"/>
    <w:rsid w:val="00103DB6"/>
    <w:rsid w:val="00106089"/>
    <w:rsid w:val="001061DB"/>
    <w:rsid w:val="00107995"/>
    <w:rsid w:val="00107BFD"/>
    <w:rsid w:val="00107E97"/>
    <w:rsid w:val="00110446"/>
    <w:rsid w:val="00110AE8"/>
    <w:rsid w:val="001122BC"/>
    <w:rsid w:val="00112F27"/>
    <w:rsid w:val="00112F4C"/>
    <w:rsid w:val="001148B8"/>
    <w:rsid w:val="00115346"/>
    <w:rsid w:val="00116F72"/>
    <w:rsid w:val="00117B75"/>
    <w:rsid w:val="00117D21"/>
    <w:rsid w:val="00121DBC"/>
    <w:rsid w:val="0012325F"/>
    <w:rsid w:val="00123312"/>
    <w:rsid w:val="00124E0D"/>
    <w:rsid w:val="00124EFD"/>
    <w:rsid w:val="0012528B"/>
    <w:rsid w:val="001256B7"/>
    <w:rsid w:val="00125CB4"/>
    <w:rsid w:val="001275E2"/>
    <w:rsid w:val="00127E95"/>
    <w:rsid w:val="00130600"/>
    <w:rsid w:val="00131292"/>
    <w:rsid w:val="001315E5"/>
    <w:rsid w:val="00132931"/>
    <w:rsid w:val="0013366F"/>
    <w:rsid w:val="0013378C"/>
    <w:rsid w:val="001340DB"/>
    <w:rsid w:val="0013422E"/>
    <w:rsid w:val="00135D65"/>
    <w:rsid w:val="00135ECD"/>
    <w:rsid w:val="00137258"/>
    <w:rsid w:val="00137E1A"/>
    <w:rsid w:val="0014245C"/>
    <w:rsid w:val="0014383E"/>
    <w:rsid w:val="0014420F"/>
    <w:rsid w:val="00144B48"/>
    <w:rsid w:val="001457CF"/>
    <w:rsid w:val="00145A24"/>
    <w:rsid w:val="00150774"/>
    <w:rsid w:val="001507C5"/>
    <w:rsid w:val="001512B4"/>
    <w:rsid w:val="0015175E"/>
    <w:rsid w:val="0015206B"/>
    <w:rsid w:val="0015267E"/>
    <w:rsid w:val="00152C05"/>
    <w:rsid w:val="00152E33"/>
    <w:rsid w:val="0015402C"/>
    <w:rsid w:val="001540E4"/>
    <w:rsid w:val="00154CFB"/>
    <w:rsid w:val="00154D41"/>
    <w:rsid w:val="00155D3D"/>
    <w:rsid w:val="00156155"/>
    <w:rsid w:val="0015663B"/>
    <w:rsid w:val="001601E2"/>
    <w:rsid w:val="001601E9"/>
    <w:rsid w:val="00160D44"/>
    <w:rsid w:val="001630BF"/>
    <w:rsid w:val="001636B8"/>
    <w:rsid w:val="0016391E"/>
    <w:rsid w:val="00165191"/>
    <w:rsid w:val="001653FC"/>
    <w:rsid w:val="001657B0"/>
    <w:rsid w:val="00165899"/>
    <w:rsid w:val="001671AD"/>
    <w:rsid w:val="00167D3A"/>
    <w:rsid w:val="0017262F"/>
    <w:rsid w:val="00172808"/>
    <w:rsid w:val="0017325A"/>
    <w:rsid w:val="00174483"/>
    <w:rsid w:val="0017526D"/>
    <w:rsid w:val="00175313"/>
    <w:rsid w:val="00175EBB"/>
    <w:rsid w:val="001768FF"/>
    <w:rsid w:val="0017732A"/>
    <w:rsid w:val="00180225"/>
    <w:rsid w:val="00180A99"/>
    <w:rsid w:val="0018115B"/>
    <w:rsid w:val="00181175"/>
    <w:rsid w:val="001813F5"/>
    <w:rsid w:val="00181461"/>
    <w:rsid w:val="001815A1"/>
    <w:rsid w:val="001828B5"/>
    <w:rsid w:val="00182C67"/>
    <w:rsid w:val="00182D0E"/>
    <w:rsid w:val="00182E0C"/>
    <w:rsid w:val="001855EA"/>
    <w:rsid w:val="00186CA2"/>
    <w:rsid w:val="00187AF1"/>
    <w:rsid w:val="00190B6C"/>
    <w:rsid w:val="00191460"/>
    <w:rsid w:val="0019177F"/>
    <w:rsid w:val="00191889"/>
    <w:rsid w:val="00193162"/>
    <w:rsid w:val="001931C7"/>
    <w:rsid w:val="00193C46"/>
    <w:rsid w:val="00193DC9"/>
    <w:rsid w:val="00193E8A"/>
    <w:rsid w:val="00194CB9"/>
    <w:rsid w:val="001955DE"/>
    <w:rsid w:val="0019617C"/>
    <w:rsid w:val="0019680D"/>
    <w:rsid w:val="00196886"/>
    <w:rsid w:val="001973C2"/>
    <w:rsid w:val="00197409"/>
    <w:rsid w:val="001A0357"/>
    <w:rsid w:val="001A0DDD"/>
    <w:rsid w:val="001A1064"/>
    <w:rsid w:val="001A120E"/>
    <w:rsid w:val="001A1388"/>
    <w:rsid w:val="001A2729"/>
    <w:rsid w:val="001A2FAC"/>
    <w:rsid w:val="001A3D3F"/>
    <w:rsid w:val="001A4492"/>
    <w:rsid w:val="001A4B7A"/>
    <w:rsid w:val="001A506F"/>
    <w:rsid w:val="001A519E"/>
    <w:rsid w:val="001A5934"/>
    <w:rsid w:val="001A7018"/>
    <w:rsid w:val="001B0665"/>
    <w:rsid w:val="001B07FC"/>
    <w:rsid w:val="001B1310"/>
    <w:rsid w:val="001B1656"/>
    <w:rsid w:val="001B1A60"/>
    <w:rsid w:val="001B4594"/>
    <w:rsid w:val="001B46B2"/>
    <w:rsid w:val="001B6759"/>
    <w:rsid w:val="001B6803"/>
    <w:rsid w:val="001B6855"/>
    <w:rsid w:val="001B7C17"/>
    <w:rsid w:val="001C2875"/>
    <w:rsid w:val="001C2C87"/>
    <w:rsid w:val="001C31E6"/>
    <w:rsid w:val="001C396A"/>
    <w:rsid w:val="001C3E4A"/>
    <w:rsid w:val="001C407B"/>
    <w:rsid w:val="001C650E"/>
    <w:rsid w:val="001C65B4"/>
    <w:rsid w:val="001C65D2"/>
    <w:rsid w:val="001C6BAE"/>
    <w:rsid w:val="001C6F7D"/>
    <w:rsid w:val="001C7260"/>
    <w:rsid w:val="001C7B80"/>
    <w:rsid w:val="001C7E35"/>
    <w:rsid w:val="001D10F4"/>
    <w:rsid w:val="001D12D4"/>
    <w:rsid w:val="001D2D90"/>
    <w:rsid w:val="001D3FCF"/>
    <w:rsid w:val="001D413A"/>
    <w:rsid w:val="001D49F2"/>
    <w:rsid w:val="001D5406"/>
    <w:rsid w:val="001D56DD"/>
    <w:rsid w:val="001D5C49"/>
    <w:rsid w:val="001D6300"/>
    <w:rsid w:val="001D6A14"/>
    <w:rsid w:val="001D7610"/>
    <w:rsid w:val="001D7A04"/>
    <w:rsid w:val="001D7C34"/>
    <w:rsid w:val="001D7CFE"/>
    <w:rsid w:val="001E061C"/>
    <w:rsid w:val="001E0C95"/>
    <w:rsid w:val="001E0D18"/>
    <w:rsid w:val="001E0FFD"/>
    <w:rsid w:val="001E14F8"/>
    <w:rsid w:val="001E2541"/>
    <w:rsid w:val="001E2743"/>
    <w:rsid w:val="001E2937"/>
    <w:rsid w:val="001E4BF3"/>
    <w:rsid w:val="001E51B2"/>
    <w:rsid w:val="001E6CA5"/>
    <w:rsid w:val="001E7479"/>
    <w:rsid w:val="001E7B42"/>
    <w:rsid w:val="001F0282"/>
    <w:rsid w:val="001F0BFD"/>
    <w:rsid w:val="001F13BE"/>
    <w:rsid w:val="001F5E57"/>
    <w:rsid w:val="001F6510"/>
    <w:rsid w:val="001F666F"/>
    <w:rsid w:val="001F668F"/>
    <w:rsid w:val="001F6F1A"/>
    <w:rsid w:val="001F77E9"/>
    <w:rsid w:val="00200792"/>
    <w:rsid w:val="002008BE"/>
    <w:rsid w:val="00200ECD"/>
    <w:rsid w:val="00202E8E"/>
    <w:rsid w:val="00203287"/>
    <w:rsid w:val="002033BF"/>
    <w:rsid w:val="00203512"/>
    <w:rsid w:val="002035CB"/>
    <w:rsid w:val="00203A25"/>
    <w:rsid w:val="00204EC5"/>
    <w:rsid w:val="00204ECE"/>
    <w:rsid w:val="0020597B"/>
    <w:rsid w:val="00205D4F"/>
    <w:rsid w:val="00205F26"/>
    <w:rsid w:val="0020648B"/>
    <w:rsid w:val="00206DBF"/>
    <w:rsid w:val="00206E3A"/>
    <w:rsid w:val="00207331"/>
    <w:rsid w:val="00210CD8"/>
    <w:rsid w:val="00210D58"/>
    <w:rsid w:val="00211702"/>
    <w:rsid w:val="0021209D"/>
    <w:rsid w:val="0021247C"/>
    <w:rsid w:val="00212BCA"/>
    <w:rsid w:val="00212E9A"/>
    <w:rsid w:val="002130A5"/>
    <w:rsid w:val="00215464"/>
    <w:rsid w:val="002158CD"/>
    <w:rsid w:val="00215CCF"/>
    <w:rsid w:val="00215F7A"/>
    <w:rsid w:val="00217496"/>
    <w:rsid w:val="00222057"/>
    <w:rsid w:val="0022210A"/>
    <w:rsid w:val="00222BCF"/>
    <w:rsid w:val="00223555"/>
    <w:rsid w:val="002236ED"/>
    <w:rsid w:val="00224E33"/>
    <w:rsid w:val="00225D4B"/>
    <w:rsid w:val="002260BB"/>
    <w:rsid w:val="00226F65"/>
    <w:rsid w:val="0022762E"/>
    <w:rsid w:val="00227C9F"/>
    <w:rsid w:val="00230262"/>
    <w:rsid w:val="00230B17"/>
    <w:rsid w:val="00230F5F"/>
    <w:rsid w:val="00233493"/>
    <w:rsid w:val="002337CB"/>
    <w:rsid w:val="0023569F"/>
    <w:rsid w:val="00235DA6"/>
    <w:rsid w:val="00240A74"/>
    <w:rsid w:val="00241FF7"/>
    <w:rsid w:val="00242A49"/>
    <w:rsid w:val="00242F92"/>
    <w:rsid w:val="00243730"/>
    <w:rsid w:val="002447BD"/>
    <w:rsid w:val="002450AA"/>
    <w:rsid w:val="0024632D"/>
    <w:rsid w:val="002477CE"/>
    <w:rsid w:val="002500AD"/>
    <w:rsid w:val="002501ED"/>
    <w:rsid w:val="00250423"/>
    <w:rsid w:val="00250C5A"/>
    <w:rsid w:val="002516A1"/>
    <w:rsid w:val="002518AD"/>
    <w:rsid w:val="00252302"/>
    <w:rsid w:val="00252A1B"/>
    <w:rsid w:val="00252B91"/>
    <w:rsid w:val="00255063"/>
    <w:rsid w:val="00255B48"/>
    <w:rsid w:val="002579FA"/>
    <w:rsid w:val="00262CFD"/>
    <w:rsid w:val="00262D0A"/>
    <w:rsid w:val="00262D8C"/>
    <w:rsid w:val="002631E1"/>
    <w:rsid w:val="00263C48"/>
    <w:rsid w:val="002641A3"/>
    <w:rsid w:val="002651CC"/>
    <w:rsid w:val="00265DE6"/>
    <w:rsid w:val="0026602C"/>
    <w:rsid w:val="002663FF"/>
    <w:rsid w:val="00266B88"/>
    <w:rsid w:val="00267718"/>
    <w:rsid w:val="00270C56"/>
    <w:rsid w:val="00271BF1"/>
    <w:rsid w:val="002739DB"/>
    <w:rsid w:val="00274166"/>
    <w:rsid w:val="00274840"/>
    <w:rsid w:val="002759D5"/>
    <w:rsid w:val="00277481"/>
    <w:rsid w:val="002777EE"/>
    <w:rsid w:val="00280669"/>
    <w:rsid w:val="00280A4B"/>
    <w:rsid w:val="00280AAF"/>
    <w:rsid w:val="00280C71"/>
    <w:rsid w:val="00280CAC"/>
    <w:rsid w:val="00282493"/>
    <w:rsid w:val="00282D2A"/>
    <w:rsid w:val="0028327B"/>
    <w:rsid w:val="00286AF7"/>
    <w:rsid w:val="00286CFB"/>
    <w:rsid w:val="002902B7"/>
    <w:rsid w:val="00290342"/>
    <w:rsid w:val="00290BE1"/>
    <w:rsid w:val="00290D39"/>
    <w:rsid w:val="00291647"/>
    <w:rsid w:val="00291E7B"/>
    <w:rsid w:val="00292A49"/>
    <w:rsid w:val="00293B04"/>
    <w:rsid w:val="00294359"/>
    <w:rsid w:val="00295D92"/>
    <w:rsid w:val="0029612F"/>
    <w:rsid w:val="002961E6"/>
    <w:rsid w:val="00296C0C"/>
    <w:rsid w:val="002A0171"/>
    <w:rsid w:val="002A0690"/>
    <w:rsid w:val="002A1162"/>
    <w:rsid w:val="002A14DE"/>
    <w:rsid w:val="002A2F95"/>
    <w:rsid w:val="002A3403"/>
    <w:rsid w:val="002A3BBF"/>
    <w:rsid w:val="002A3CD1"/>
    <w:rsid w:val="002A524D"/>
    <w:rsid w:val="002A5609"/>
    <w:rsid w:val="002A627A"/>
    <w:rsid w:val="002B04B9"/>
    <w:rsid w:val="002B13F3"/>
    <w:rsid w:val="002B1AEA"/>
    <w:rsid w:val="002B2C65"/>
    <w:rsid w:val="002B3523"/>
    <w:rsid w:val="002B358C"/>
    <w:rsid w:val="002B3730"/>
    <w:rsid w:val="002B3E46"/>
    <w:rsid w:val="002B412C"/>
    <w:rsid w:val="002B568C"/>
    <w:rsid w:val="002B5924"/>
    <w:rsid w:val="002B6452"/>
    <w:rsid w:val="002B7886"/>
    <w:rsid w:val="002C0985"/>
    <w:rsid w:val="002C0AEB"/>
    <w:rsid w:val="002C123C"/>
    <w:rsid w:val="002C162A"/>
    <w:rsid w:val="002C2525"/>
    <w:rsid w:val="002C3286"/>
    <w:rsid w:val="002C3333"/>
    <w:rsid w:val="002C40A9"/>
    <w:rsid w:val="002C45E5"/>
    <w:rsid w:val="002C47E4"/>
    <w:rsid w:val="002C4836"/>
    <w:rsid w:val="002C50B5"/>
    <w:rsid w:val="002C56CD"/>
    <w:rsid w:val="002C5F83"/>
    <w:rsid w:val="002C6938"/>
    <w:rsid w:val="002C6CB4"/>
    <w:rsid w:val="002C7050"/>
    <w:rsid w:val="002C7900"/>
    <w:rsid w:val="002D06B8"/>
    <w:rsid w:val="002D10A2"/>
    <w:rsid w:val="002D1A61"/>
    <w:rsid w:val="002D1D76"/>
    <w:rsid w:val="002D1E1A"/>
    <w:rsid w:val="002D27A0"/>
    <w:rsid w:val="002D2CAD"/>
    <w:rsid w:val="002D3A8C"/>
    <w:rsid w:val="002D4590"/>
    <w:rsid w:val="002D5EF6"/>
    <w:rsid w:val="002D798E"/>
    <w:rsid w:val="002E063C"/>
    <w:rsid w:val="002E1AB0"/>
    <w:rsid w:val="002E2CE5"/>
    <w:rsid w:val="002E30D8"/>
    <w:rsid w:val="002E41D6"/>
    <w:rsid w:val="002E4791"/>
    <w:rsid w:val="002E4921"/>
    <w:rsid w:val="002E55A4"/>
    <w:rsid w:val="002E59C6"/>
    <w:rsid w:val="002E6740"/>
    <w:rsid w:val="002E6D31"/>
    <w:rsid w:val="002E797D"/>
    <w:rsid w:val="002E7C1E"/>
    <w:rsid w:val="002F016F"/>
    <w:rsid w:val="002F10ED"/>
    <w:rsid w:val="002F1EE9"/>
    <w:rsid w:val="002F274E"/>
    <w:rsid w:val="002F29A7"/>
    <w:rsid w:val="002F393B"/>
    <w:rsid w:val="002F595A"/>
    <w:rsid w:val="002F73EF"/>
    <w:rsid w:val="002F7615"/>
    <w:rsid w:val="002F7C2E"/>
    <w:rsid w:val="00301DAC"/>
    <w:rsid w:val="0030217A"/>
    <w:rsid w:val="00303086"/>
    <w:rsid w:val="00303C4C"/>
    <w:rsid w:val="00303F56"/>
    <w:rsid w:val="00305560"/>
    <w:rsid w:val="003055BE"/>
    <w:rsid w:val="00305767"/>
    <w:rsid w:val="00306026"/>
    <w:rsid w:val="0030753C"/>
    <w:rsid w:val="00310244"/>
    <w:rsid w:val="00310C4B"/>
    <w:rsid w:val="0031110E"/>
    <w:rsid w:val="0031208B"/>
    <w:rsid w:val="00312675"/>
    <w:rsid w:val="00313748"/>
    <w:rsid w:val="00313D50"/>
    <w:rsid w:val="00314471"/>
    <w:rsid w:val="00314800"/>
    <w:rsid w:val="003148FC"/>
    <w:rsid w:val="003155E7"/>
    <w:rsid w:val="00315B39"/>
    <w:rsid w:val="00316168"/>
    <w:rsid w:val="00317299"/>
    <w:rsid w:val="003200AA"/>
    <w:rsid w:val="00322B00"/>
    <w:rsid w:val="003239B8"/>
    <w:rsid w:val="00323E1B"/>
    <w:rsid w:val="00323E84"/>
    <w:rsid w:val="00324D24"/>
    <w:rsid w:val="00325256"/>
    <w:rsid w:val="00327006"/>
    <w:rsid w:val="0032731D"/>
    <w:rsid w:val="00327470"/>
    <w:rsid w:val="003311E8"/>
    <w:rsid w:val="00331A8A"/>
    <w:rsid w:val="0033241A"/>
    <w:rsid w:val="00332723"/>
    <w:rsid w:val="003338CD"/>
    <w:rsid w:val="00333E6A"/>
    <w:rsid w:val="00334228"/>
    <w:rsid w:val="00334888"/>
    <w:rsid w:val="00335F49"/>
    <w:rsid w:val="0033612A"/>
    <w:rsid w:val="00337253"/>
    <w:rsid w:val="00340DA4"/>
    <w:rsid w:val="00341A87"/>
    <w:rsid w:val="003429E6"/>
    <w:rsid w:val="00343F91"/>
    <w:rsid w:val="00344543"/>
    <w:rsid w:val="00344C47"/>
    <w:rsid w:val="003455B9"/>
    <w:rsid w:val="003455E1"/>
    <w:rsid w:val="003461C5"/>
    <w:rsid w:val="00346A38"/>
    <w:rsid w:val="00346E04"/>
    <w:rsid w:val="003479B1"/>
    <w:rsid w:val="00347B49"/>
    <w:rsid w:val="003500DB"/>
    <w:rsid w:val="003509F9"/>
    <w:rsid w:val="00350ADF"/>
    <w:rsid w:val="003515A0"/>
    <w:rsid w:val="00353F48"/>
    <w:rsid w:val="0035451D"/>
    <w:rsid w:val="00354653"/>
    <w:rsid w:val="00354879"/>
    <w:rsid w:val="003550AB"/>
    <w:rsid w:val="00355A04"/>
    <w:rsid w:val="0035696C"/>
    <w:rsid w:val="00356CBC"/>
    <w:rsid w:val="003600B8"/>
    <w:rsid w:val="003601F1"/>
    <w:rsid w:val="003624E1"/>
    <w:rsid w:val="003628BE"/>
    <w:rsid w:val="0036420B"/>
    <w:rsid w:val="00364569"/>
    <w:rsid w:val="00364CC6"/>
    <w:rsid w:val="00364F1B"/>
    <w:rsid w:val="003650F6"/>
    <w:rsid w:val="00365111"/>
    <w:rsid w:val="0036555C"/>
    <w:rsid w:val="0036563C"/>
    <w:rsid w:val="00365B5B"/>
    <w:rsid w:val="00365CA6"/>
    <w:rsid w:val="00366061"/>
    <w:rsid w:val="00366B69"/>
    <w:rsid w:val="00366E71"/>
    <w:rsid w:val="003678A5"/>
    <w:rsid w:val="00367BF8"/>
    <w:rsid w:val="00370227"/>
    <w:rsid w:val="003708AE"/>
    <w:rsid w:val="00371979"/>
    <w:rsid w:val="003730F9"/>
    <w:rsid w:val="0037327D"/>
    <w:rsid w:val="0037388E"/>
    <w:rsid w:val="0037481E"/>
    <w:rsid w:val="00375DA2"/>
    <w:rsid w:val="0037600B"/>
    <w:rsid w:val="00376540"/>
    <w:rsid w:val="00376736"/>
    <w:rsid w:val="00377424"/>
    <w:rsid w:val="003774B7"/>
    <w:rsid w:val="0038082A"/>
    <w:rsid w:val="00382056"/>
    <w:rsid w:val="00382425"/>
    <w:rsid w:val="0038424B"/>
    <w:rsid w:val="0038425C"/>
    <w:rsid w:val="003853E5"/>
    <w:rsid w:val="00390A9C"/>
    <w:rsid w:val="003917D3"/>
    <w:rsid w:val="0039265D"/>
    <w:rsid w:val="00392A6F"/>
    <w:rsid w:val="00394FF4"/>
    <w:rsid w:val="00395A4F"/>
    <w:rsid w:val="003974A2"/>
    <w:rsid w:val="003977CC"/>
    <w:rsid w:val="00397A53"/>
    <w:rsid w:val="003A05EA"/>
    <w:rsid w:val="003A1395"/>
    <w:rsid w:val="003A25C8"/>
    <w:rsid w:val="003A2E23"/>
    <w:rsid w:val="003A35D9"/>
    <w:rsid w:val="003A4194"/>
    <w:rsid w:val="003A44A1"/>
    <w:rsid w:val="003A6D33"/>
    <w:rsid w:val="003A74DD"/>
    <w:rsid w:val="003A74F7"/>
    <w:rsid w:val="003A7B21"/>
    <w:rsid w:val="003B2D20"/>
    <w:rsid w:val="003B304A"/>
    <w:rsid w:val="003B3430"/>
    <w:rsid w:val="003B4658"/>
    <w:rsid w:val="003B47E9"/>
    <w:rsid w:val="003B4A32"/>
    <w:rsid w:val="003B545D"/>
    <w:rsid w:val="003B5F6C"/>
    <w:rsid w:val="003B6923"/>
    <w:rsid w:val="003B7061"/>
    <w:rsid w:val="003B7F0E"/>
    <w:rsid w:val="003C136D"/>
    <w:rsid w:val="003C2103"/>
    <w:rsid w:val="003C26D2"/>
    <w:rsid w:val="003C36A6"/>
    <w:rsid w:val="003C3A4B"/>
    <w:rsid w:val="003C40FF"/>
    <w:rsid w:val="003C4818"/>
    <w:rsid w:val="003C4C71"/>
    <w:rsid w:val="003C51E6"/>
    <w:rsid w:val="003C5270"/>
    <w:rsid w:val="003C76AE"/>
    <w:rsid w:val="003C7BD4"/>
    <w:rsid w:val="003D006C"/>
    <w:rsid w:val="003D1316"/>
    <w:rsid w:val="003D158A"/>
    <w:rsid w:val="003D264C"/>
    <w:rsid w:val="003D2F0C"/>
    <w:rsid w:val="003D3621"/>
    <w:rsid w:val="003D38E3"/>
    <w:rsid w:val="003D474F"/>
    <w:rsid w:val="003D5087"/>
    <w:rsid w:val="003D64EB"/>
    <w:rsid w:val="003D7D8D"/>
    <w:rsid w:val="003E0857"/>
    <w:rsid w:val="003E1CF0"/>
    <w:rsid w:val="003E4628"/>
    <w:rsid w:val="003E50F7"/>
    <w:rsid w:val="003E6FFB"/>
    <w:rsid w:val="003F0EA0"/>
    <w:rsid w:val="003F20EC"/>
    <w:rsid w:val="003F3D01"/>
    <w:rsid w:val="003F4256"/>
    <w:rsid w:val="003F6562"/>
    <w:rsid w:val="003F6927"/>
    <w:rsid w:val="003F6E9D"/>
    <w:rsid w:val="003F6F85"/>
    <w:rsid w:val="00400148"/>
    <w:rsid w:val="00400441"/>
    <w:rsid w:val="00400B86"/>
    <w:rsid w:val="004010C5"/>
    <w:rsid w:val="00402D78"/>
    <w:rsid w:val="00403A90"/>
    <w:rsid w:val="00403CE9"/>
    <w:rsid w:val="00404378"/>
    <w:rsid w:val="004052DD"/>
    <w:rsid w:val="00405C7B"/>
    <w:rsid w:val="00407E2D"/>
    <w:rsid w:val="004100DB"/>
    <w:rsid w:val="00410277"/>
    <w:rsid w:val="00410D57"/>
    <w:rsid w:val="00411A36"/>
    <w:rsid w:val="00412297"/>
    <w:rsid w:val="004123A4"/>
    <w:rsid w:val="00412ED6"/>
    <w:rsid w:val="00414522"/>
    <w:rsid w:val="00414DE6"/>
    <w:rsid w:val="00414F8B"/>
    <w:rsid w:val="004151F6"/>
    <w:rsid w:val="00415456"/>
    <w:rsid w:val="004175F5"/>
    <w:rsid w:val="004176A5"/>
    <w:rsid w:val="004210FE"/>
    <w:rsid w:val="00421891"/>
    <w:rsid w:val="00421FAE"/>
    <w:rsid w:val="004223BE"/>
    <w:rsid w:val="00424EDA"/>
    <w:rsid w:val="00425FFD"/>
    <w:rsid w:val="004262B0"/>
    <w:rsid w:val="00426633"/>
    <w:rsid w:val="0043234C"/>
    <w:rsid w:val="004325DB"/>
    <w:rsid w:val="004329CA"/>
    <w:rsid w:val="00432A6F"/>
    <w:rsid w:val="00433D15"/>
    <w:rsid w:val="00433D79"/>
    <w:rsid w:val="00434501"/>
    <w:rsid w:val="00434CA1"/>
    <w:rsid w:val="00434DF0"/>
    <w:rsid w:val="00434E7F"/>
    <w:rsid w:val="0043559D"/>
    <w:rsid w:val="00435810"/>
    <w:rsid w:val="00435841"/>
    <w:rsid w:val="0043587A"/>
    <w:rsid w:val="00435AB3"/>
    <w:rsid w:val="00435B85"/>
    <w:rsid w:val="004377F0"/>
    <w:rsid w:val="00440244"/>
    <w:rsid w:val="00441139"/>
    <w:rsid w:val="00442A0A"/>
    <w:rsid w:val="0044377F"/>
    <w:rsid w:val="004437C1"/>
    <w:rsid w:val="00443821"/>
    <w:rsid w:val="00443A84"/>
    <w:rsid w:val="00443B99"/>
    <w:rsid w:val="00443F5F"/>
    <w:rsid w:val="00445080"/>
    <w:rsid w:val="0044511F"/>
    <w:rsid w:val="004464D1"/>
    <w:rsid w:val="00446859"/>
    <w:rsid w:val="0044778F"/>
    <w:rsid w:val="00447BDF"/>
    <w:rsid w:val="00447C94"/>
    <w:rsid w:val="0045037A"/>
    <w:rsid w:val="00451186"/>
    <w:rsid w:val="004517EC"/>
    <w:rsid w:val="004527DB"/>
    <w:rsid w:val="00452926"/>
    <w:rsid w:val="00452A50"/>
    <w:rsid w:val="00452E8E"/>
    <w:rsid w:val="00453000"/>
    <w:rsid w:val="004541A5"/>
    <w:rsid w:val="004547C2"/>
    <w:rsid w:val="00454D68"/>
    <w:rsid w:val="004555AC"/>
    <w:rsid w:val="004568DA"/>
    <w:rsid w:val="00456BB5"/>
    <w:rsid w:val="0045727F"/>
    <w:rsid w:val="0045728F"/>
    <w:rsid w:val="00457C07"/>
    <w:rsid w:val="00457FE4"/>
    <w:rsid w:val="004622BB"/>
    <w:rsid w:val="004623FE"/>
    <w:rsid w:val="00464893"/>
    <w:rsid w:val="00465152"/>
    <w:rsid w:val="0046603C"/>
    <w:rsid w:val="0046622B"/>
    <w:rsid w:val="00466E14"/>
    <w:rsid w:val="004714DE"/>
    <w:rsid w:val="004726F6"/>
    <w:rsid w:val="004731E4"/>
    <w:rsid w:val="004736C4"/>
    <w:rsid w:val="00473A56"/>
    <w:rsid w:val="00474099"/>
    <w:rsid w:val="0047476D"/>
    <w:rsid w:val="00477143"/>
    <w:rsid w:val="0047752F"/>
    <w:rsid w:val="004777A2"/>
    <w:rsid w:val="004800BB"/>
    <w:rsid w:val="004802F8"/>
    <w:rsid w:val="0048127E"/>
    <w:rsid w:val="00481DEC"/>
    <w:rsid w:val="00482727"/>
    <w:rsid w:val="00486E3E"/>
    <w:rsid w:val="00486E3F"/>
    <w:rsid w:val="00486FC4"/>
    <w:rsid w:val="00490518"/>
    <w:rsid w:val="00490906"/>
    <w:rsid w:val="00491C32"/>
    <w:rsid w:val="00491F27"/>
    <w:rsid w:val="004923FD"/>
    <w:rsid w:val="00492B55"/>
    <w:rsid w:val="00493B62"/>
    <w:rsid w:val="004945A9"/>
    <w:rsid w:val="004958C7"/>
    <w:rsid w:val="00495B57"/>
    <w:rsid w:val="004974C6"/>
    <w:rsid w:val="0049764F"/>
    <w:rsid w:val="004976B7"/>
    <w:rsid w:val="004A020D"/>
    <w:rsid w:val="004A05A2"/>
    <w:rsid w:val="004A11BC"/>
    <w:rsid w:val="004A153C"/>
    <w:rsid w:val="004A1F52"/>
    <w:rsid w:val="004A36DD"/>
    <w:rsid w:val="004A3937"/>
    <w:rsid w:val="004A50FC"/>
    <w:rsid w:val="004A535E"/>
    <w:rsid w:val="004A5F2A"/>
    <w:rsid w:val="004A6381"/>
    <w:rsid w:val="004A6455"/>
    <w:rsid w:val="004A7C60"/>
    <w:rsid w:val="004B09D4"/>
    <w:rsid w:val="004B0C3A"/>
    <w:rsid w:val="004B0C5A"/>
    <w:rsid w:val="004B1446"/>
    <w:rsid w:val="004B23F2"/>
    <w:rsid w:val="004B2CCD"/>
    <w:rsid w:val="004B4365"/>
    <w:rsid w:val="004B565C"/>
    <w:rsid w:val="004B7935"/>
    <w:rsid w:val="004C19A4"/>
    <w:rsid w:val="004C25A5"/>
    <w:rsid w:val="004C3A2F"/>
    <w:rsid w:val="004C43BE"/>
    <w:rsid w:val="004C47BE"/>
    <w:rsid w:val="004C4B0B"/>
    <w:rsid w:val="004C5A3D"/>
    <w:rsid w:val="004C6315"/>
    <w:rsid w:val="004C753D"/>
    <w:rsid w:val="004C76AC"/>
    <w:rsid w:val="004C77C3"/>
    <w:rsid w:val="004C7EDE"/>
    <w:rsid w:val="004C7F72"/>
    <w:rsid w:val="004D0655"/>
    <w:rsid w:val="004D093A"/>
    <w:rsid w:val="004D251E"/>
    <w:rsid w:val="004D2914"/>
    <w:rsid w:val="004D45C0"/>
    <w:rsid w:val="004D560A"/>
    <w:rsid w:val="004D5889"/>
    <w:rsid w:val="004D6540"/>
    <w:rsid w:val="004D757D"/>
    <w:rsid w:val="004E0CA6"/>
    <w:rsid w:val="004E139C"/>
    <w:rsid w:val="004E302A"/>
    <w:rsid w:val="004E3967"/>
    <w:rsid w:val="004E3CF6"/>
    <w:rsid w:val="004E4406"/>
    <w:rsid w:val="004E461C"/>
    <w:rsid w:val="004E687E"/>
    <w:rsid w:val="004E6B07"/>
    <w:rsid w:val="004E70FB"/>
    <w:rsid w:val="004E7116"/>
    <w:rsid w:val="004E7C58"/>
    <w:rsid w:val="004F0199"/>
    <w:rsid w:val="004F14B3"/>
    <w:rsid w:val="004F1F5F"/>
    <w:rsid w:val="004F287A"/>
    <w:rsid w:val="004F2BE3"/>
    <w:rsid w:val="004F39D4"/>
    <w:rsid w:val="004F4567"/>
    <w:rsid w:val="004F5116"/>
    <w:rsid w:val="004F5869"/>
    <w:rsid w:val="004F6A9C"/>
    <w:rsid w:val="004F6D15"/>
    <w:rsid w:val="004F7139"/>
    <w:rsid w:val="004F7398"/>
    <w:rsid w:val="004F77C8"/>
    <w:rsid w:val="004F785B"/>
    <w:rsid w:val="004F7C36"/>
    <w:rsid w:val="00500DFC"/>
    <w:rsid w:val="005010F0"/>
    <w:rsid w:val="00502DF8"/>
    <w:rsid w:val="00502F0E"/>
    <w:rsid w:val="0050310A"/>
    <w:rsid w:val="00504F91"/>
    <w:rsid w:val="00505C49"/>
    <w:rsid w:val="005064D6"/>
    <w:rsid w:val="005065C0"/>
    <w:rsid w:val="005066D0"/>
    <w:rsid w:val="00506A34"/>
    <w:rsid w:val="0050719E"/>
    <w:rsid w:val="0050787E"/>
    <w:rsid w:val="00507CD5"/>
    <w:rsid w:val="005108F1"/>
    <w:rsid w:val="0051138B"/>
    <w:rsid w:val="005117C9"/>
    <w:rsid w:val="00512294"/>
    <w:rsid w:val="00513B93"/>
    <w:rsid w:val="00514047"/>
    <w:rsid w:val="005149EE"/>
    <w:rsid w:val="00515012"/>
    <w:rsid w:val="005162DB"/>
    <w:rsid w:val="00517434"/>
    <w:rsid w:val="00517579"/>
    <w:rsid w:val="00520681"/>
    <w:rsid w:val="00523C8A"/>
    <w:rsid w:val="00524A9A"/>
    <w:rsid w:val="005253E5"/>
    <w:rsid w:val="00525B83"/>
    <w:rsid w:val="00526D92"/>
    <w:rsid w:val="00526DE9"/>
    <w:rsid w:val="0052710A"/>
    <w:rsid w:val="0052714F"/>
    <w:rsid w:val="00530B4D"/>
    <w:rsid w:val="005310F5"/>
    <w:rsid w:val="005312C4"/>
    <w:rsid w:val="00531D28"/>
    <w:rsid w:val="00532548"/>
    <w:rsid w:val="00532AF0"/>
    <w:rsid w:val="005336B8"/>
    <w:rsid w:val="0053427A"/>
    <w:rsid w:val="0053563A"/>
    <w:rsid w:val="00536026"/>
    <w:rsid w:val="0053624F"/>
    <w:rsid w:val="00540A4E"/>
    <w:rsid w:val="00540C44"/>
    <w:rsid w:val="00540FE8"/>
    <w:rsid w:val="0054211D"/>
    <w:rsid w:val="00542C8D"/>
    <w:rsid w:val="00543392"/>
    <w:rsid w:val="00543DF6"/>
    <w:rsid w:val="005440EF"/>
    <w:rsid w:val="00544181"/>
    <w:rsid w:val="00544DD5"/>
    <w:rsid w:val="00544FAA"/>
    <w:rsid w:val="00546D18"/>
    <w:rsid w:val="005479FB"/>
    <w:rsid w:val="00551543"/>
    <w:rsid w:val="005517D6"/>
    <w:rsid w:val="005521A8"/>
    <w:rsid w:val="005526CF"/>
    <w:rsid w:val="00552A7E"/>
    <w:rsid w:val="00553A18"/>
    <w:rsid w:val="00553A37"/>
    <w:rsid w:val="00553CE4"/>
    <w:rsid w:val="00554C19"/>
    <w:rsid w:val="00555382"/>
    <w:rsid w:val="00555C0A"/>
    <w:rsid w:val="0055659B"/>
    <w:rsid w:val="00556DAE"/>
    <w:rsid w:val="00557910"/>
    <w:rsid w:val="00560E32"/>
    <w:rsid w:val="00560F2F"/>
    <w:rsid w:val="00561DEE"/>
    <w:rsid w:val="00561EA5"/>
    <w:rsid w:val="00562177"/>
    <w:rsid w:val="0056219F"/>
    <w:rsid w:val="00563122"/>
    <w:rsid w:val="00563280"/>
    <w:rsid w:val="005632BB"/>
    <w:rsid w:val="00563670"/>
    <w:rsid w:val="005639E6"/>
    <w:rsid w:val="00565AD7"/>
    <w:rsid w:val="0056603D"/>
    <w:rsid w:val="005675BD"/>
    <w:rsid w:val="00567D85"/>
    <w:rsid w:val="00570407"/>
    <w:rsid w:val="00571EE0"/>
    <w:rsid w:val="00572F9A"/>
    <w:rsid w:val="00573DDD"/>
    <w:rsid w:val="00574210"/>
    <w:rsid w:val="00574243"/>
    <w:rsid w:val="0057594B"/>
    <w:rsid w:val="00575A01"/>
    <w:rsid w:val="00576205"/>
    <w:rsid w:val="00576B30"/>
    <w:rsid w:val="00577D76"/>
    <w:rsid w:val="0058012F"/>
    <w:rsid w:val="00580417"/>
    <w:rsid w:val="00580886"/>
    <w:rsid w:val="00580A8A"/>
    <w:rsid w:val="00581310"/>
    <w:rsid w:val="00581C1C"/>
    <w:rsid w:val="00581EEC"/>
    <w:rsid w:val="005828D3"/>
    <w:rsid w:val="00582BE2"/>
    <w:rsid w:val="00583E82"/>
    <w:rsid w:val="005840AC"/>
    <w:rsid w:val="00584523"/>
    <w:rsid w:val="0058581D"/>
    <w:rsid w:val="0058638A"/>
    <w:rsid w:val="0058782B"/>
    <w:rsid w:val="00587EBD"/>
    <w:rsid w:val="005904C9"/>
    <w:rsid w:val="00590A98"/>
    <w:rsid w:val="0059175C"/>
    <w:rsid w:val="00591862"/>
    <w:rsid w:val="005918B7"/>
    <w:rsid w:val="00591D0D"/>
    <w:rsid w:val="005923EB"/>
    <w:rsid w:val="005932B3"/>
    <w:rsid w:val="00593FC6"/>
    <w:rsid w:val="0059522B"/>
    <w:rsid w:val="0059745E"/>
    <w:rsid w:val="005A069F"/>
    <w:rsid w:val="005A06C8"/>
    <w:rsid w:val="005A092E"/>
    <w:rsid w:val="005A0E5C"/>
    <w:rsid w:val="005A3026"/>
    <w:rsid w:val="005A4307"/>
    <w:rsid w:val="005A64FA"/>
    <w:rsid w:val="005A6964"/>
    <w:rsid w:val="005A6A05"/>
    <w:rsid w:val="005A7893"/>
    <w:rsid w:val="005A7995"/>
    <w:rsid w:val="005A7B92"/>
    <w:rsid w:val="005B0994"/>
    <w:rsid w:val="005B0D46"/>
    <w:rsid w:val="005B2480"/>
    <w:rsid w:val="005B275C"/>
    <w:rsid w:val="005B2D9A"/>
    <w:rsid w:val="005B3B6D"/>
    <w:rsid w:val="005B3DDD"/>
    <w:rsid w:val="005B3E81"/>
    <w:rsid w:val="005B3E84"/>
    <w:rsid w:val="005B5119"/>
    <w:rsid w:val="005B5DB6"/>
    <w:rsid w:val="005B623D"/>
    <w:rsid w:val="005C0509"/>
    <w:rsid w:val="005C4235"/>
    <w:rsid w:val="005C59FE"/>
    <w:rsid w:val="005C5F13"/>
    <w:rsid w:val="005C7E12"/>
    <w:rsid w:val="005D1C3C"/>
    <w:rsid w:val="005D3787"/>
    <w:rsid w:val="005D5E75"/>
    <w:rsid w:val="005D631F"/>
    <w:rsid w:val="005D6551"/>
    <w:rsid w:val="005D67F8"/>
    <w:rsid w:val="005E0C5B"/>
    <w:rsid w:val="005E105C"/>
    <w:rsid w:val="005E2EFC"/>
    <w:rsid w:val="005E4760"/>
    <w:rsid w:val="005E4F63"/>
    <w:rsid w:val="005E5771"/>
    <w:rsid w:val="005E638F"/>
    <w:rsid w:val="005E7B1D"/>
    <w:rsid w:val="005E7D9A"/>
    <w:rsid w:val="005E7F5C"/>
    <w:rsid w:val="005F1CC7"/>
    <w:rsid w:val="005F45BF"/>
    <w:rsid w:val="005F480D"/>
    <w:rsid w:val="005F4BAE"/>
    <w:rsid w:val="005F4BC0"/>
    <w:rsid w:val="005F4CDC"/>
    <w:rsid w:val="005F599D"/>
    <w:rsid w:val="005F6611"/>
    <w:rsid w:val="005F6D3D"/>
    <w:rsid w:val="00600D63"/>
    <w:rsid w:val="00602560"/>
    <w:rsid w:val="006050DF"/>
    <w:rsid w:val="0060662E"/>
    <w:rsid w:val="006067BC"/>
    <w:rsid w:val="0060762F"/>
    <w:rsid w:val="006109A8"/>
    <w:rsid w:val="006116CE"/>
    <w:rsid w:val="00612C56"/>
    <w:rsid w:val="00613D69"/>
    <w:rsid w:val="00615B1A"/>
    <w:rsid w:val="006167D0"/>
    <w:rsid w:val="00616E4B"/>
    <w:rsid w:val="00616E83"/>
    <w:rsid w:val="00617329"/>
    <w:rsid w:val="0061752C"/>
    <w:rsid w:val="00617912"/>
    <w:rsid w:val="00620034"/>
    <w:rsid w:val="00620C9F"/>
    <w:rsid w:val="00621740"/>
    <w:rsid w:val="00621E31"/>
    <w:rsid w:val="00622E8D"/>
    <w:rsid w:val="00623C6B"/>
    <w:rsid w:val="00623CAF"/>
    <w:rsid w:val="00623E44"/>
    <w:rsid w:val="00624170"/>
    <w:rsid w:val="00624972"/>
    <w:rsid w:val="0063102D"/>
    <w:rsid w:val="006312F5"/>
    <w:rsid w:val="00631464"/>
    <w:rsid w:val="00631665"/>
    <w:rsid w:val="006330EF"/>
    <w:rsid w:val="00633352"/>
    <w:rsid w:val="00633989"/>
    <w:rsid w:val="00633C1C"/>
    <w:rsid w:val="00634B18"/>
    <w:rsid w:val="00635EA4"/>
    <w:rsid w:val="006366B0"/>
    <w:rsid w:val="0063731A"/>
    <w:rsid w:val="00637912"/>
    <w:rsid w:val="006401F4"/>
    <w:rsid w:val="0064024C"/>
    <w:rsid w:val="00640738"/>
    <w:rsid w:val="00640B08"/>
    <w:rsid w:val="0064190F"/>
    <w:rsid w:val="00642740"/>
    <w:rsid w:val="006435BE"/>
    <w:rsid w:val="006444F6"/>
    <w:rsid w:val="006448C3"/>
    <w:rsid w:val="006449E7"/>
    <w:rsid w:val="00644D3F"/>
    <w:rsid w:val="00645447"/>
    <w:rsid w:val="006456BF"/>
    <w:rsid w:val="0064624D"/>
    <w:rsid w:val="00646857"/>
    <w:rsid w:val="00647015"/>
    <w:rsid w:val="006506CF"/>
    <w:rsid w:val="00650999"/>
    <w:rsid w:val="00651780"/>
    <w:rsid w:val="00651A95"/>
    <w:rsid w:val="0065208C"/>
    <w:rsid w:val="00652180"/>
    <w:rsid w:val="00652F4F"/>
    <w:rsid w:val="0065306E"/>
    <w:rsid w:val="00653A56"/>
    <w:rsid w:val="00653A6E"/>
    <w:rsid w:val="00654F8B"/>
    <w:rsid w:val="006553C5"/>
    <w:rsid w:val="00655830"/>
    <w:rsid w:val="00656020"/>
    <w:rsid w:val="0065713E"/>
    <w:rsid w:val="00657C5B"/>
    <w:rsid w:val="006600F9"/>
    <w:rsid w:val="006607A4"/>
    <w:rsid w:val="00661BB8"/>
    <w:rsid w:val="00661F74"/>
    <w:rsid w:val="00665167"/>
    <w:rsid w:val="00665ED8"/>
    <w:rsid w:val="00665F08"/>
    <w:rsid w:val="00666D3D"/>
    <w:rsid w:val="00667740"/>
    <w:rsid w:val="00670496"/>
    <w:rsid w:val="00670B97"/>
    <w:rsid w:val="0067117F"/>
    <w:rsid w:val="00673C6F"/>
    <w:rsid w:val="00674977"/>
    <w:rsid w:val="006753CB"/>
    <w:rsid w:val="00675837"/>
    <w:rsid w:val="00676753"/>
    <w:rsid w:val="00676CA6"/>
    <w:rsid w:val="00676D61"/>
    <w:rsid w:val="0067713A"/>
    <w:rsid w:val="00677282"/>
    <w:rsid w:val="006774A4"/>
    <w:rsid w:val="00677511"/>
    <w:rsid w:val="00677BA1"/>
    <w:rsid w:val="006808C7"/>
    <w:rsid w:val="00682962"/>
    <w:rsid w:val="006830B1"/>
    <w:rsid w:val="00683565"/>
    <w:rsid w:val="00684092"/>
    <w:rsid w:val="006842E9"/>
    <w:rsid w:val="00685F99"/>
    <w:rsid w:val="00686C40"/>
    <w:rsid w:val="00687DB6"/>
    <w:rsid w:val="0069028B"/>
    <w:rsid w:val="00690FC9"/>
    <w:rsid w:val="00691C80"/>
    <w:rsid w:val="0069368F"/>
    <w:rsid w:val="00693EC4"/>
    <w:rsid w:val="00694347"/>
    <w:rsid w:val="00696CA7"/>
    <w:rsid w:val="00696F8B"/>
    <w:rsid w:val="00697D84"/>
    <w:rsid w:val="00697D89"/>
    <w:rsid w:val="006A05A4"/>
    <w:rsid w:val="006A1E7B"/>
    <w:rsid w:val="006A25B8"/>
    <w:rsid w:val="006A28D1"/>
    <w:rsid w:val="006A3169"/>
    <w:rsid w:val="006A37C8"/>
    <w:rsid w:val="006A42C6"/>
    <w:rsid w:val="006A5329"/>
    <w:rsid w:val="006A7587"/>
    <w:rsid w:val="006B0C5F"/>
    <w:rsid w:val="006B1504"/>
    <w:rsid w:val="006B1CD4"/>
    <w:rsid w:val="006B1E5F"/>
    <w:rsid w:val="006B234D"/>
    <w:rsid w:val="006B2AED"/>
    <w:rsid w:val="006B3FD5"/>
    <w:rsid w:val="006B64B8"/>
    <w:rsid w:val="006B6875"/>
    <w:rsid w:val="006B69B9"/>
    <w:rsid w:val="006B7C3B"/>
    <w:rsid w:val="006B7CEE"/>
    <w:rsid w:val="006C01BD"/>
    <w:rsid w:val="006C107E"/>
    <w:rsid w:val="006C206F"/>
    <w:rsid w:val="006C225C"/>
    <w:rsid w:val="006C2821"/>
    <w:rsid w:val="006C4951"/>
    <w:rsid w:val="006C51C7"/>
    <w:rsid w:val="006C59C6"/>
    <w:rsid w:val="006C5F84"/>
    <w:rsid w:val="006C7244"/>
    <w:rsid w:val="006C7E80"/>
    <w:rsid w:val="006D0194"/>
    <w:rsid w:val="006D067C"/>
    <w:rsid w:val="006D0CE9"/>
    <w:rsid w:val="006D0F89"/>
    <w:rsid w:val="006D1534"/>
    <w:rsid w:val="006D2198"/>
    <w:rsid w:val="006D2D03"/>
    <w:rsid w:val="006D3411"/>
    <w:rsid w:val="006D40E5"/>
    <w:rsid w:val="006D4FCC"/>
    <w:rsid w:val="006D5837"/>
    <w:rsid w:val="006D7223"/>
    <w:rsid w:val="006D7F6F"/>
    <w:rsid w:val="006E047A"/>
    <w:rsid w:val="006E4C04"/>
    <w:rsid w:val="006E4EF3"/>
    <w:rsid w:val="006E5053"/>
    <w:rsid w:val="006E5541"/>
    <w:rsid w:val="006E5D47"/>
    <w:rsid w:val="006E6020"/>
    <w:rsid w:val="006E62C3"/>
    <w:rsid w:val="006E70A8"/>
    <w:rsid w:val="006E7631"/>
    <w:rsid w:val="006E7657"/>
    <w:rsid w:val="006E7CB7"/>
    <w:rsid w:val="006F0B06"/>
    <w:rsid w:val="006F152F"/>
    <w:rsid w:val="006F23DE"/>
    <w:rsid w:val="006F2805"/>
    <w:rsid w:val="006F39DF"/>
    <w:rsid w:val="006F3E58"/>
    <w:rsid w:val="006F4CFE"/>
    <w:rsid w:val="006F52EE"/>
    <w:rsid w:val="006F5330"/>
    <w:rsid w:val="006F5577"/>
    <w:rsid w:val="006F5D4D"/>
    <w:rsid w:val="006F622C"/>
    <w:rsid w:val="006F65D3"/>
    <w:rsid w:val="006F6B70"/>
    <w:rsid w:val="006F70FA"/>
    <w:rsid w:val="006F777B"/>
    <w:rsid w:val="00700DAB"/>
    <w:rsid w:val="0070161D"/>
    <w:rsid w:val="00701748"/>
    <w:rsid w:val="00701B05"/>
    <w:rsid w:val="00702444"/>
    <w:rsid w:val="00702F5A"/>
    <w:rsid w:val="00703D85"/>
    <w:rsid w:val="00704619"/>
    <w:rsid w:val="00704775"/>
    <w:rsid w:val="007075D5"/>
    <w:rsid w:val="00710CE5"/>
    <w:rsid w:val="00710DA7"/>
    <w:rsid w:val="007116EF"/>
    <w:rsid w:val="00711BF3"/>
    <w:rsid w:val="00712FF6"/>
    <w:rsid w:val="00713816"/>
    <w:rsid w:val="00713E85"/>
    <w:rsid w:val="0071487A"/>
    <w:rsid w:val="007159BA"/>
    <w:rsid w:val="007164CE"/>
    <w:rsid w:val="007164DA"/>
    <w:rsid w:val="0071692E"/>
    <w:rsid w:val="007170DD"/>
    <w:rsid w:val="007177BC"/>
    <w:rsid w:val="007177F8"/>
    <w:rsid w:val="00717F51"/>
    <w:rsid w:val="007211E5"/>
    <w:rsid w:val="00721753"/>
    <w:rsid w:val="00721A01"/>
    <w:rsid w:val="00721C9D"/>
    <w:rsid w:val="007223B3"/>
    <w:rsid w:val="00722637"/>
    <w:rsid w:val="00723DF5"/>
    <w:rsid w:val="007242E7"/>
    <w:rsid w:val="007261FD"/>
    <w:rsid w:val="00726812"/>
    <w:rsid w:val="00726A8A"/>
    <w:rsid w:val="007310ED"/>
    <w:rsid w:val="007314D1"/>
    <w:rsid w:val="00731812"/>
    <w:rsid w:val="00732100"/>
    <w:rsid w:val="0073249B"/>
    <w:rsid w:val="00732E1C"/>
    <w:rsid w:val="007332A9"/>
    <w:rsid w:val="0073397C"/>
    <w:rsid w:val="00733FF5"/>
    <w:rsid w:val="00737082"/>
    <w:rsid w:val="007372ED"/>
    <w:rsid w:val="0073747D"/>
    <w:rsid w:val="0074040B"/>
    <w:rsid w:val="00740728"/>
    <w:rsid w:val="00740DFB"/>
    <w:rsid w:val="00741470"/>
    <w:rsid w:val="0074172D"/>
    <w:rsid w:val="00741846"/>
    <w:rsid w:val="00742AF9"/>
    <w:rsid w:val="0074492B"/>
    <w:rsid w:val="0074585D"/>
    <w:rsid w:val="00752517"/>
    <w:rsid w:val="00753518"/>
    <w:rsid w:val="007548C3"/>
    <w:rsid w:val="007554C7"/>
    <w:rsid w:val="0075550F"/>
    <w:rsid w:val="007559CA"/>
    <w:rsid w:val="00755BB9"/>
    <w:rsid w:val="00756840"/>
    <w:rsid w:val="00757126"/>
    <w:rsid w:val="00757557"/>
    <w:rsid w:val="0075782D"/>
    <w:rsid w:val="00761388"/>
    <w:rsid w:val="00762443"/>
    <w:rsid w:val="00762719"/>
    <w:rsid w:val="00762C96"/>
    <w:rsid w:val="00762F1E"/>
    <w:rsid w:val="00763721"/>
    <w:rsid w:val="00764B16"/>
    <w:rsid w:val="00764D8E"/>
    <w:rsid w:val="00765857"/>
    <w:rsid w:val="007667EA"/>
    <w:rsid w:val="0076681F"/>
    <w:rsid w:val="007668B7"/>
    <w:rsid w:val="007704A4"/>
    <w:rsid w:val="00770AF1"/>
    <w:rsid w:val="0077178D"/>
    <w:rsid w:val="007717B4"/>
    <w:rsid w:val="0077289F"/>
    <w:rsid w:val="00772B8B"/>
    <w:rsid w:val="007733A5"/>
    <w:rsid w:val="0077359D"/>
    <w:rsid w:val="007735B7"/>
    <w:rsid w:val="00773755"/>
    <w:rsid w:val="00773810"/>
    <w:rsid w:val="00774283"/>
    <w:rsid w:val="007762B4"/>
    <w:rsid w:val="00776EEE"/>
    <w:rsid w:val="007778F0"/>
    <w:rsid w:val="0078025A"/>
    <w:rsid w:val="00783873"/>
    <w:rsid w:val="00783B33"/>
    <w:rsid w:val="00783F18"/>
    <w:rsid w:val="007841D1"/>
    <w:rsid w:val="0078546A"/>
    <w:rsid w:val="00786C3B"/>
    <w:rsid w:val="00787D98"/>
    <w:rsid w:val="007904BA"/>
    <w:rsid w:val="007911B8"/>
    <w:rsid w:val="007925BC"/>
    <w:rsid w:val="00792EAD"/>
    <w:rsid w:val="00793726"/>
    <w:rsid w:val="00793A83"/>
    <w:rsid w:val="00794407"/>
    <w:rsid w:val="00796FB2"/>
    <w:rsid w:val="007A0473"/>
    <w:rsid w:val="007A06FF"/>
    <w:rsid w:val="007A0B94"/>
    <w:rsid w:val="007A0CCD"/>
    <w:rsid w:val="007A17B7"/>
    <w:rsid w:val="007A1CA7"/>
    <w:rsid w:val="007A2789"/>
    <w:rsid w:val="007A3616"/>
    <w:rsid w:val="007A3989"/>
    <w:rsid w:val="007A3B06"/>
    <w:rsid w:val="007A44BB"/>
    <w:rsid w:val="007A46F4"/>
    <w:rsid w:val="007A79BE"/>
    <w:rsid w:val="007B0A16"/>
    <w:rsid w:val="007B1043"/>
    <w:rsid w:val="007B18F7"/>
    <w:rsid w:val="007B1CA8"/>
    <w:rsid w:val="007B216F"/>
    <w:rsid w:val="007B257A"/>
    <w:rsid w:val="007B2745"/>
    <w:rsid w:val="007B353E"/>
    <w:rsid w:val="007B3A4F"/>
    <w:rsid w:val="007B45B7"/>
    <w:rsid w:val="007B506E"/>
    <w:rsid w:val="007B5354"/>
    <w:rsid w:val="007B61AA"/>
    <w:rsid w:val="007B6403"/>
    <w:rsid w:val="007B756F"/>
    <w:rsid w:val="007B777B"/>
    <w:rsid w:val="007C08D7"/>
    <w:rsid w:val="007C1126"/>
    <w:rsid w:val="007C1373"/>
    <w:rsid w:val="007C26D2"/>
    <w:rsid w:val="007C30A3"/>
    <w:rsid w:val="007C3374"/>
    <w:rsid w:val="007C389B"/>
    <w:rsid w:val="007C3E88"/>
    <w:rsid w:val="007C4EC6"/>
    <w:rsid w:val="007C58DC"/>
    <w:rsid w:val="007C5E02"/>
    <w:rsid w:val="007D072F"/>
    <w:rsid w:val="007D1C08"/>
    <w:rsid w:val="007D2F18"/>
    <w:rsid w:val="007D3199"/>
    <w:rsid w:val="007D4186"/>
    <w:rsid w:val="007D42FC"/>
    <w:rsid w:val="007D4BBC"/>
    <w:rsid w:val="007D4E89"/>
    <w:rsid w:val="007D532B"/>
    <w:rsid w:val="007D551F"/>
    <w:rsid w:val="007D55D8"/>
    <w:rsid w:val="007D6075"/>
    <w:rsid w:val="007D6F5D"/>
    <w:rsid w:val="007D7AA2"/>
    <w:rsid w:val="007E0860"/>
    <w:rsid w:val="007E214F"/>
    <w:rsid w:val="007E31CB"/>
    <w:rsid w:val="007E37BB"/>
    <w:rsid w:val="007E47A1"/>
    <w:rsid w:val="007E485E"/>
    <w:rsid w:val="007E58F8"/>
    <w:rsid w:val="007E5F75"/>
    <w:rsid w:val="007E74C1"/>
    <w:rsid w:val="007F1DFE"/>
    <w:rsid w:val="007F1E77"/>
    <w:rsid w:val="007F30F7"/>
    <w:rsid w:val="007F321A"/>
    <w:rsid w:val="007F4101"/>
    <w:rsid w:val="007F5B68"/>
    <w:rsid w:val="007F70C1"/>
    <w:rsid w:val="007F7AE0"/>
    <w:rsid w:val="0080013B"/>
    <w:rsid w:val="008012E7"/>
    <w:rsid w:val="00801CD0"/>
    <w:rsid w:val="00802501"/>
    <w:rsid w:val="008026A2"/>
    <w:rsid w:val="00803EDA"/>
    <w:rsid w:val="00803F4A"/>
    <w:rsid w:val="0080468F"/>
    <w:rsid w:val="008057C6"/>
    <w:rsid w:val="008059A8"/>
    <w:rsid w:val="00805DA1"/>
    <w:rsid w:val="00807E61"/>
    <w:rsid w:val="00810546"/>
    <w:rsid w:val="008118EC"/>
    <w:rsid w:val="00811BBE"/>
    <w:rsid w:val="0081208F"/>
    <w:rsid w:val="00813B60"/>
    <w:rsid w:val="00813C53"/>
    <w:rsid w:val="008142CF"/>
    <w:rsid w:val="00814B3E"/>
    <w:rsid w:val="00814F4B"/>
    <w:rsid w:val="0081625F"/>
    <w:rsid w:val="008166D6"/>
    <w:rsid w:val="00816CAD"/>
    <w:rsid w:val="00816D9D"/>
    <w:rsid w:val="00817725"/>
    <w:rsid w:val="00817C73"/>
    <w:rsid w:val="0082087A"/>
    <w:rsid w:val="00821B76"/>
    <w:rsid w:val="00822010"/>
    <w:rsid w:val="00822229"/>
    <w:rsid w:val="0082249D"/>
    <w:rsid w:val="00823436"/>
    <w:rsid w:val="0082437C"/>
    <w:rsid w:val="0082438B"/>
    <w:rsid w:val="00826EBA"/>
    <w:rsid w:val="00826ED2"/>
    <w:rsid w:val="0083048F"/>
    <w:rsid w:val="008304BF"/>
    <w:rsid w:val="008319CD"/>
    <w:rsid w:val="00833C8B"/>
    <w:rsid w:val="00836158"/>
    <w:rsid w:val="0083699B"/>
    <w:rsid w:val="00837145"/>
    <w:rsid w:val="008371C2"/>
    <w:rsid w:val="008413A8"/>
    <w:rsid w:val="008428A5"/>
    <w:rsid w:val="008433B2"/>
    <w:rsid w:val="00845769"/>
    <w:rsid w:val="00845A81"/>
    <w:rsid w:val="0084672A"/>
    <w:rsid w:val="0084696D"/>
    <w:rsid w:val="008475C8"/>
    <w:rsid w:val="00847BAC"/>
    <w:rsid w:val="00847DAA"/>
    <w:rsid w:val="008501DE"/>
    <w:rsid w:val="008507FB"/>
    <w:rsid w:val="008516A9"/>
    <w:rsid w:val="008517D4"/>
    <w:rsid w:val="008525CF"/>
    <w:rsid w:val="00852947"/>
    <w:rsid w:val="00854769"/>
    <w:rsid w:val="00855BCC"/>
    <w:rsid w:val="0085622D"/>
    <w:rsid w:val="00856CAE"/>
    <w:rsid w:val="00856D74"/>
    <w:rsid w:val="008577FA"/>
    <w:rsid w:val="008603FC"/>
    <w:rsid w:val="00862309"/>
    <w:rsid w:val="00862925"/>
    <w:rsid w:val="00863089"/>
    <w:rsid w:val="00864895"/>
    <w:rsid w:val="00864C07"/>
    <w:rsid w:val="00865D4F"/>
    <w:rsid w:val="008666AE"/>
    <w:rsid w:val="00866A78"/>
    <w:rsid w:val="008677BF"/>
    <w:rsid w:val="0086794B"/>
    <w:rsid w:val="00871BFF"/>
    <w:rsid w:val="00871E57"/>
    <w:rsid w:val="00872151"/>
    <w:rsid w:val="00873771"/>
    <w:rsid w:val="008746A5"/>
    <w:rsid w:val="00874D0A"/>
    <w:rsid w:val="00874F1F"/>
    <w:rsid w:val="00875042"/>
    <w:rsid w:val="00875A70"/>
    <w:rsid w:val="00875C86"/>
    <w:rsid w:val="00876E63"/>
    <w:rsid w:val="00877FCC"/>
    <w:rsid w:val="00880151"/>
    <w:rsid w:val="008814CD"/>
    <w:rsid w:val="00881B20"/>
    <w:rsid w:val="00882027"/>
    <w:rsid w:val="00882C02"/>
    <w:rsid w:val="00882C33"/>
    <w:rsid w:val="0088366B"/>
    <w:rsid w:val="00883D90"/>
    <w:rsid w:val="00884410"/>
    <w:rsid w:val="00884E50"/>
    <w:rsid w:val="008852F7"/>
    <w:rsid w:val="00887DAF"/>
    <w:rsid w:val="0089081A"/>
    <w:rsid w:val="00890A62"/>
    <w:rsid w:val="00893755"/>
    <w:rsid w:val="00893F00"/>
    <w:rsid w:val="008940ED"/>
    <w:rsid w:val="00894816"/>
    <w:rsid w:val="00894F63"/>
    <w:rsid w:val="008951FC"/>
    <w:rsid w:val="008959FE"/>
    <w:rsid w:val="00895B9E"/>
    <w:rsid w:val="0089628D"/>
    <w:rsid w:val="008964FB"/>
    <w:rsid w:val="008965A7"/>
    <w:rsid w:val="00897A5D"/>
    <w:rsid w:val="00897AF8"/>
    <w:rsid w:val="00897E4D"/>
    <w:rsid w:val="008A039B"/>
    <w:rsid w:val="008A0DDD"/>
    <w:rsid w:val="008A1183"/>
    <w:rsid w:val="008A18B6"/>
    <w:rsid w:val="008A1D4F"/>
    <w:rsid w:val="008A1E48"/>
    <w:rsid w:val="008A2F99"/>
    <w:rsid w:val="008A326B"/>
    <w:rsid w:val="008A39F9"/>
    <w:rsid w:val="008A40FC"/>
    <w:rsid w:val="008A574C"/>
    <w:rsid w:val="008A5F51"/>
    <w:rsid w:val="008A6757"/>
    <w:rsid w:val="008A7549"/>
    <w:rsid w:val="008A7E29"/>
    <w:rsid w:val="008B001D"/>
    <w:rsid w:val="008B14C1"/>
    <w:rsid w:val="008B1670"/>
    <w:rsid w:val="008B191F"/>
    <w:rsid w:val="008B1CA9"/>
    <w:rsid w:val="008B2C75"/>
    <w:rsid w:val="008B40F5"/>
    <w:rsid w:val="008B57AD"/>
    <w:rsid w:val="008B59AD"/>
    <w:rsid w:val="008B5D07"/>
    <w:rsid w:val="008B71F2"/>
    <w:rsid w:val="008C0739"/>
    <w:rsid w:val="008C0881"/>
    <w:rsid w:val="008C0CA5"/>
    <w:rsid w:val="008C1BB2"/>
    <w:rsid w:val="008C21EF"/>
    <w:rsid w:val="008C3D64"/>
    <w:rsid w:val="008C67C2"/>
    <w:rsid w:val="008C6A0C"/>
    <w:rsid w:val="008C7618"/>
    <w:rsid w:val="008D0772"/>
    <w:rsid w:val="008D0CF8"/>
    <w:rsid w:val="008D27C7"/>
    <w:rsid w:val="008D27CE"/>
    <w:rsid w:val="008D2E64"/>
    <w:rsid w:val="008D3AF7"/>
    <w:rsid w:val="008D51BF"/>
    <w:rsid w:val="008D5B3B"/>
    <w:rsid w:val="008D5BE6"/>
    <w:rsid w:val="008D5EA8"/>
    <w:rsid w:val="008D6F33"/>
    <w:rsid w:val="008D787E"/>
    <w:rsid w:val="008E00D1"/>
    <w:rsid w:val="008E1118"/>
    <w:rsid w:val="008E2BDC"/>
    <w:rsid w:val="008E310B"/>
    <w:rsid w:val="008E3D8C"/>
    <w:rsid w:val="008E5088"/>
    <w:rsid w:val="008E517F"/>
    <w:rsid w:val="008E51BD"/>
    <w:rsid w:val="008E5230"/>
    <w:rsid w:val="008E6184"/>
    <w:rsid w:val="008E63C2"/>
    <w:rsid w:val="008E6835"/>
    <w:rsid w:val="008E6CFB"/>
    <w:rsid w:val="008E73CE"/>
    <w:rsid w:val="008E77AE"/>
    <w:rsid w:val="008F063E"/>
    <w:rsid w:val="008F0BD1"/>
    <w:rsid w:val="008F22A9"/>
    <w:rsid w:val="008F23D3"/>
    <w:rsid w:val="008F33D2"/>
    <w:rsid w:val="008F4F1F"/>
    <w:rsid w:val="008F51D2"/>
    <w:rsid w:val="008F53F0"/>
    <w:rsid w:val="008F5481"/>
    <w:rsid w:val="008F6313"/>
    <w:rsid w:val="008F632B"/>
    <w:rsid w:val="008F73FA"/>
    <w:rsid w:val="008F7C78"/>
    <w:rsid w:val="0090065C"/>
    <w:rsid w:val="00900CB8"/>
    <w:rsid w:val="00901161"/>
    <w:rsid w:val="0090166E"/>
    <w:rsid w:val="00903115"/>
    <w:rsid w:val="0090329B"/>
    <w:rsid w:val="009044B5"/>
    <w:rsid w:val="00905641"/>
    <w:rsid w:val="00905C22"/>
    <w:rsid w:val="0090654F"/>
    <w:rsid w:val="0090662A"/>
    <w:rsid w:val="0090740D"/>
    <w:rsid w:val="0090779B"/>
    <w:rsid w:val="009077F9"/>
    <w:rsid w:val="00910A8D"/>
    <w:rsid w:val="009114D1"/>
    <w:rsid w:val="0091263E"/>
    <w:rsid w:val="00912837"/>
    <w:rsid w:val="0091494C"/>
    <w:rsid w:val="00915EDA"/>
    <w:rsid w:val="009179A4"/>
    <w:rsid w:val="00917D85"/>
    <w:rsid w:val="0092021F"/>
    <w:rsid w:val="00920465"/>
    <w:rsid w:val="00921430"/>
    <w:rsid w:val="009215C2"/>
    <w:rsid w:val="009221FF"/>
    <w:rsid w:val="0092347A"/>
    <w:rsid w:val="00924502"/>
    <w:rsid w:val="00924CE2"/>
    <w:rsid w:val="009251D4"/>
    <w:rsid w:val="009254AD"/>
    <w:rsid w:val="0092569D"/>
    <w:rsid w:val="009256F8"/>
    <w:rsid w:val="0092598A"/>
    <w:rsid w:val="00926E31"/>
    <w:rsid w:val="00927077"/>
    <w:rsid w:val="00927603"/>
    <w:rsid w:val="00930B22"/>
    <w:rsid w:val="00931CBF"/>
    <w:rsid w:val="00931FCF"/>
    <w:rsid w:val="00932DB9"/>
    <w:rsid w:val="00933781"/>
    <w:rsid w:val="009337F0"/>
    <w:rsid w:val="00933C94"/>
    <w:rsid w:val="0093427D"/>
    <w:rsid w:val="009357FF"/>
    <w:rsid w:val="00935CB5"/>
    <w:rsid w:val="00937017"/>
    <w:rsid w:val="00937352"/>
    <w:rsid w:val="0094010B"/>
    <w:rsid w:val="009405B7"/>
    <w:rsid w:val="00940C74"/>
    <w:rsid w:val="00941D91"/>
    <w:rsid w:val="00941EF9"/>
    <w:rsid w:val="00942363"/>
    <w:rsid w:val="00942496"/>
    <w:rsid w:val="00942974"/>
    <w:rsid w:val="00942DBF"/>
    <w:rsid w:val="0094324A"/>
    <w:rsid w:val="00943DC1"/>
    <w:rsid w:val="00945097"/>
    <w:rsid w:val="00945385"/>
    <w:rsid w:val="009453D8"/>
    <w:rsid w:val="009457CC"/>
    <w:rsid w:val="00945868"/>
    <w:rsid w:val="00945963"/>
    <w:rsid w:val="009470A6"/>
    <w:rsid w:val="009474F1"/>
    <w:rsid w:val="0095008F"/>
    <w:rsid w:val="009500C7"/>
    <w:rsid w:val="009501F4"/>
    <w:rsid w:val="009503B2"/>
    <w:rsid w:val="0095061E"/>
    <w:rsid w:val="00950C20"/>
    <w:rsid w:val="00952CC2"/>
    <w:rsid w:val="00953840"/>
    <w:rsid w:val="009542CC"/>
    <w:rsid w:val="00954325"/>
    <w:rsid w:val="0095560B"/>
    <w:rsid w:val="0095615B"/>
    <w:rsid w:val="00956DAF"/>
    <w:rsid w:val="00957EAC"/>
    <w:rsid w:val="00961B67"/>
    <w:rsid w:val="00961C90"/>
    <w:rsid w:val="00961E2E"/>
    <w:rsid w:val="00962689"/>
    <w:rsid w:val="00963D03"/>
    <w:rsid w:val="00964076"/>
    <w:rsid w:val="009647E9"/>
    <w:rsid w:val="00964B1F"/>
    <w:rsid w:val="009661B4"/>
    <w:rsid w:val="00966341"/>
    <w:rsid w:val="0096645A"/>
    <w:rsid w:val="00966B71"/>
    <w:rsid w:val="00966F33"/>
    <w:rsid w:val="00967429"/>
    <w:rsid w:val="00967971"/>
    <w:rsid w:val="0097009F"/>
    <w:rsid w:val="0097023F"/>
    <w:rsid w:val="009703F0"/>
    <w:rsid w:val="00970F39"/>
    <w:rsid w:val="00972307"/>
    <w:rsid w:val="00973ADD"/>
    <w:rsid w:val="00974046"/>
    <w:rsid w:val="00974C0B"/>
    <w:rsid w:val="00975825"/>
    <w:rsid w:val="0097643E"/>
    <w:rsid w:val="009808AC"/>
    <w:rsid w:val="00981E00"/>
    <w:rsid w:val="009825A1"/>
    <w:rsid w:val="00982F65"/>
    <w:rsid w:val="00983273"/>
    <w:rsid w:val="009842E3"/>
    <w:rsid w:val="00985124"/>
    <w:rsid w:val="0098516A"/>
    <w:rsid w:val="00985437"/>
    <w:rsid w:val="0098580B"/>
    <w:rsid w:val="00985EEA"/>
    <w:rsid w:val="009875B0"/>
    <w:rsid w:val="00987BEB"/>
    <w:rsid w:val="009901AA"/>
    <w:rsid w:val="00990FC3"/>
    <w:rsid w:val="00991588"/>
    <w:rsid w:val="009916C4"/>
    <w:rsid w:val="009920B3"/>
    <w:rsid w:val="009928BD"/>
    <w:rsid w:val="00993188"/>
    <w:rsid w:val="00993309"/>
    <w:rsid w:val="00995191"/>
    <w:rsid w:val="00995465"/>
    <w:rsid w:val="00996674"/>
    <w:rsid w:val="00996D1C"/>
    <w:rsid w:val="009976A7"/>
    <w:rsid w:val="00997828"/>
    <w:rsid w:val="0099797F"/>
    <w:rsid w:val="009A00DD"/>
    <w:rsid w:val="009A0AB9"/>
    <w:rsid w:val="009A0E6F"/>
    <w:rsid w:val="009A112B"/>
    <w:rsid w:val="009A167B"/>
    <w:rsid w:val="009A2338"/>
    <w:rsid w:val="009A24C2"/>
    <w:rsid w:val="009A3DF2"/>
    <w:rsid w:val="009A3E45"/>
    <w:rsid w:val="009A4868"/>
    <w:rsid w:val="009A5BA2"/>
    <w:rsid w:val="009A6485"/>
    <w:rsid w:val="009A6AF3"/>
    <w:rsid w:val="009A72B4"/>
    <w:rsid w:val="009B0413"/>
    <w:rsid w:val="009B0444"/>
    <w:rsid w:val="009B0CB1"/>
    <w:rsid w:val="009B0E9B"/>
    <w:rsid w:val="009B11C2"/>
    <w:rsid w:val="009B1615"/>
    <w:rsid w:val="009B1619"/>
    <w:rsid w:val="009B196D"/>
    <w:rsid w:val="009B19AB"/>
    <w:rsid w:val="009B2235"/>
    <w:rsid w:val="009B24A6"/>
    <w:rsid w:val="009B2AB0"/>
    <w:rsid w:val="009B2DE0"/>
    <w:rsid w:val="009B39AD"/>
    <w:rsid w:val="009B4351"/>
    <w:rsid w:val="009B60BE"/>
    <w:rsid w:val="009B6B14"/>
    <w:rsid w:val="009C1229"/>
    <w:rsid w:val="009C13E1"/>
    <w:rsid w:val="009C19C1"/>
    <w:rsid w:val="009C1F73"/>
    <w:rsid w:val="009C3835"/>
    <w:rsid w:val="009C3E38"/>
    <w:rsid w:val="009C3F32"/>
    <w:rsid w:val="009C6303"/>
    <w:rsid w:val="009C6644"/>
    <w:rsid w:val="009C6ED2"/>
    <w:rsid w:val="009C7065"/>
    <w:rsid w:val="009D122B"/>
    <w:rsid w:val="009D160C"/>
    <w:rsid w:val="009D1AAD"/>
    <w:rsid w:val="009D21DA"/>
    <w:rsid w:val="009D2261"/>
    <w:rsid w:val="009D26D6"/>
    <w:rsid w:val="009D2C9D"/>
    <w:rsid w:val="009D4215"/>
    <w:rsid w:val="009D54A2"/>
    <w:rsid w:val="009D6459"/>
    <w:rsid w:val="009D6A36"/>
    <w:rsid w:val="009D6D90"/>
    <w:rsid w:val="009D7826"/>
    <w:rsid w:val="009E04D4"/>
    <w:rsid w:val="009E0F42"/>
    <w:rsid w:val="009E1377"/>
    <w:rsid w:val="009E6E69"/>
    <w:rsid w:val="009E7A66"/>
    <w:rsid w:val="009E7D79"/>
    <w:rsid w:val="009F0038"/>
    <w:rsid w:val="009F1C3C"/>
    <w:rsid w:val="009F2441"/>
    <w:rsid w:val="009F24AB"/>
    <w:rsid w:val="009F2DD9"/>
    <w:rsid w:val="009F3AC9"/>
    <w:rsid w:val="009F4678"/>
    <w:rsid w:val="009F47CC"/>
    <w:rsid w:val="009F4AEE"/>
    <w:rsid w:val="009F4D40"/>
    <w:rsid w:val="009F4EAC"/>
    <w:rsid w:val="009F4F17"/>
    <w:rsid w:val="009F5863"/>
    <w:rsid w:val="009F5B9A"/>
    <w:rsid w:val="009F63D3"/>
    <w:rsid w:val="009F6783"/>
    <w:rsid w:val="009F6AB7"/>
    <w:rsid w:val="009F6C84"/>
    <w:rsid w:val="009F6F66"/>
    <w:rsid w:val="009F77A3"/>
    <w:rsid w:val="009F78FE"/>
    <w:rsid w:val="00A0128D"/>
    <w:rsid w:val="00A01545"/>
    <w:rsid w:val="00A01F45"/>
    <w:rsid w:val="00A02EC8"/>
    <w:rsid w:val="00A02EFD"/>
    <w:rsid w:val="00A0308D"/>
    <w:rsid w:val="00A04AA7"/>
    <w:rsid w:val="00A04DA9"/>
    <w:rsid w:val="00A056CC"/>
    <w:rsid w:val="00A059AB"/>
    <w:rsid w:val="00A05A7E"/>
    <w:rsid w:val="00A05BA0"/>
    <w:rsid w:val="00A06430"/>
    <w:rsid w:val="00A075C0"/>
    <w:rsid w:val="00A077FB"/>
    <w:rsid w:val="00A07A3F"/>
    <w:rsid w:val="00A07E5A"/>
    <w:rsid w:val="00A07FCB"/>
    <w:rsid w:val="00A102C7"/>
    <w:rsid w:val="00A10613"/>
    <w:rsid w:val="00A10F90"/>
    <w:rsid w:val="00A119A0"/>
    <w:rsid w:val="00A119BD"/>
    <w:rsid w:val="00A11D87"/>
    <w:rsid w:val="00A11D8E"/>
    <w:rsid w:val="00A13AAC"/>
    <w:rsid w:val="00A1439A"/>
    <w:rsid w:val="00A14C50"/>
    <w:rsid w:val="00A15191"/>
    <w:rsid w:val="00A1522F"/>
    <w:rsid w:val="00A168E6"/>
    <w:rsid w:val="00A202F5"/>
    <w:rsid w:val="00A20CE2"/>
    <w:rsid w:val="00A21BB3"/>
    <w:rsid w:val="00A21F9F"/>
    <w:rsid w:val="00A2249A"/>
    <w:rsid w:val="00A2276C"/>
    <w:rsid w:val="00A227C4"/>
    <w:rsid w:val="00A228A6"/>
    <w:rsid w:val="00A23725"/>
    <w:rsid w:val="00A23AEA"/>
    <w:rsid w:val="00A23CB3"/>
    <w:rsid w:val="00A249F4"/>
    <w:rsid w:val="00A24D3A"/>
    <w:rsid w:val="00A25CD4"/>
    <w:rsid w:val="00A260DB"/>
    <w:rsid w:val="00A27964"/>
    <w:rsid w:val="00A27D83"/>
    <w:rsid w:val="00A3051E"/>
    <w:rsid w:val="00A30C46"/>
    <w:rsid w:val="00A3212E"/>
    <w:rsid w:val="00A33292"/>
    <w:rsid w:val="00A3331D"/>
    <w:rsid w:val="00A335EA"/>
    <w:rsid w:val="00A338ED"/>
    <w:rsid w:val="00A33A7F"/>
    <w:rsid w:val="00A3413E"/>
    <w:rsid w:val="00A341C5"/>
    <w:rsid w:val="00A348CD"/>
    <w:rsid w:val="00A355D8"/>
    <w:rsid w:val="00A35A34"/>
    <w:rsid w:val="00A35D14"/>
    <w:rsid w:val="00A36066"/>
    <w:rsid w:val="00A368A3"/>
    <w:rsid w:val="00A37555"/>
    <w:rsid w:val="00A3773D"/>
    <w:rsid w:val="00A37DE7"/>
    <w:rsid w:val="00A40AE5"/>
    <w:rsid w:val="00A40F64"/>
    <w:rsid w:val="00A424D4"/>
    <w:rsid w:val="00A428BE"/>
    <w:rsid w:val="00A434B0"/>
    <w:rsid w:val="00A43506"/>
    <w:rsid w:val="00A436EF"/>
    <w:rsid w:val="00A44EE0"/>
    <w:rsid w:val="00A501CE"/>
    <w:rsid w:val="00A50540"/>
    <w:rsid w:val="00A507F3"/>
    <w:rsid w:val="00A50BB9"/>
    <w:rsid w:val="00A50F21"/>
    <w:rsid w:val="00A523F0"/>
    <w:rsid w:val="00A52491"/>
    <w:rsid w:val="00A53E3B"/>
    <w:rsid w:val="00A54110"/>
    <w:rsid w:val="00A54132"/>
    <w:rsid w:val="00A5487D"/>
    <w:rsid w:val="00A5554B"/>
    <w:rsid w:val="00A5637D"/>
    <w:rsid w:val="00A574D9"/>
    <w:rsid w:val="00A57769"/>
    <w:rsid w:val="00A60084"/>
    <w:rsid w:val="00A60111"/>
    <w:rsid w:val="00A6069D"/>
    <w:rsid w:val="00A60A2F"/>
    <w:rsid w:val="00A62A18"/>
    <w:rsid w:val="00A63610"/>
    <w:rsid w:val="00A64B2A"/>
    <w:rsid w:val="00A651B5"/>
    <w:rsid w:val="00A65721"/>
    <w:rsid w:val="00A65843"/>
    <w:rsid w:val="00A659D6"/>
    <w:rsid w:val="00A67604"/>
    <w:rsid w:val="00A704ED"/>
    <w:rsid w:val="00A72639"/>
    <w:rsid w:val="00A72DB4"/>
    <w:rsid w:val="00A735A3"/>
    <w:rsid w:val="00A7395C"/>
    <w:rsid w:val="00A73C05"/>
    <w:rsid w:val="00A74B69"/>
    <w:rsid w:val="00A7515B"/>
    <w:rsid w:val="00A75453"/>
    <w:rsid w:val="00A75F45"/>
    <w:rsid w:val="00A76216"/>
    <w:rsid w:val="00A763A4"/>
    <w:rsid w:val="00A77103"/>
    <w:rsid w:val="00A773DC"/>
    <w:rsid w:val="00A77B4A"/>
    <w:rsid w:val="00A80766"/>
    <w:rsid w:val="00A80A10"/>
    <w:rsid w:val="00A80E55"/>
    <w:rsid w:val="00A8268B"/>
    <w:rsid w:val="00A82A84"/>
    <w:rsid w:val="00A82C6E"/>
    <w:rsid w:val="00A83254"/>
    <w:rsid w:val="00A835BC"/>
    <w:rsid w:val="00A837EE"/>
    <w:rsid w:val="00A83B03"/>
    <w:rsid w:val="00A83CA6"/>
    <w:rsid w:val="00A843E5"/>
    <w:rsid w:val="00A849E1"/>
    <w:rsid w:val="00A8681E"/>
    <w:rsid w:val="00A86C06"/>
    <w:rsid w:val="00A90FF4"/>
    <w:rsid w:val="00A919BB"/>
    <w:rsid w:val="00A92245"/>
    <w:rsid w:val="00A92ECB"/>
    <w:rsid w:val="00A95EA0"/>
    <w:rsid w:val="00A96D38"/>
    <w:rsid w:val="00A970E1"/>
    <w:rsid w:val="00A97725"/>
    <w:rsid w:val="00A97CD9"/>
    <w:rsid w:val="00AA0007"/>
    <w:rsid w:val="00AA01A6"/>
    <w:rsid w:val="00AA0935"/>
    <w:rsid w:val="00AA0F26"/>
    <w:rsid w:val="00AA1036"/>
    <w:rsid w:val="00AA212B"/>
    <w:rsid w:val="00AA2A87"/>
    <w:rsid w:val="00AA2BC1"/>
    <w:rsid w:val="00AA3129"/>
    <w:rsid w:val="00AA4C81"/>
    <w:rsid w:val="00AA5787"/>
    <w:rsid w:val="00AA6E30"/>
    <w:rsid w:val="00AA71E3"/>
    <w:rsid w:val="00AA72A3"/>
    <w:rsid w:val="00AB0B09"/>
    <w:rsid w:val="00AB12C6"/>
    <w:rsid w:val="00AB2E14"/>
    <w:rsid w:val="00AB31D5"/>
    <w:rsid w:val="00AB3851"/>
    <w:rsid w:val="00AB3D47"/>
    <w:rsid w:val="00AB42AF"/>
    <w:rsid w:val="00AB5228"/>
    <w:rsid w:val="00AB59D3"/>
    <w:rsid w:val="00AB5EF2"/>
    <w:rsid w:val="00AB6816"/>
    <w:rsid w:val="00AB687F"/>
    <w:rsid w:val="00AB6B3A"/>
    <w:rsid w:val="00AB7BDC"/>
    <w:rsid w:val="00AB7D45"/>
    <w:rsid w:val="00AB7F84"/>
    <w:rsid w:val="00AC03C8"/>
    <w:rsid w:val="00AC2C7D"/>
    <w:rsid w:val="00AC32FA"/>
    <w:rsid w:val="00AC3679"/>
    <w:rsid w:val="00AC3D37"/>
    <w:rsid w:val="00AC3E20"/>
    <w:rsid w:val="00AC414F"/>
    <w:rsid w:val="00AC43C9"/>
    <w:rsid w:val="00AC5655"/>
    <w:rsid w:val="00AC5C1D"/>
    <w:rsid w:val="00AC6023"/>
    <w:rsid w:val="00AC66F1"/>
    <w:rsid w:val="00AC6A7C"/>
    <w:rsid w:val="00AC6B4C"/>
    <w:rsid w:val="00AC7771"/>
    <w:rsid w:val="00AD02AA"/>
    <w:rsid w:val="00AD0BBB"/>
    <w:rsid w:val="00AD0F2C"/>
    <w:rsid w:val="00AD1273"/>
    <w:rsid w:val="00AD1A60"/>
    <w:rsid w:val="00AD224C"/>
    <w:rsid w:val="00AD2F00"/>
    <w:rsid w:val="00AD4282"/>
    <w:rsid w:val="00AD44FB"/>
    <w:rsid w:val="00AD4B5F"/>
    <w:rsid w:val="00AD4E8D"/>
    <w:rsid w:val="00AD54F3"/>
    <w:rsid w:val="00AD59DB"/>
    <w:rsid w:val="00AD6867"/>
    <w:rsid w:val="00AD7CC7"/>
    <w:rsid w:val="00AD7FED"/>
    <w:rsid w:val="00AE0649"/>
    <w:rsid w:val="00AE0DD4"/>
    <w:rsid w:val="00AE11E4"/>
    <w:rsid w:val="00AE12B6"/>
    <w:rsid w:val="00AE386A"/>
    <w:rsid w:val="00AE4D2B"/>
    <w:rsid w:val="00AE5540"/>
    <w:rsid w:val="00AE556E"/>
    <w:rsid w:val="00AE6F01"/>
    <w:rsid w:val="00AF0C7A"/>
    <w:rsid w:val="00AF0EFC"/>
    <w:rsid w:val="00AF135C"/>
    <w:rsid w:val="00AF1BF3"/>
    <w:rsid w:val="00AF2A12"/>
    <w:rsid w:val="00AF32C1"/>
    <w:rsid w:val="00AF3C97"/>
    <w:rsid w:val="00AF3F09"/>
    <w:rsid w:val="00AF6A20"/>
    <w:rsid w:val="00AF6C82"/>
    <w:rsid w:val="00AF7617"/>
    <w:rsid w:val="00AF78C5"/>
    <w:rsid w:val="00AF7B8F"/>
    <w:rsid w:val="00AF7FC1"/>
    <w:rsid w:val="00B00F6D"/>
    <w:rsid w:val="00B01281"/>
    <w:rsid w:val="00B0199F"/>
    <w:rsid w:val="00B022F9"/>
    <w:rsid w:val="00B02DE4"/>
    <w:rsid w:val="00B05020"/>
    <w:rsid w:val="00B05336"/>
    <w:rsid w:val="00B05B9C"/>
    <w:rsid w:val="00B06252"/>
    <w:rsid w:val="00B067AE"/>
    <w:rsid w:val="00B06D0D"/>
    <w:rsid w:val="00B070BC"/>
    <w:rsid w:val="00B07DEB"/>
    <w:rsid w:val="00B10A09"/>
    <w:rsid w:val="00B11C80"/>
    <w:rsid w:val="00B1207E"/>
    <w:rsid w:val="00B13B7F"/>
    <w:rsid w:val="00B150AF"/>
    <w:rsid w:val="00B15204"/>
    <w:rsid w:val="00B15BCE"/>
    <w:rsid w:val="00B166BA"/>
    <w:rsid w:val="00B16A35"/>
    <w:rsid w:val="00B17E01"/>
    <w:rsid w:val="00B20286"/>
    <w:rsid w:val="00B21954"/>
    <w:rsid w:val="00B22B67"/>
    <w:rsid w:val="00B22DBC"/>
    <w:rsid w:val="00B22F59"/>
    <w:rsid w:val="00B24747"/>
    <w:rsid w:val="00B257B7"/>
    <w:rsid w:val="00B2607F"/>
    <w:rsid w:val="00B260EC"/>
    <w:rsid w:val="00B26CBF"/>
    <w:rsid w:val="00B30FAF"/>
    <w:rsid w:val="00B32CA8"/>
    <w:rsid w:val="00B32D14"/>
    <w:rsid w:val="00B3398A"/>
    <w:rsid w:val="00B34881"/>
    <w:rsid w:val="00B35573"/>
    <w:rsid w:val="00B35996"/>
    <w:rsid w:val="00B360FF"/>
    <w:rsid w:val="00B36FAE"/>
    <w:rsid w:val="00B401FF"/>
    <w:rsid w:val="00B4100C"/>
    <w:rsid w:val="00B42F6A"/>
    <w:rsid w:val="00B437B5"/>
    <w:rsid w:val="00B43A3B"/>
    <w:rsid w:val="00B43CDC"/>
    <w:rsid w:val="00B43EC6"/>
    <w:rsid w:val="00B4416B"/>
    <w:rsid w:val="00B44A04"/>
    <w:rsid w:val="00B44BBC"/>
    <w:rsid w:val="00B4506F"/>
    <w:rsid w:val="00B45BA3"/>
    <w:rsid w:val="00B46580"/>
    <w:rsid w:val="00B47045"/>
    <w:rsid w:val="00B47F35"/>
    <w:rsid w:val="00B50118"/>
    <w:rsid w:val="00B518DE"/>
    <w:rsid w:val="00B51954"/>
    <w:rsid w:val="00B52B39"/>
    <w:rsid w:val="00B53137"/>
    <w:rsid w:val="00B540F6"/>
    <w:rsid w:val="00B55407"/>
    <w:rsid w:val="00B55F76"/>
    <w:rsid w:val="00B5600D"/>
    <w:rsid w:val="00B569CB"/>
    <w:rsid w:val="00B56A40"/>
    <w:rsid w:val="00B612A2"/>
    <w:rsid w:val="00B61A22"/>
    <w:rsid w:val="00B62867"/>
    <w:rsid w:val="00B64739"/>
    <w:rsid w:val="00B64AC1"/>
    <w:rsid w:val="00B65075"/>
    <w:rsid w:val="00B652E6"/>
    <w:rsid w:val="00B65A19"/>
    <w:rsid w:val="00B66841"/>
    <w:rsid w:val="00B66E28"/>
    <w:rsid w:val="00B66F44"/>
    <w:rsid w:val="00B675A4"/>
    <w:rsid w:val="00B6765D"/>
    <w:rsid w:val="00B67A30"/>
    <w:rsid w:val="00B67C6A"/>
    <w:rsid w:val="00B67DFB"/>
    <w:rsid w:val="00B703F5"/>
    <w:rsid w:val="00B706EB"/>
    <w:rsid w:val="00B70B61"/>
    <w:rsid w:val="00B71B47"/>
    <w:rsid w:val="00B73317"/>
    <w:rsid w:val="00B73955"/>
    <w:rsid w:val="00B743D1"/>
    <w:rsid w:val="00B758ED"/>
    <w:rsid w:val="00B75C6F"/>
    <w:rsid w:val="00B77E45"/>
    <w:rsid w:val="00B8090F"/>
    <w:rsid w:val="00B82484"/>
    <w:rsid w:val="00B82CC3"/>
    <w:rsid w:val="00B839B4"/>
    <w:rsid w:val="00B83D98"/>
    <w:rsid w:val="00B84187"/>
    <w:rsid w:val="00B84774"/>
    <w:rsid w:val="00B84FBB"/>
    <w:rsid w:val="00B85048"/>
    <w:rsid w:val="00B86C59"/>
    <w:rsid w:val="00B876A8"/>
    <w:rsid w:val="00B914D9"/>
    <w:rsid w:val="00B9225B"/>
    <w:rsid w:val="00B92976"/>
    <w:rsid w:val="00B93A58"/>
    <w:rsid w:val="00B945C0"/>
    <w:rsid w:val="00B95CB2"/>
    <w:rsid w:val="00B96CBD"/>
    <w:rsid w:val="00B96CE2"/>
    <w:rsid w:val="00B9720C"/>
    <w:rsid w:val="00BA01EA"/>
    <w:rsid w:val="00BA0536"/>
    <w:rsid w:val="00BA108C"/>
    <w:rsid w:val="00BA14DA"/>
    <w:rsid w:val="00BA237D"/>
    <w:rsid w:val="00BA2950"/>
    <w:rsid w:val="00BA29D9"/>
    <w:rsid w:val="00BA354B"/>
    <w:rsid w:val="00BA3B63"/>
    <w:rsid w:val="00BA46EB"/>
    <w:rsid w:val="00BA47F0"/>
    <w:rsid w:val="00BA51B5"/>
    <w:rsid w:val="00BA558E"/>
    <w:rsid w:val="00BA6EED"/>
    <w:rsid w:val="00BA740D"/>
    <w:rsid w:val="00BA74DD"/>
    <w:rsid w:val="00BB03AA"/>
    <w:rsid w:val="00BB0917"/>
    <w:rsid w:val="00BB0C78"/>
    <w:rsid w:val="00BB130E"/>
    <w:rsid w:val="00BB1482"/>
    <w:rsid w:val="00BB29CB"/>
    <w:rsid w:val="00BB2B9B"/>
    <w:rsid w:val="00BB2C8D"/>
    <w:rsid w:val="00BB2F7C"/>
    <w:rsid w:val="00BB393C"/>
    <w:rsid w:val="00BB5C7E"/>
    <w:rsid w:val="00BB655E"/>
    <w:rsid w:val="00BB6AB1"/>
    <w:rsid w:val="00BB6BDF"/>
    <w:rsid w:val="00BB759D"/>
    <w:rsid w:val="00BB75D6"/>
    <w:rsid w:val="00BB7DF2"/>
    <w:rsid w:val="00BC0F88"/>
    <w:rsid w:val="00BC1136"/>
    <w:rsid w:val="00BC161D"/>
    <w:rsid w:val="00BC1857"/>
    <w:rsid w:val="00BC2969"/>
    <w:rsid w:val="00BC2A7F"/>
    <w:rsid w:val="00BC3B0D"/>
    <w:rsid w:val="00BC4335"/>
    <w:rsid w:val="00BC4924"/>
    <w:rsid w:val="00BC5D61"/>
    <w:rsid w:val="00BC6ACD"/>
    <w:rsid w:val="00BC7A84"/>
    <w:rsid w:val="00BD22A8"/>
    <w:rsid w:val="00BD3746"/>
    <w:rsid w:val="00BD48F5"/>
    <w:rsid w:val="00BD49C0"/>
    <w:rsid w:val="00BD4C48"/>
    <w:rsid w:val="00BD5028"/>
    <w:rsid w:val="00BD67BE"/>
    <w:rsid w:val="00BD6926"/>
    <w:rsid w:val="00BD7E03"/>
    <w:rsid w:val="00BD7E9F"/>
    <w:rsid w:val="00BE0135"/>
    <w:rsid w:val="00BE24CA"/>
    <w:rsid w:val="00BE34E0"/>
    <w:rsid w:val="00BE3CA9"/>
    <w:rsid w:val="00BE4078"/>
    <w:rsid w:val="00BE4DC7"/>
    <w:rsid w:val="00BE515B"/>
    <w:rsid w:val="00BE5796"/>
    <w:rsid w:val="00BE607D"/>
    <w:rsid w:val="00BE67E4"/>
    <w:rsid w:val="00BE7A42"/>
    <w:rsid w:val="00BF04FF"/>
    <w:rsid w:val="00BF0D13"/>
    <w:rsid w:val="00BF119F"/>
    <w:rsid w:val="00BF139F"/>
    <w:rsid w:val="00BF1A5D"/>
    <w:rsid w:val="00BF1D9B"/>
    <w:rsid w:val="00BF4771"/>
    <w:rsid w:val="00BF545F"/>
    <w:rsid w:val="00BF5CAC"/>
    <w:rsid w:val="00BF6AD9"/>
    <w:rsid w:val="00BF7101"/>
    <w:rsid w:val="00C007EC"/>
    <w:rsid w:val="00C0092C"/>
    <w:rsid w:val="00C00957"/>
    <w:rsid w:val="00C01E3A"/>
    <w:rsid w:val="00C0295A"/>
    <w:rsid w:val="00C02A70"/>
    <w:rsid w:val="00C035EE"/>
    <w:rsid w:val="00C05775"/>
    <w:rsid w:val="00C10A7D"/>
    <w:rsid w:val="00C1137F"/>
    <w:rsid w:val="00C1211D"/>
    <w:rsid w:val="00C1292E"/>
    <w:rsid w:val="00C12E0D"/>
    <w:rsid w:val="00C12F87"/>
    <w:rsid w:val="00C13008"/>
    <w:rsid w:val="00C13265"/>
    <w:rsid w:val="00C1352A"/>
    <w:rsid w:val="00C13727"/>
    <w:rsid w:val="00C13B63"/>
    <w:rsid w:val="00C1514D"/>
    <w:rsid w:val="00C156B3"/>
    <w:rsid w:val="00C15AAE"/>
    <w:rsid w:val="00C15B2D"/>
    <w:rsid w:val="00C1608B"/>
    <w:rsid w:val="00C16C32"/>
    <w:rsid w:val="00C17714"/>
    <w:rsid w:val="00C22460"/>
    <w:rsid w:val="00C22B6A"/>
    <w:rsid w:val="00C230DA"/>
    <w:rsid w:val="00C24CAD"/>
    <w:rsid w:val="00C25CF0"/>
    <w:rsid w:val="00C27552"/>
    <w:rsid w:val="00C309B0"/>
    <w:rsid w:val="00C30C22"/>
    <w:rsid w:val="00C31B2F"/>
    <w:rsid w:val="00C3547E"/>
    <w:rsid w:val="00C3639F"/>
    <w:rsid w:val="00C37FE4"/>
    <w:rsid w:val="00C40B49"/>
    <w:rsid w:val="00C41043"/>
    <w:rsid w:val="00C41A7B"/>
    <w:rsid w:val="00C42CF1"/>
    <w:rsid w:val="00C43035"/>
    <w:rsid w:val="00C43208"/>
    <w:rsid w:val="00C432E7"/>
    <w:rsid w:val="00C4375A"/>
    <w:rsid w:val="00C43D20"/>
    <w:rsid w:val="00C44921"/>
    <w:rsid w:val="00C44A1C"/>
    <w:rsid w:val="00C44C41"/>
    <w:rsid w:val="00C45288"/>
    <w:rsid w:val="00C46295"/>
    <w:rsid w:val="00C465C8"/>
    <w:rsid w:val="00C5071F"/>
    <w:rsid w:val="00C51C72"/>
    <w:rsid w:val="00C51F26"/>
    <w:rsid w:val="00C524EE"/>
    <w:rsid w:val="00C537A5"/>
    <w:rsid w:val="00C550DA"/>
    <w:rsid w:val="00C5576B"/>
    <w:rsid w:val="00C55B7E"/>
    <w:rsid w:val="00C55E8F"/>
    <w:rsid w:val="00C579BA"/>
    <w:rsid w:val="00C579F1"/>
    <w:rsid w:val="00C57AFB"/>
    <w:rsid w:val="00C57CEC"/>
    <w:rsid w:val="00C614FD"/>
    <w:rsid w:val="00C61554"/>
    <w:rsid w:val="00C61D9D"/>
    <w:rsid w:val="00C62018"/>
    <w:rsid w:val="00C633C8"/>
    <w:rsid w:val="00C633F5"/>
    <w:rsid w:val="00C6380E"/>
    <w:rsid w:val="00C64B0A"/>
    <w:rsid w:val="00C66529"/>
    <w:rsid w:val="00C67E3A"/>
    <w:rsid w:val="00C70DFF"/>
    <w:rsid w:val="00C71452"/>
    <w:rsid w:val="00C718F1"/>
    <w:rsid w:val="00C71B34"/>
    <w:rsid w:val="00C7210B"/>
    <w:rsid w:val="00C72F72"/>
    <w:rsid w:val="00C73075"/>
    <w:rsid w:val="00C73EA3"/>
    <w:rsid w:val="00C7680D"/>
    <w:rsid w:val="00C76A76"/>
    <w:rsid w:val="00C779A3"/>
    <w:rsid w:val="00C77CD1"/>
    <w:rsid w:val="00C80D82"/>
    <w:rsid w:val="00C81800"/>
    <w:rsid w:val="00C82338"/>
    <w:rsid w:val="00C83B30"/>
    <w:rsid w:val="00C84329"/>
    <w:rsid w:val="00C849F8"/>
    <w:rsid w:val="00C858A7"/>
    <w:rsid w:val="00C8699D"/>
    <w:rsid w:val="00C9049D"/>
    <w:rsid w:val="00C9095B"/>
    <w:rsid w:val="00C90B83"/>
    <w:rsid w:val="00C90CBC"/>
    <w:rsid w:val="00C90DE9"/>
    <w:rsid w:val="00C91724"/>
    <w:rsid w:val="00C9186A"/>
    <w:rsid w:val="00C92FD0"/>
    <w:rsid w:val="00C930E9"/>
    <w:rsid w:val="00C972A7"/>
    <w:rsid w:val="00C972FD"/>
    <w:rsid w:val="00CA0A85"/>
    <w:rsid w:val="00CA13D0"/>
    <w:rsid w:val="00CA1D4D"/>
    <w:rsid w:val="00CA1F8A"/>
    <w:rsid w:val="00CA36E0"/>
    <w:rsid w:val="00CA5D21"/>
    <w:rsid w:val="00CA6CD9"/>
    <w:rsid w:val="00CA7594"/>
    <w:rsid w:val="00CA7E3A"/>
    <w:rsid w:val="00CB12DD"/>
    <w:rsid w:val="00CB1F73"/>
    <w:rsid w:val="00CB289C"/>
    <w:rsid w:val="00CB2E04"/>
    <w:rsid w:val="00CB2E8B"/>
    <w:rsid w:val="00CB38EB"/>
    <w:rsid w:val="00CB3EDF"/>
    <w:rsid w:val="00CB57ED"/>
    <w:rsid w:val="00CB61AF"/>
    <w:rsid w:val="00CB7015"/>
    <w:rsid w:val="00CB705A"/>
    <w:rsid w:val="00CB712C"/>
    <w:rsid w:val="00CB74CE"/>
    <w:rsid w:val="00CB7A94"/>
    <w:rsid w:val="00CC075B"/>
    <w:rsid w:val="00CC16F0"/>
    <w:rsid w:val="00CC19AD"/>
    <w:rsid w:val="00CC3DD6"/>
    <w:rsid w:val="00CC3E46"/>
    <w:rsid w:val="00CC4383"/>
    <w:rsid w:val="00CC4AC4"/>
    <w:rsid w:val="00CC4CFA"/>
    <w:rsid w:val="00CC57F1"/>
    <w:rsid w:val="00CC58F2"/>
    <w:rsid w:val="00CC5BC3"/>
    <w:rsid w:val="00CC5D26"/>
    <w:rsid w:val="00CC6CEA"/>
    <w:rsid w:val="00CC78F6"/>
    <w:rsid w:val="00CC7A52"/>
    <w:rsid w:val="00CD0E37"/>
    <w:rsid w:val="00CD17C4"/>
    <w:rsid w:val="00CD1AC7"/>
    <w:rsid w:val="00CD1FF7"/>
    <w:rsid w:val="00CD2D95"/>
    <w:rsid w:val="00CD3F07"/>
    <w:rsid w:val="00CD4BBC"/>
    <w:rsid w:val="00CD54EC"/>
    <w:rsid w:val="00CD590C"/>
    <w:rsid w:val="00CD5D9F"/>
    <w:rsid w:val="00CD6770"/>
    <w:rsid w:val="00CD6EEE"/>
    <w:rsid w:val="00CE0AD0"/>
    <w:rsid w:val="00CE187A"/>
    <w:rsid w:val="00CE1C14"/>
    <w:rsid w:val="00CE26A6"/>
    <w:rsid w:val="00CE3E90"/>
    <w:rsid w:val="00CE53FE"/>
    <w:rsid w:val="00CE6988"/>
    <w:rsid w:val="00CE722A"/>
    <w:rsid w:val="00CE793F"/>
    <w:rsid w:val="00CE7EA0"/>
    <w:rsid w:val="00CE7FE8"/>
    <w:rsid w:val="00CF0BEB"/>
    <w:rsid w:val="00CF2507"/>
    <w:rsid w:val="00CF3C18"/>
    <w:rsid w:val="00CF4C06"/>
    <w:rsid w:val="00CF50A2"/>
    <w:rsid w:val="00CF5364"/>
    <w:rsid w:val="00CF5929"/>
    <w:rsid w:val="00CF7219"/>
    <w:rsid w:val="00CF76D7"/>
    <w:rsid w:val="00D00849"/>
    <w:rsid w:val="00D00B0D"/>
    <w:rsid w:val="00D00BF4"/>
    <w:rsid w:val="00D00EB3"/>
    <w:rsid w:val="00D013F2"/>
    <w:rsid w:val="00D01A3A"/>
    <w:rsid w:val="00D024BA"/>
    <w:rsid w:val="00D02C2D"/>
    <w:rsid w:val="00D02ECD"/>
    <w:rsid w:val="00D0527B"/>
    <w:rsid w:val="00D070EC"/>
    <w:rsid w:val="00D073D6"/>
    <w:rsid w:val="00D108A1"/>
    <w:rsid w:val="00D1155B"/>
    <w:rsid w:val="00D1407D"/>
    <w:rsid w:val="00D149A3"/>
    <w:rsid w:val="00D14C72"/>
    <w:rsid w:val="00D161CE"/>
    <w:rsid w:val="00D176FA"/>
    <w:rsid w:val="00D203A7"/>
    <w:rsid w:val="00D21B06"/>
    <w:rsid w:val="00D22928"/>
    <w:rsid w:val="00D22D7F"/>
    <w:rsid w:val="00D231A8"/>
    <w:rsid w:val="00D24377"/>
    <w:rsid w:val="00D24B81"/>
    <w:rsid w:val="00D24D26"/>
    <w:rsid w:val="00D26193"/>
    <w:rsid w:val="00D26995"/>
    <w:rsid w:val="00D301EA"/>
    <w:rsid w:val="00D3024D"/>
    <w:rsid w:val="00D30CC5"/>
    <w:rsid w:val="00D31869"/>
    <w:rsid w:val="00D31A17"/>
    <w:rsid w:val="00D325D2"/>
    <w:rsid w:val="00D32CB6"/>
    <w:rsid w:val="00D33AE1"/>
    <w:rsid w:val="00D33FE6"/>
    <w:rsid w:val="00D36420"/>
    <w:rsid w:val="00D36E4B"/>
    <w:rsid w:val="00D40260"/>
    <w:rsid w:val="00D40887"/>
    <w:rsid w:val="00D40A4B"/>
    <w:rsid w:val="00D40F75"/>
    <w:rsid w:val="00D414ED"/>
    <w:rsid w:val="00D41B91"/>
    <w:rsid w:val="00D427CD"/>
    <w:rsid w:val="00D4400D"/>
    <w:rsid w:val="00D4472A"/>
    <w:rsid w:val="00D46F5B"/>
    <w:rsid w:val="00D473FC"/>
    <w:rsid w:val="00D502CA"/>
    <w:rsid w:val="00D50DC8"/>
    <w:rsid w:val="00D515B8"/>
    <w:rsid w:val="00D51726"/>
    <w:rsid w:val="00D51F8A"/>
    <w:rsid w:val="00D52255"/>
    <w:rsid w:val="00D52855"/>
    <w:rsid w:val="00D531C7"/>
    <w:rsid w:val="00D53AB0"/>
    <w:rsid w:val="00D55534"/>
    <w:rsid w:val="00D55A12"/>
    <w:rsid w:val="00D563C8"/>
    <w:rsid w:val="00D563F4"/>
    <w:rsid w:val="00D56DE2"/>
    <w:rsid w:val="00D57604"/>
    <w:rsid w:val="00D610BC"/>
    <w:rsid w:val="00D61F65"/>
    <w:rsid w:val="00D6233B"/>
    <w:rsid w:val="00D6250B"/>
    <w:rsid w:val="00D63A9E"/>
    <w:rsid w:val="00D64B4E"/>
    <w:rsid w:val="00D66552"/>
    <w:rsid w:val="00D6694F"/>
    <w:rsid w:val="00D674D4"/>
    <w:rsid w:val="00D70820"/>
    <w:rsid w:val="00D71C6E"/>
    <w:rsid w:val="00D71F12"/>
    <w:rsid w:val="00D7219F"/>
    <w:rsid w:val="00D761E7"/>
    <w:rsid w:val="00D807D8"/>
    <w:rsid w:val="00D80E4F"/>
    <w:rsid w:val="00D80F82"/>
    <w:rsid w:val="00D81D4B"/>
    <w:rsid w:val="00D81ED2"/>
    <w:rsid w:val="00D824A2"/>
    <w:rsid w:val="00D82631"/>
    <w:rsid w:val="00D82C7B"/>
    <w:rsid w:val="00D82CF4"/>
    <w:rsid w:val="00D83654"/>
    <w:rsid w:val="00D8399D"/>
    <w:rsid w:val="00D83C64"/>
    <w:rsid w:val="00D84A2F"/>
    <w:rsid w:val="00D85CE5"/>
    <w:rsid w:val="00D86382"/>
    <w:rsid w:val="00D86FEA"/>
    <w:rsid w:val="00D87D54"/>
    <w:rsid w:val="00D87DB0"/>
    <w:rsid w:val="00D90CC4"/>
    <w:rsid w:val="00D91894"/>
    <w:rsid w:val="00D9352A"/>
    <w:rsid w:val="00D95077"/>
    <w:rsid w:val="00D95B56"/>
    <w:rsid w:val="00D9646C"/>
    <w:rsid w:val="00D97768"/>
    <w:rsid w:val="00D97869"/>
    <w:rsid w:val="00D97C56"/>
    <w:rsid w:val="00D97CDC"/>
    <w:rsid w:val="00DA01CC"/>
    <w:rsid w:val="00DA0FC8"/>
    <w:rsid w:val="00DA188B"/>
    <w:rsid w:val="00DA24FF"/>
    <w:rsid w:val="00DA2E50"/>
    <w:rsid w:val="00DA2EA2"/>
    <w:rsid w:val="00DA3324"/>
    <w:rsid w:val="00DA3733"/>
    <w:rsid w:val="00DA393E"/>
    <w:rsid w:val="00DA4359"/>
    <w:rsid w:val="00DA4D25"/>
    <w:rsid w:val="00DA500B"/>
    <w:rsid w:val="00DA5B88"/>
    <w:rsid w:val="00DA6164"/>
    <w:rsid w:val="00DA6B17"/>
    <w:rsid w:val="00DA71D2"/>
    <w:rsid w:val="00DA73CF"/>
    <w:rsid w:val="00DB0074"/>
    <w:rsid w:val="00DB0888"/>
    <w:rsid w:val="00DB0F8D"/>
    <w:rsid w:val="00DB101C"/>
    <w:rsid w:val="00DB1E7C"/>
    <w:rsid w:val="00DB2257"/>
    <w:rsid w:val="00DB2FAC"/>
    <w:rsid w:val="00DB3152"/>
    <w:rsid w:val="00DB3227"/>
    <w:rsid w:val="00DB3510"/>
    <w:rsid w:val="00DB3639"/>
    <w:rsid w:val="00DB3CC1"/>
    <w:rsid w:val="00DB40CB"/>
    <w:rsid w:val="00DB50BF"/>
    <w:rsid w:val="00DB5577"/>
    <w:rsid w:val="00DB59CB"/>
    <w:rsid w:val="00DB5E11"/>
    <w:rsid w:val="00DB7078"/>
    <w:rsid w:val="00DB73B7"/>
    <w:rsid w:val="00DB73FD"/>
    <w:rsid w:val="00DB7A0D"/>
    <w:rsid w:val="00DC0568"/>
    <w:rsid w:val="00DC118B"/>
    <w:rsid w:val="00DC11F8"/>
    <w:rsid w:val="00DC18AF"/>
    <w:rsid w:val="00DC1B22"/>
    <w:rsid w:val="00DC1C92"/>
    <w:rsid w:val="00DC2097"/>
    <w:rsid w:val="00DC22EB"/>
    <w:rsid w:val="00DC3417"/>
    <w:rsid w:val="00DC5169"/>
    <w:rsid w:val="00DC6B5B"/>
    <w:rsid w:val="00DD13C7"/>
    <w:rsid w:val="00DD2306"/>
    <w:rsid w:val="00DD2558"/>
    <w:rsid w:val="00DD3916"/>
    <w:rsid w:val="00DD3CD1"/>
    <w:rsid w:val="00DD4879"/>
    <w:rsid w:val="00DD50C1"/>
    <w:rsid w:val="00DD5878"/>
    <w:rsid w:val="00DD5DA2"/>
    <w:rsid w:val="00DD5E0D"/>
    <w:rsid w:val="00DE0ED1"/>
    <w:rsid w:val="00DE1105"/>
    <w:rsid w:val="00DE4B4A"/>
    <w:rsid w:val="00DE5B1A"/>
    <w:rsid w:val="00DE5C55"/>
    <w:rsid w:val="00DE606C"/>
    <w:rsid w:val="00DE66D7"/>
    <w:rsid w:val="00DF19BD"/>
    <w:rsid w:val="00DF2B11"/>
    <w:rsid w:val="00DF2BB7"/>
    <w:rsid w:val="00DF2FAE"/>
    <w:rsid w:val="00DF36CF"/>
    <w:rsid w:val="00DF44AC"/>
    <w:rsid w:val="00DF4756"/>
    <w:rsid w:val="00DF5B8C"/>
    <w:rsid w:val="00DF607C"/>
    <w:rsid w:val="00DF66E0"/>
    <w:rsid w:val="00DF6943"/>
    <w:rsid w:val="00DF78BD"/>
    <w:rsid w:val="00E01DB3"/>
    <w:rsid w:val="00E01EFD"/>
    <w:rsid w:val="00E02A2F"/>
    <w:rsid w:val="00E02FB6"/>
    <w:rsid w:val="00E033C2"/>
    <w:rsid w:val="00E037DA"/>
    <w:rsid w:val="00E04F2B"/>
    <w:rsid w:val="00E05BCC"/>
    <w:rsid w:val="00E0735B"/>
    <w:rsid w:val="00E07931"/>
    <w:rsid w:val="00E07A33"/>
    <w:rsid w:val="00E07EF8"/>
    <w:rsid w:val="00E107E8"/>
    <w:rsid w:val="00E1160E"/>
    <w:rsid w:val="00E123EA"/>
    <w:rsid w:val="00E12723"/>
    <w:rsid w:val="00E12D20"/>
    <w:rsid w:val="00E133F4"/>
    <w:rsid w:val="00E14505"/>
    <w:rsid w:val="00E15405"/>
    <w:rsid w:val="00E15804"/>
    <w:rsid w:val="00E162D4"/>
    <w:rsid w:val="00E164C9"/>
    <w:rsid w:val="00E16F6D"/>
    <w:rsid w:val="00E17A1C"/>
    <w:rsid w:val="00E22701"/>
    <w:rsid w:val="00E22D83"/>
    <w:rsid w:val="00E23769"/>
    <w:rsid w:val="00E23819"/>
    <w:rsid w:val="00E23E3D"/>
    <w:rsid w:val="00E24095"/>
    <w:rsid w:val="00E277A7"/>
    <w:rsid w:val="00E30A3C"/>
    <w:rsid w:val="00E30CDD"/>
    <w:rsid w:val="00E31C96"/>
    <w:rsid w:val="00E31EB2"/>
    <w:rsid w:val="00E31F84"/>
    <w:rsid w:val="00E3233D"/>
    <w:rsid w:val="00E34A23"/>
    <w:rsid w:val="00E3510C"/>
    <w:rsid w:val="00E368B2"/>
    <w:rsid w:val="00E36A0E"/>
    <w:rsid w:val="00E4178E"/>
    <w:rsid w:val="00E41F83"/>
    <w:rsid w:val="00E4225E"/>
    <w:rsid w:val="00E44927"/>
    <w:rsid w:val="00E44AA4"/>
    <w:rsid w:val="00E45217"/>
    <w:rsid w:val="00E4575F"/>
    <w:rsid w:val="00E458E0"/>
    <w:rsid w:val="00E47693"/>
    <w:rsid w:val="00E4798A"/>
    <w:rsid w:val="00E50162"/>
    <w:rsid w:val="00E50557"/>
    <w:rsid w:val="00E50D77"/>
    <w:rsid w:val="00E52D4D"/>
    <w:rsid w:val="00E5415C"/>
    <w:rsid w:val="00E5437C"/>
    <w:rsid w:val="00E54CEC"/>
    <w:rsid w:val="00E55761"/>
    <w:rsid w:val="00E56609"/>
    <w:rsid w:val="00E56BFC"/>
    <w:rsid w:val="00E57C4A"/>
    <w:rsid w:val="00E601E9"/>
    <w:rsid w:val="00E62778"/>
    <w:rsid w:val="00E641CC"/>
    <w:rsid w:val="00E64B56"/>
    <w:rsid w:val="00E6558F"/>
    <w:rsid w:val="00E6561C"/>
    <w:rsid w:val="00E65F41"/>
    <w:rsid w:val="00E67722"/>
    <w:rsid w:val="00E70505"/>
    <w:rsid w:val="00E70B02"/>
    <w:rsid w:val="00E72ECD"/>
    <w:rsid w:val="00E72F7D"/>
    <w:rsid w:val="00E73240"/>
    <w:rsid w:val="00E73C0B"/>
    <w:rsid w:val="00E74048"/>
    <w:rsid w:val="00E745B0"/>
    <w:rsid w:val="00E74848"/>
    <w:rsid w:val="00E7484B"/>
    <w:rsid w:val="00E750AB"/>
    <w:rsid w:val="00E75623"/>
    <w:rsid w:val="00E75F01"/>
    <w:rsid w:val="00E76AB1"/>
    <w:rsid w:val="00E76C09"/>
    <w:rsid w:val="00E76EFA"/>
    <w:rsid w:val="00E8038D"/>
    <w:rsid w:val="00E80391"/>
    <w:rsid w:val="00E804BC"/>
    <w:rsid w:val="00E81C18"/>
    <w:rsid w:val="00E81EDB"/>
    <w:rsid w:val="00E82461"/>
    <w:rsid w:val="00E8438C"/>
    <w:rsid w:val="00E8505C"/>
    <w:rsid w:val="00E85259"/>
    <w:rsid w:val="00E8564C"/>
    <w:rsid w:val="00E86218"/>
    <w:rsid w:val="00E86C69"/>
    <w:rsid w:val="00E87ED5"/>
    <w:rsid w:val="00E90149"/>
    <w:rsid w:val="00E908D9"/>
    <w:rsid w:val="00E90D20"/>
    <w:rsid w:val="00E91043"/>
    <w:rsid w:val="00E91235"/>
    <w:rsid w:val="00E915EF"/>
    <w:rsid w:val="00E91F98"/>
    <w:rsid w:val="00E9369A"/>
    <w:rsid w:val="00E939A7"/>
    <w:rsid w:val="00E94C52"/>
    <w:rsid w:val="00E94D60"/>
    <w:rsid w:val="00E94F0C"/>
    <w:rsid w:val="00E95213"/>
    <w:rsid w:val="00E97759"/>
    <w:rsid w:val="00EA3537"/>
    <w:rsid w:val="00EA47A4"/>
    <w:rsid w:val="00EA61F0"/>
    <w:rsid w:val="00EB0865"/>
    <w:rsid w:val="00EB096B"/>
    <w:rsid w:val="00EB1D3A"/>
    <w:rsid w:val="00EB249E"/>
    <w:rsid w:val="00EB2A3C"/>
    <w:rsid w:val="00EB3B8D"/>
    <w:rsid w:val="00EB3C56"/>
    <w:rsid w:val="00EB4D94"/>
    <w:rsid w:val="00EB5755"/>
    <w:rsid w:val="00EB5840"/>
    <w:rsid w:val="00EB5A5B"/>
    <w:rsid w:val="00EB5E7D"/>
    <w:rsid w:val="00EB6F9A"/>
    <w:rsid w:val="00EB7106"/>
    <w:rsid w:val="00EB7576"/>
    <w:rsid w:val="00EB79ED"/>
    <w:rsid w:val="00EB7B74"/>
    <w:rsid w:val="00EB7D88"/>
    <w:rsid w:val="00EB7F90"/>
    <w:rsid w:val="00EC0230"/>
    <w:rsid w:val="00EC048D"/>
    <w:rsid w:val="00EC0B68"/>
    <w:rsid w:val="00EC155F"/>
    <w:rsid w:val="00EC19A3"/>
    <w:rsid w:val="00EC1D42"/>
    <w:rsid w:val="00EC223F"/>
    <w:rsid w:val="00EC314A"/>
    <w:rsid w:val="00EC38DA"/>
    <w:rsid w:val="00EC43D5"/>
    <w:rsid w:val="00EC4C75"/>
    <w:rsid w:val="00EC4FD8"/>
    <w:rsid w:val="00ED02F4"/>
    <w:rsid w:val="00ED0D09"/>
    <w:rsid w:val="00ED2573"/>
    <w:rsid w:val="00ED2A85"/>
    <w:rsid w:val="00ED31D4"/>
    <w:rsid w:val="00ED4236"/>
    <w:rsid w:val="00ED4A15"/>
    <w:rsid w:val="00ED4BE3"/>
    <w:rsid w:val="00ED5BAC"/>
    <w:rsid w:val="00EE02E9"/>
    <w:rsid w:val="00EE2687"/>
    <w:rsid w:val="00EE3792"/>
    <w:rsid w:val="00EE4279"/>
    <w:rsid w:val="00EE45C8"/>
    <w:rsid w:val="00EE4924"/>
    <w:rsid w:val="00EE49BB"/>
    <w:rsid w:val="00EE4A6E"/>
    <w:rsid w:val="00EE4AAA"/>
    <w:rsid w:val="00EE4C72"/>
    <w:rsid w:val="00EE621F"/>
    <w:rsid w:val="00EE70F4"/>
    <w:rsid w:val="00EE7FCF"/>
    <w:rsid w:val="00EF0CD8"/>
    <w:rsid w:val="00EF0E9D"/>
    <w:rsid w:val="00EF1B23"/>
    <w:rsid w:val="00EF2297"/>
    <w:rsid w:val="00EF2620"/>
    <w:rsid w:val="00EF2814"/>
    <w:rsid w:val="00EF2911"/>
    <w:rsid w:val="00EF5847"/>
    <w:rsid w:val="00EF5C8E"/>
    <w:rsid w:val="00EF60C8"/>
    <w:rsid w:val="00EF6A3F"/>
    <w:rsid w:val="00EF6E34"/>
    <w:rsid w:val="00EF753D"/>
    <w:rsid w:val="00EF7E5C"/>
    <w:rsid w:val="00F009C0"/>
    <w:rsid w:val="00F0134F"/>
    <w:rsid w:val="00F02707"/>
    <w:rsid w:val="00F03D5B"/>
    <w:rsid w:val="00F04648"/>
    <w:rsid w:val="00F05ABB"/>
    <w:rsid w:val="00F06362"/>
    <w:rsid w:val="00F06450"/>
    <w:rsid w:val="00F06600"/>
    <w:rsid w:val="00F06AF2"/>
    <w:rsid w:val="00F11170"/>
    <w:rsid w:val="00F11C73"/>
    <w:rsid w:val="00F12149"/>
    <w:rsid w:val="00F12625"/>
    <w:rsid w:val="00F13585"/>
    <w:rsid w:val="00F13DCB"/>
    <w:rsid w:val="00F15087"/>
    <w:rsid w:val="00F15917"/>
    <w:rsid w:val="00F163AC"/>
    <w:rsid w:val="00F17F9E"/>
    <w:rsid w:val="00F17FC7"/>
    <w:rsid w:val="00F20D8B"/>
    <w:rsid w:val="00F20EA9"/>
    <w:rsid w:val="00F21462"/>
    <w:rsid w:val="00F220C6"/>
    <w:rsid w:val="00F22A30"/>
    <w:rsid w:val="00F22B3B"/>
    <w:rsid w:val="00F23403"/>
    <w:rsid w:val="00F23635"/>
    <w:rsid w:val="00F23AC3"/>
    <w:rsid w:val="00F23CB0"/>
    <w:rsid w:val="00F25B38"/>
    <w:rsid w:val="00F25FCC"/>
    <w:rsid w:val="00F26582"/>
    <w:rsid w:val="00F26F33"/>
    <w:rsid w:val="00F27913"/>
    <w:rsid w:val="00F300E6"/>
    <w:rsid w:val="00F30722"/>
    <w:rsid w:val="00F30A98"/>
    <w:rsid w:val="00F30AA2"/>
    <w:rsid w:val="00F34CA9"/>
    <w:rsid w:val="00F36CDE"/>
    <w:rsid w:val="00F3731C"/>
    <w:rsid w:val="00F3796D"/>
    <w:rsid w:val="00F3797B"/>
    <w:rsid w:val="00F42112"/>
    <w:rsid w:val="00F42B6B"/>
    <w:rsid w:val="00F44049"/>
    <w:rsid w:val="00F44FE5"/>
    <w:rsid w:val="00F450AA"/>
    <w:rsid w:val="00F45941"/>
    <w:rsid w:val="00F46A3E"/>
    <w:rsid w:val="00F476B5"/>
    <w:rsid w:val="00F47DAA"/>
    <w:rsid w:val="00F510CB"/>
    <w:rsid w:val="00F5146D"/>
    <w:rsid w:val="00F5175E"/>
    <w:rsid w:val="00F51811"/>
    <w:rsid w:val="00F54461"/>
    <w:rsid w:val="00F55FA7"/>
    <w:rsid w:val="00F56EFF"/>
    <w:rsid w:val="00F57973"/>
    <w:rsid w:val="00F6062D"/>
    <w:rsid w:val="00F61747"/>
    <w:rsid w:val="00F61B19"/>
    <w:rsid w:val="00F61D28"/>
    <w:rsid w:val="00F62A43"/>
    <w:rsid w:val="00F6302B"/>
    <w:rsid w:val="00F63D05"/>
    <w:rsid w:val="00F64AFC"/>
    <w:rsid w:val="00F64E72"/>
    <w:rsid w:val="00F65C15"/>
    <w:rsid w:val="00F65CA1"/>
    <w:rsid w:val="00F66337"/>
    <w:rsid w:val="00F6633E"/>
    <w:rsid w:val="00F6684C"/>
    <w:rsid w:val="00F66DCD"/>
    <w:rsid w:val="00F710A8"/>
    <w:rsid w:val="00F7189F"/>
    <w:rsid w:val="00F71B77"/>
    <w:rsid w:val="00F7202F"/>
    <w:rsid w:val="00F72D11"/>
    <w:rsid w:val="00F74CC6"/>
    <w:rsid w:val="00F751BF"/>
    <w:rsid w:val="00F7604A"/>
    <w:rsid w:val="00F76162"/>
    <w:rsid w:val="00F7619F"/>
    <w:rsid w:val="00F76910"/>
    <w:rsid w:val="00F76B08"/>
    <w:rsid w:val="00F7783E"/>
    <w:rsid w:val="00F77DA3"/>
    <w:rsid w:val="00F807E8"/>
    <w:rsid w:val="00F817C5"/>
    <w:rsid w:val="00F81965"/>
    <w:rsid w:val="00F81E74"/>
    <w:rsid w:val="00F82296"/>
    <w:rsid w:val="00F8313A"/>
    <w:rsid w:val="00F839D9"/>
    <w:rsid w:val="00F83A8A"/>
    <w:rsid w:val="00F8574D"/>
    <w:rsid w:val="00F85FAD"/>
    <w:rsid w:val="00F864E3"/>
    <w:rsid w:val="00F9015E"/>
    <w:rsid w:val="00F90A65"/>
    <w:rsid w:val="00F9113D"/>
    <w:rsid w:val="00F91D95"/>
    <w:rsid w:val="00F92AC8"/>
    <w:rsid w:val="00F92D20"/>
    <w:rsid w:val="00F933B0"/>
    <w:rsid w:val="00F934F4"/>
    <w:rsid w:val="00F9431D"/>
    <w:rsid w:val="00F945BB"/>
    <w:rsid w:val="00F96234"/>
    <w:rsid w:val="00F96E34"/>
    <w:rsid w:val="00F971AD"/>
    <w:rsid w:val="00F976C9"/>
    <w:rsid w:val="00FA02A0"/>
    <w:rsid w:val="00FA070F"/>
    <w:rsid w:val="00FA0AEC"/>
    <w:rsid w:val="00FA120A"/>
    <w:rsid w:val="00FA1DCB"/>
    <w:rsid w:val="00FA2033"/>
    <w:rsid w:val="00FA2484"/>
    <w:rsid w:val="00FA295A"/>
    <w:rsid w:val="00FA2AA9"/>
    <w:rsid w:val="00FA696B"/>
    <w:rsid w:val="00FB0037"/>
    <w:rsid w:val="00FB0A6E"/>
    <w:rsid w:val="00FB0CE2"/>
    <w:rsid w:val="00FB137F"/>
    <w:rsid w:val="00FB15B0"/>
    <w:rsid w:val="00FB2BB3"/>
    <w:rsid w:val="00FB3622"/>
    <w:rsid w:val="00FB3B9A"/>
    <w:rsid w:val="00FB439C"/>
    <w:rsid w:val="00FB4DC8"/>
    <w:rsid w:val="00FB5CBF"/>
    <w:rsid w:val="00FB6146"/>
    <w:rsid w:val="00FB65EA"/>
    <w:rsid w:val="00FB721B"/>
    <w:rsid w:val="00FB7254"/>
    <w:rsid w:val="00FB741D"/>
    <w:rsid w:val="00FC20AC"/>
    <w:rsid w:val="00FC312D"/>
    <w:rsid w:val="00FC3CD0"/>
    <w:rsid w:val="00FC41D1"/>
    <w:rsid w:val="00FC4470"/>
    <w:rsid w:val="00FC507F"/>
    <w:rsid w:val="00FC57C3"/>
    <w:rsid w:val="00FC64CA"/>
    <w:rsid w:val="00FC6B15"/>
    <w:rsid w:val="00FC70D2"/>
    <w:rsid w:val="00FD04F7"/>
    <w:rsid w:val="00FD06F0"/>
    <w:rsid w:val="00FD0EC5"/>
    <w:rsid w:val="00FD11BB"/>
    <w:rsid w:val="00FD18CE"/>
    <w:rsid w:val="00FD220F"/>
    <w:rsid w:val="00FD2258"/>
    <w:rsid w:val="00FD267F"/>
    <w:rsid w:val="00FD32DA"/>
    <w:rsid w:val="00FD3FA3"/>
    <w:rsid w:val="00FD41BD"/>
    <w:rsid w:val="00FD42DA"/>
    <w:rsid w:val="00FD45B1"/>
    <w:rsid w:val="00FD475B"/>
    <w:rsid w:val="00FD51A3"/>
    <w:rsid w:val="00FD5DDB"/>
    <w:rsid w:val="00FD5EB5"/>
    <w:rsid w:val="00FD61BF"/>
    <w:rsid w:val="00FD6819"/>
    <w:rsid w:val="00FD688C"/>
    <w:rsid w:val="00FD72F8"/>
    <w:rsid w:val="00FE0DF0"/>
    <w:rsid w:val="00FE0EAA"/>
    <w:rsid w:val="00FE2AD0"/>
    <w:rsid w:val="00FE2EC5"/>
    <w:rsid w:val="00FE3403"/>
    <w:rsid w:val="00FE36E0"/>
    <w:rsid w:val="00FE3CF7"/>
    <w:rsid w:val="00FE3D88"/>
    <w:rsid w:val="00FE4154"/>
    <w:rsid w:val="00FE6327"/>
    <w:rsid w:val="00FE6B47"/>
    <w:rsid w:val="00FE70C9"/>
    <w:rsid w:val="00FE73DA"/>
    <w:rsid w:val="00FE7AB2"/>
    <w:rsid w:val="00FF00D8"/>
    <w:rsid w:val="00FF12A5"/>
    <w:rsid w:val="00FF159D"/>
    <w:rsid w:val="00FF1803"/>
    <w:rsid w:val="00FF1E25"/>
    <w:rsid w:val="00FF2565"/>
    <w:rsid w:val="00FF2BFB"/>
    <w:rsid w:val="00FF2F4B"/>
    <w:rsid w:val="00FF36F0"/>
    <w:rsid w:val="00FF7206"/>
    <w:rsid w:val="00FF7291"/>
    <w:rsid w:val="00FF79F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oNotEmbedSmartTags/>
  <w:decimalSymbol w:val="."/>
  <w:listSeparator w:val=","/>
  <w14:docId w14:val="072D2A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63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7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B9A"/>
    <w:pPr>
      <w:numPr>
        <w:numId w:val="4"/>
      </w:numPr>
      <w:pBdr>
        <w:bottom w:val="single" w:sz="4" w:space="1" w:color="297FD5" w:themeColor="accent2"/>
      </w:pBdr>
      <w:spacing w:before="360" w:after="80"/>
      <w:outlineLvl w:val="0"/>
    </w:pPr>
    <w:rPr>
      <w:rFonts w:asciiTheme="majorHAnsi" w:eastAsiaTheme="majorEastAsia" w:hAnsiTheme="majorHAnsi" w:cs="Times New Roman (Headings CS)"/>
      <w:b/>
      <w:color w:val="297FD5" w:themeColor="accen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71AD"/>
    <w:pPr>
      <w:numPr>
        <w:ilvl w:val="1"/>
        <w:numId w:val="4"/>
      </w:numPr>
      <w:outlineLvl w:val="1"/>
    </w:pPr>
    <w:rPr>
      <w:rFonts w:asciiTheme="majorHAnsi" w:eastAsiaTheme="majorEastAsia" w:hAnsiTheme="majorHAnsi" w:cstheme="majorBidi"/>
      <w:color w:val="297FD5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71AD"/>
    <w:pPr>
      <w:numPr>
        <w:ilvl w:val="2"/>
        <w:numId w:val="4"/>
      </w:numPr>
      <w:outlineLvl w:val="2"/>
    </w:pPr>
    <w:rPr>
      <w:rFonts w:asciiTheme="majorHAnsi" w:eastAsiaTheme="majorEastAsia" w:hAnsiTheme="majorHAnsi" w:cstheme="majorBidi"/>
      <w:color w:val="297FD5" w:themeColor="accen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AD"/>
    <w:pPr>
      <w:numPr>
        <w:ilvl w:val="3"/>
        <w:numId w:val="4"/>
      </w:numPr>
      <w:outlineLvl w:val="3"/>
    </w:pPr>
    <w:rPr>
      <w:rFonts w:asciiTheme="majorHAnsi" w:eastAsiaTheme="majorEastAsia" w:hAnsiTheme="majorHAnsi" w:cstheme="majorBidi"/>
      <w:i/>
      <w:iCs/>
      <w:color w:val="297FD5" w:themeColor="accent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AD"/>
    <w:pPr>
      <w:numPr>
        <w:ilvl w:val="4"/>
        <w:numId w:val="4"/>
      </w:numPr>
      <w:outlineLvl w:val="4"/>
    </w:pPr>
    <w:rPr>
      <w:rFonts w:asciiTheme="majorHAnsi" w:eastAsiaTheme="majorEastAsia" w:hAnsiTheme="majorHAnsi" w:cstheme="majorBidi"/>
      <w:b/>
      <w:bCs/>
      <w:color w:val="1E5E9F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AD"/>
    <w:pPr>
      <w:numPr>
        <w:ilvl w:val="5"/>
        <w:numId w:val="4"/>
      </w:numPr>
      <w:outlineLvl w:val="5"/>
    </w:pPr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AD"/>
    <w:pPr>
      <w:numPr>
        <w:ilvl w:val="6"/>
        <w:numId w:val="4"/>
      </w:numPr>
      <w:outlineLvl w:val="6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AD"/>
    <w:pPr>
      <w:numPr>
        <w:ilvl w:val="7"/>
        <w:numId w:val="4"/>
      </w:numPr>
      <w:outlineLvl w:val="7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AD"/>
    <w:pPr>
      <w:numPr>
        <w:ilvl w:val="8"/>
        <w:numId w:val="4"/>
      </w:numPr>
      <w:outlineLvl w:val="8"/>
    </w:pPr>
    <w:rPr>
      <w:rFonts w:asciiTheme="majorHAnsi" w:eastAsiaTheme="majorEastAsia" w:hAnsiTheme="majorHAnsi" w:cstheme="majorBidi"/>
      <w:b/>
      <w:bCs/>
      <w:color w:val="1B1D3D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4B7A"/>
    <w:pPr>
      <w:spacing w:after="0" w:line="240" w:lineRule="auto"/>
    </w:pPr>
    <w:rPr>
      <w:rFonts w:eastAsiaTheme="minorEastAsia" w:cstheme="minorBid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1A4B7A"/>
    <w:pPr>
      <w:spacing w:before="400"/>
    </w:pPr>
    <w:rPr>
      <w:rFonts w:asciiTheme="majorHAnsi" w:eastAsiaTheme="majorEastAsia" w:hAnsiTheme="majorHAnsi" w:cstheme="majorBidi"/>
      <w:color w:val="3476B1" w:themeColor="accent1" w:themeShade="BF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A4B7A"/>
    <w:rPr>
      <w:rFonts w:asciiTheme="majorHAnsi" w:eastAsiaTheme="majorEastAsia" w:hAnsiTheme="majorHAnsi" w:cstheme="majorBidi"/>
      <w:color w:val="3476B1" w:themeColor="accent1" w:themeShade="BF"/>
      <w:sz w:val="56"/>
      <w:szCs w:val="56"/>
    </w:rPr>
  </w:style>
  <w:style w:type="paragraph" w:styleId="Subtitle">
    <w:name w:val="Subtitle"/>
    <w:basedOn w:val="Normal"/>
    <w:link w:val="SubtitleChar"/>
    <w:uiPriority w:val="11"/>
    <w:qFormat/>
    <w:rsid w:val="001A4B7A"/>
    <w:pPr>
      <w:spacing w:after="480"/>
    </w:pPr>
    <w:rPr>
      <w:i/>
      <w:iCs/>
      <w:color w:val="242852" w:themeColor="text2"/>
    </w:rPr>
  </w:style>
  <w:style w:type="character" w:customStyle="1" w:styleId="SubtitleChar">
    <w:name w:val="Subtitle Char"/>
    <w:basedOn w:val="DefaultParagraphFont"/>
    <w:link w:val="Subtitle"/>
    <w:uiPriority w:val="11"/>
    <w:rsid w:val="001A4B7A"/>
    <w:rPr>
      <w:i/>
      <w:iCs/>
      <w:color w:val="242852" w:themeColor="text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A4B7A"/>
    <w:rPr>
      <w:rFonts w:asciiTheme="minorHAnsi" w:hAnsiTheme="minorHAnsi"/>
      <w:b/>
      <w:bCs/>
      <w:i/>
      <w:iCs/>
      <w:caps/>
      <w:color w:val="438086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FB3B9A"/>
    <w:rPr>
      <w:rFonts w:asciiTheme="majorHAnsi" w:eastAsiaTheme="majorEastAsia" w:hAnsiTheme="majorHAnsi" w:cs="Times New Roman (Headings CS)"/>
      <w:b/>
      <w:color w:val="297FD5" w:themeColor="accent2"/>
      <w:sz w:val="56"/>
      <w:szCs w:val="32"/>
      <w:lang w:val="es-MX" w:eastAsia="es-MX"/>
    </w:rPr>
  </w:style>
  <w:style w:type="character" w:customStyle="1" w:styleId="Heading2Char">
    <w:name w:val="Heading 2 Char"/>
    <w:basedOn w:val="DefaultParagraphFont"/>
    <w:link w:val="Heading2"/>
    <w:uiPriority w:val="9"/>
    <w:rsid w:val="001A4B7A"/>
    <w:rPr>
      <w:rFonts w:asciiTheme="majorHAnsi" w:eastAsiaTheme="majorEastAsia" w:hAnsiTheme="majorHAnsi" w:cstheme="majorBidi"/>
      <w:color w:val="297FD5" w:themeColor="accent2"/>
      <w:sz w:val="28"/>
      <w:szCs w:val="28"/>
      <w:lang w:val="es-MX" w:eastAsia="es-MX"/>
    </w:rPr>
  </w:style>
  <w:style w:type="character" w:customStyle="1" w:styleId="Heading3Char">
    <w:name w:val="Heading 3 Char"/>
    <w:basedOn w:val="DefaultParagraphFont"/>
    <w:link w:val="Heading3"/>
    <w:uiPriority w:val="9"/>
    <w:rsid w:val="001A4B7A"/>
    <w:rPr>
      <w:rFonts w:asciiTheme="majorHAnsi" w:eastAsiaTheme="majorEastAsia" w:hAnsiTheme="majorHAnsi" w:cstheme="majorBidi"/>
      <w:color w:val="297FD5" w:themeColor="accent2"/>
      <w:sz w:val="24"/>
      <w:szCs w:val="24"/>
      <w:lang w:val="es-MX" w:eastAsia="es-MX"/>
    </w:rPr>
  </w:style>
  <w:style w:type="character" w:customStyle="1" w:styleId="Heading4Char">
    <w:name w:val="Heading 4 Char"/>
    <w:basedOn w:val="DefaultParagraphFont"/>
    <w:link w:val="Heading4"/>
    <w:rsid w:val="001A4B7A"/>
    <w:rPr>
      <w:rFonts w:asciiTheme="majorHAnsi" w:eastAsiaTheme="majorEastAsia" w:hAnsiTheme="majorHAnsi" w:cstheme="majorBidi"/>
      <w:i/>
      <w:iCs/>
      <w:color w:val="297FD5" w:themeColor="accent2"/>
      <w:sz w:val="24"/>
      <w:lang w:val="es-MX" w:eastAsia="es-MX"/>
    </w:rPr>
  </w:style>
  <w:style w:type="character" w:customStyle="1" w:styleId="Heading5Char">
    <w:name w:val="Heading 5 Char"/>
    <w:basedOn w:val="DefaultParagraphFont"/>
    <w:link w:val="Heading5"/>
    <w:rsid w:val="001A4B7A"/>
    <w:rPr>
      <w:rFonts w:asciiTheme="majorHAnsi" w:eastAsiaTheme="majorEastAsia" w:hAnsiTheme="majorHAnsi" w:cstheme="majorBidi"/>
      <w:b/>
      <w:bCs/>
      <w:color w:val="1E5E9F" w:themeColor="accent2" w:themeShade="BF"/>
      <w:sz w:val="24"/>
      <w:szCs w:val="24"/>
      <w:lang w:val="es-MX" w:eastAsia="es-MX"/>
    </w:rPr>
  </w:style>
  <w:style w:type="character" w:customStyle="1" w:styleId="Heading6Char">
    <w:name w:val="Heading 6 Char"/>
    <w:basedOn w:val="DefaultParagraphFont"/>
    <w:link w:val="Heading6"/>
    <w:rsid w:val="001A4B7A"/>
    <w:rPr>
      <w:rFonts w:asciiTheme="majorHAnsi" w:eastAsiaTheme="majorEastAsia" w:hAnsiTheme="majorHAnsi" w:cstheme="majorBidi"/>
      <w:b/>
      <w:bCs/>
      <w:i/>
      <w:iCs/>
      <w:color w:val="1E5E9F" w:themeColor="accent2" w:themeShade="BF"/>
      <w:sz w:val="24"/>
      <w:szCs w:val="24"/>
      <w:lang w:val="es-MX" w:eastAsia="es-MX"/>
    </w:rPr>
  </w:style>
  <w:style w:type="character" w:customStyle="1" w:styleId="Heading7Char">
    <w:name w:val="Heading 7 Char"/>
    <w:basedOn w:val="DefaultParagraphFont"/>
    <w:link w:val="Heading7"/>
    <w:rsid w:val="001A4B7A"/>
    <w:rPr>
      <w:rFonts w:asciiTheme="majorHAnsi" w:eastAsiaTheme="majorEastAsia" w:hAnsiTheme="majorHAnsi" w:cstheme="majorBidi"/>
      <w:b/>
      <w:bCs/>
      <w:color w:val="629DD1" w:themeColor="accent1"/>
      <w:sz w:val="24"/>
      <w:szCs w:val="24"/>
      <w:lang w:val="es-MX" w:eastAsia="es-MX"/>
    </w:rPr>
  </w:style>
  <w:style w:type="character" w:customStyle="1" w:styleId="Heading8Char">
    <w:name w:val="Heading 8 Char"/>
    <w:basedOn w:val="DefaultParagraphFont"/>
    <w:link w:val="Heading8"/>
    <w:rsid w:val="001A4B7A"/>
    <w:rPr>
      <w:rFonts w:asciiTheme="majorHAnsi" w:eastAsiaTheme="majorEastAsia" w:hAnsiTheme="majorHAnsi" w:cstheme="majorBidi"/>
      <w:b/>
      <w:bCs/>
      <w:i/>
      <w:iCs/>
      <w:color w:val="629DD1" w:themeColor="accent1"/>
      <w:sz w:val="24"/>
      <w:szCs w:val="24"/>
      <w:lang w:val="es-MX" w:eastAsia="es-MX"/>
    </w:rPr>
  </w:style>
  <w:style w:type="character" w:customStyle="1" w:styleId="Heading9Char">
    <w:name w:val="Heading 9 Char"/>
    <w:basedOn w:val="DefaultParagraphFont"/>
    <w:link w:val="Heading9"/>
    <w:rsid w:val="001A4B7A"/>
    <w:rPr>
      <w:rFonts w:asciiTheme="majorHAnsi" w:eastAsiaTheme="majorEastAsia" w:hAnsiTheme="majorHAnsi" w:cstheme="majorBidi"/>
      <w:b/>
      <w:bCs/>
      <w:color w:val="1B1D3D" w:themeColor="text2" w:themeShade="BF"/>
      <w:sz w:val="24"/>
      <w:szCs w:val="24"/>
      <w:lang w:val="es-MX" w:eastAsia="es-MX"/>
    </w:rPr>
  </w:style>
  <w:style w:type="character" w:styleId="Strong">
    <w:name w:val="Strong"/>
    <w:basedOn w:val="DefaultParagraphFont"/>
    <w:uiPriority w:val="22"/>
    <w:qFormat/>
    <w:rsid w:val="001A4B7A"/>
    <w:rPr>
      <w:b/>
      <w:bCs/>
    </w:rPr>
  </w:style>
  <w:style w:type="paragraph" w:styleId="BlockText">
    <w:name w:val="Block Text"/>
    <w:basedOn w:val="Normal"/>
    <w:uiPriority w:val="3"/>
    <w:semiHidden/>
    <w:unhideWhenUsed/>
    <w:rsid w:val="001A4B7A"/>
    <w:pPr>
      <w:pBdr>
        <w:top w:val="single" w:sz="2" w:space="10" w:color="629DD1" w:themeColor="accent1"/>
        <w:left w:val="single" w:sz="2" w:space="10" w:color="629DD1" w:themeColor="accent1"/>
        <w:bottom w:val="single" w:sz="2" w:space="10" w:color="629DD1" w:themeColor="accent1"/>
        <w:right w:val="single" w:sz="2" w:space="10" w:color="629DD1" w:themeColor="accent1"/>
        <w:between w:val="single" w:sz="2" w:space="10" w:color="629DD1" w:themeColor="accent1"/>
        <w:bar w:val="single" w:sz="2" w:color="629DD1" w:themeColor="accent1"/>
      </w:pBdr>
      <w:ind w:left="1152" w:right="1152"/>
    </w:pPr>
    <w:rPr>
      <w:i/>
      <w:iCs/>
      <w:color w:val="629DD1" w:themeColor="accent1"/>
    </w:rPr>
  </w:style>
  <w:style w:type="character" w:styleId="SubtleEmphasis">
    <w:name w:val="Subtle Emphasis"/>
    <w:basedOn w:val="DefaultParagraphFont"/>
    <w:uiPriority w:val="19"/>
    <w:qFormat/>
    <w:rsid w:val="001A4B7A"/>
    <w:rPr>
      <w:rFonts w:asciiTheme="minorHAnsi" w:hAnsiTheme="minorHAnsi"/>
      <w:i/>
      <w:iCs/>
      <w:color w:val="006666"/>
    </w:rPr>
  </w:style>
  <w:style w:type="character" w:styleId="IntenseReference">
    <w:name w:val="Intense Reference"/>
    <w:basedOn w:val="DefaultParagraphFont"/>
    <w:uiPriority w:val="32"/>
    <w:qFormat/>
    <w:rsid w:val="001A4B7A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SubtleReference">
    <w:name w:val="Subtle Reference"/>
    <w:basedOn w:val="DefaultParagraphFont"/>
    <w:uiPriority w:val="31"/>
    <w:qFormat/>
    <w:rsid w:val="001A4B7A"/>
    <w:rPr>
      <w:i/>
      <w:iCs/>
      <w:color w:val="4E4F89"/>
    </w:rPr>
  </w:style>
  <w:style w:type="character" w:styleId="Emphasis">
    <w:name w:val="Emphasis"/>
    <w:uiPriority w:val="20"/>
    <w:qFormat/>
    <w:rsid w:val="001A4B7A"/>
    <w:rPr>
      <w:rFonts w:asciiTheme="minorHAnsi" w:eastAsiaTheme="minorEastAsia" w:hAnsiTheme="minorHAnsi" w:cstheme="minorBidi"/>
      <w:b/>
      <w:bCs/>
      <w:iCs w:val="0"/>
      <w:color w:val="297FD5" w:themeColor="accent2"/>
      <w:spacing w:val="10"/>
      <w:szCs w:val="20"/>
      <w:lang w:val="es-ES"/>
    </w:rPr>
  </w:style>
  <w:style w:type="character" w:styleId="BookTitle">
    <w:name w:val="Book Title"/>
    <w:basedOn w:val="DefaultParagraphFont"/>
    <w:uiPriority w:val="33"/>
    <w:qFormat/>
    <w:rsid w:val="001A4B7A"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1A4B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B7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A4B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B7A"/>
    <w:rPr>
      <w:sz w:val="20"/>
    </w:rPr>
  </w:style>
  <w:style w:type="paragraph" w:styleId="NormalIndent">
    <w:name w:val="Normal Indent"/>
    <w:basedOn w:val="Normal"/>
    <w:uiPriority w:val="99"/>
    <w:unhideWhenUsed/>
    <w:rsid w:val="001A4B7A"/>
    <w:pPr>
      <w:ind w:left="720"/>
      <w:contextualSpacing/>
    </w:pPr>
  </w:style>
  <w:style w:type="paragraph" w:styleId="IntenseQuote">
    <w:name w:val="Intense Quote"/>
    <w:basedOn w:val="Normal"/>
    <w:uiPriority w:val="30"/>
    <w:qFormat/>
    <w:rsid w:val="001A4B7A"/>
    <w:pPr>
      <w:pBdr>
        <w:top w:val="threeDEngrave" w:sz="6" w:space="10" w:color="297FD5" w:themeColor="accent2"/>
        <w:bottom w:val="single" w:sz="4" w:space="10" w:color="297FD5" w:themeColor="accent2"/>
      </w:pBdr>
      <w:spacing w:before="360" w:after="360" w:line="324" w:lineRule="auto"/>
      <w:ind w:left="1080" w:right="1080"/>
    </w:pPr>
    <w:rPr>
      <w:i/>
      <w:iCs/>
      <w:color w:val="297FD5" w:themeColor="accent2"/>
      <w:szCs w:val="22"/>
    </w:rPr>
  </w:style>
  <w:style w:type="numbering" w:customStyle="1" w:styleId="Listaconvietasurbana">
    <w:name w:val="Lista con viñetas urbana"/>
    <w:uiPriority w:val="99"/>
    <w:rsid w:val="001A4B7A"/>
    <w:pPr>
      <w:numPr>
        <w:numId w:val="1"/>
      </w:numPr>
    </w:pPr>
  </w:style>
  <w:style w:type="numbering" w:customStyle="1" w:styleId="Listanumeradaurbana">
    <w:name w:val="Lista numerada urbana"/>
    <w:uiPriority w:val="99"/>
    <w:rsid w:val="001A4B7A"/>
    <w:pPr>
      <w:numPr>
        <w:numId w:val="2"/>
      </w:numPr>
    </w:pPr>
  </w:style>
  <w:style w:type="paragraph" w:styleId="ListParagraph">
    <w:name w:val="List Paragraph"/>
    <w:aliases w:val="Scitum normal"/>
    <w:basedOn w:val="Normal"/>
    <w:link w:val="ListParagraphChar"/>
    <w:uiPriority w:val="34"/>
    <w:unhideWhenUsed/>
    <w:qFormat/>
    <w:rsid w:val="001A4B7A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F42B6B"/>
  </w:style>
  <w:style w:type="character" w:styleId="PlaceholderText">
    <w:name w:val="Placeholder Text"/>
    <w:basedOn w:val="DefaultParagraphFont"/>
    <w:uiPriority w:val="99"/>
    <w:unhideWhenUsed/>
    <w:rsid w:val="001A4B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B7A"/>
    <w:rPr>
      <w:rFonts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B7A"/>
    <w:rPr>
      <w:rFonts w:eastAsiaTheme="minorEastAsia" w:hAnsi="Tahoma" w:cstheme="minorBidi"/>
      <w:sz w:val="16"/>
      <w:szCs w:val="16"/>
      <w:lang w:val="es-ES"/>
    </w:rPr>
  </w:style>
  <w:style w:type="paragraph" w:customStyle="1" w:styleId="Encabezadopar">
    <w:name w:val="Encabezado par"/>
    <w:basedOn w:val="Header"/>
    <w:uiPriority w:val="39"/>
    <w:rsid w:val="001A4B7A"/>
    <w:pPr>
      <w:pBdr>
        <w:bottom w:val="single" w:sz="4" w:space="1" w:color="auto"/>
      </w:pBdr>
    </w:pPr>
  </w:style>
  <w:style w:type="paragraph" w:customStyle="1" w:styleId="Encabezadoimpar">
    <w:name w:val="Encabezado impar"/>
    <w:basedOn w:val="Header"/>
    <w:uiPriority w:val="39"/>
    <w:rsid w:val="001A4B7A"/>
    <w:pPr>
      <w:pBdr>
        <w:bottom w:val="single" w:sz="4" w:space="1" w:color="auto"/>
      </w:pBdr>
      <w:jc w:val="right"/>
    </w:pPr>
  </w:style>
  <w:style w:type="paragraph" w:customStyle="1" w:styleId="Vieta1">
    <w:name w:val="Viñeta 1"/>
    <w:basedOn w:val="ListParagraph"/>
    <w:uiPriority w:val="38"/>
    <w:qFormat/>
    <w:rsid w:val="001A4B7A"/>
    <w:pPr>
      <w:numPr>
        <w:numId w:val="3"/>
      </w:numPr>
    </w:pPr>
  </w:style>
  <w:style w:type="paragraph" w:customStyle="1" w:styleId="Vieta2">
    <w:name w:val="Viñeta 2"/>
    <w:basedOn w:val="ListParagraph"/>
    <w:uiPriority w:val="38"/>
    <w:qFormat/>
    <w:rsid w:val="001A4B7A"/>
    <w:pPr>
      <w:numPr>
        <w:ilvl w:val="1"/>
        <w:numId w:val="3"/>
      </w:numPr>
    </w:pPr>
  </w:style>
  <w:style w:type="paragraph" w:customStyle="1" w:styleId="Vieta3">
    <w:name w:val="Viñeta 3"/>
    <w:basedOn w:val="ListParagraph"/>
    <w:uiPriority w:val="38"/>
    <w:qFormat/>
    <w:rsid w:val="001A4B7A"/>
    <w:pPr>
      <w:numPr>
        <w:ilvl w:val="2"/>
        <w:numId w:val="3"/>
      </w:numPr>
    </w:pPr>
  </w:style>
  <w:style w:type="paragraph" w:customStyle="1" w:styleId="MarcadorDePosicinPredeterminadoAsunto10">
    <w:name w:val="MarcadorDePosiciónPredeterminado_Asunto10"/>
    <w:uiPriority w:val="39"/>
    <w:rsid w:val="001A4B7A"/>
    <w:rPr>
      <w:rFonts w:eastAsiaTheme="minorEastAsia" w:cstheme="minorBidi"/>
      <w:i/>
      <w:iCs/>
      <w:color w:val="242852" w:themeColor="text2"/>
      <w:sz w:val="24"/>
      <w:szCs w:val="24"/>
      <w:lang w:val="es-ES"/>
    </w:rPr>
  </w:style>
  <w:style w:type="paragraph" w:customStyle="1" w:styleId="Categora">
    <w:name w:val="Categoría"/>
    <w:basedOn w:val="Normal"/>
    <w:link w:val="Carcterdecategora"/>
    <w:uiPriority w:val="39"/>
    <w:qFormat/>
    <w:rsid w:val="001A4B7A"/>
    <w:pPr>
      <w:framePr w:hSpace="187" w:wrap="around" w:hAnchor="margin" w:xAlign="center" w:y="721"/>
    </w:pPr>
    <w:rPr>
      <w:caps/>
      <w:szCs w:val="22"/>
    </w:rPr>
  </w:style>
  <w:style w:type="paragraph" w:customStyle="1" w:styleId="Comentarios">
    <w:name w:val="Comentarios"/>
    <w:basedOn w:val="Normal"/>
    <w:link w:val="Carcterdecomentarios"/>
    <w:uiPriority w:val="39"/>
    <w:qFormat/>
    <w:rsid w:val="001A4B7A"/>
    <w:pPr>
      <w:spacing w:after="120"/>
    </w:pPr>
    <w:rPr>
      <w:b/>
      <w:bCs/>
    </w:rPr>
  </w:style>
  <w:style w:type="character" w:customStyle="1" w:styleId="Carcterdecategora">
    <w:name w:val="Carácter de categoría"/>
    <w:basedOn w:val="DefaultParagraphFont"/>
    <w:link w:val="Categora"/>
    <w:uiPriority w:val="39"/>
    <w:rsid w:val="001A4B7A"/>
    <w:rPr>
      <w:rFonts w:eastAsiaTheme="minorEastAsia" w:cstheme="minorBidi"/>
      <w:caps/>
      <w:lang w:val="es-ES"/>
    </w:rPr>
  </w:style>
  <w:style w:type="character" w:customStyle="1" w:styleId="Carcterdecomentarios">
    <w:name w:val="Carácter de comentarios"/>
    <w:basedOn w:val="DefaultParagraphFont"/>
    <w:link w:val="Comentarios"/>
    <w:uiPriority w:val="39"/>
    <w:rsid w:val="001A4B7A"/>
    <w:rPr>
      <w:rFonts w:eastAsiaTheme="minorEastAsia" w:cstheme="minorBidi"/>
      <w:b/>
      <w:bCs/>
      <w:sz w:val="20"/>
      <w:szCs w:val="20"/>
      <w:lang w:val="es-ES"/>
    </w:rPr>
  </w:style>
  <w:style w:type="paragraph" w:customStyle="1" w:styleId="Textodecomentarios">
    <w:name w:val="Texto de comentarios"/>
    <w:basedOn w:val="Normal"/>
    <w:uiPriority w:val="39"/>
    <w:qFormat/>
    <w:rsid w:val="001A4B7A"/>
    <w:pPr>
      <w:spacing w:after="120" w:line="288" w:lineRule="auto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1A4B7A"/>
  </w:style>
  <w:style w:type="paragraph" w:styleId="TOC2">
    <w:name w:val="toc 2"/>
    <w:basedOn w:val="Normal"/>
    <w:next w:val="Normal"/>
    <w:autoRedefine/>
    <w:uiPriority w:val="39"/>
    <w:unhideWhenUsed/>
    <w:qFormat/>
    <w:rsid w:val="001A4B7A"/>
    <w:pPr>
      <w:ind w:left="240"/>
    </w:pPr>
  </w:style>
  <w:style w:type="character" w:styleId="Hyperlink">
    <w:name w:val="Hyperlink"/>
    <w:basedOn w:val="DefaultParagraphFont"/>
    <w:uiPriority w:val="99"/>
    <w:unhideWhenUsed/>
    <w:rsid w:val="001A4B7A"/>
    <w:rPr>
      <w:color w:val="9454C3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A4B7A"/>
    <w:pPr>
      <w:spacing w:after="100"/>
      <w:ind w:left="400"/>
    </w:pPr>
  </w:style>
  <w:style w:type="table" w:styleId="MediumShading1-Accent1">
    <w:name w:val="Medium Shading 1 Accent 1"/>
    <w:basedOn w:val="TableNormal"/>
    <w:uiPriority w:val="63"/>
    <w:rsid w:val="00414F8B"/>
    <w:pPr>
      <w:spacing w:after="0"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89B5DC" w:themeColor="accent1" w:themeTint="BF"/>
        <w:left w:val="single" w:sz="8" w:space="0" w:color="89B5DC" w:themeColor="accent1" w:themeTint="BF"/>
        <w:bottom w:val="single" w:sz="8" w:space="0" w:color="89B5DC" w:themeColor="accent1" w:themeTint="BF"/>
        <w:right w:val="single" w:sz="8" w:space="0" w:color="89B5DC" w:themeColor="accent1" w:themeTint="BF"/>
        <w:insideH w:val="single" w:sz="8" w:space="0" w:color="89B5D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1" w:themeTint="BF"/>
          <w:left w:val="single" w:sz="8" w:space="0" w:color="89B5DC" w:themeColor="accent1" w:themeTint="BF"/>
          <w:bottom w:val="single" w:sz="8" w:space="0" w:color="89B5DC" w:themeColor="accent1" w:themeTint="BF"/>
          <w:right w:val="single" w:sz="8" w:space="0" w:color="89B5DC" w:themeColor="accent1" w:themeTint="BF"/>
          <w:insideH w:val="nil"/>
          <w:insideV w:val="nil"/>
        </w:tcBorders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1" w:themeTint="BF"/>
          <w:left w:val="single" w:sz="8" w:space="0" w:color="89B5DC" w:themeColor="accent1" w:themeTint="BF"/>
          <w:bottom w:val="single" w:sz="8" w:space="0" w:color="89B5DC" w:themeColor="accent1" w:themeTint="BF"/>
          <w:right w:val="single" w:sz="8" w:space="0" w:color="89B5D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42"/>
    <w:rsid w:val="00414F8B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2"/>
          <w:left w:val="single" w:sz="8" w:space="0" w:color="297FD5" w:themeColor="accent2"/>
          <w:bottom w:val="single" w:sz="8" w:space="0" w:color="297FD5" w:themeColor="accent2"/>
          <w:right w:val="single" w:sz="8" w:space="0" w:color="297F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2"/>
          <w:left w:val="single" w:sz="8" w:space="0" w:color="297FD5" w:themeColor="accent2"/>
          <w:bottom w:val="single" w:sz="8" w:space="0" w:color="297FD5" w:themeColor="accent2"/>
          <w:right w:val="single" w:sz="8" w:space="0" w:color="297FD5" w:themeColor="accent2"/>
        </w:tcBorders>
      </w:tcPr>
    </w:tblStylePr>
    <w:tblStylePr w:type="band1Horz">
      <w:tblPr/>
      <w:tcPr>
        <w:tcBorders>
          <w:top w:val="single" w:sz="8" w:space="0" w:color="297FD5" w:themeColor="accent2"/>
          <w:left w:val="single" w:sz="8" w:space="0" w:color="297FD5" w:themeColor="accent2"/>
          <w:bottom w:val="single" w:sz="8" w:space="0" w:color="297FD5" w:themeColor="accent2"/>
          <w:right w:val="single" w:sz="8" w:space="0" w:color="297FD5" w:themeColor="accent2"/>
        </w:tcBorders>
      </w:tcPr>
    </w:tblStylePr>
  </w:style>
  <w:style w:type="table" w:styleId="MediumShading1-Accent2">
    <w:name w:val="Medium Shading 1 Accent 2"/>
    <w:basedOn w:val="TableNormal"/>
    <w:uiPriority w:val="42"/>
    <w:rsid w:val="00414F8B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2" w:themeTint="BF"/>
        <w:left w:val="single" w:sz="8" w:space="0" w:color="5D9EE0" w:themeColor="accent2" w:themeTint="BF"/>
        <w:bottom w:val="single" w:sz="8" w:space="0" w:color="5D9EE0" w:themeColor="accent2" w:themeTint="BF"/>
        <w:right w:val="single" w:sz="8" w:space="0" w:color="5D9EE0" w:themeColor="accent2" w:themeTint="BF"/>
        <w:insideH w:val="single" w:sz="8" w:space="0" w:color="5D9E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2" w:themeTint="BF"/>
          <w:left w:val="single" w:sz="8" w:space="0" w:color="5D9EE0" w:themeColor="accent2" w:themeTint="BF"/>
          <w:bottom w:val="single" w:sz="8" w:space="0" w:color="5D9EE0" w:themeColor="accent2" w:themeTint="BF"/>
          <w:right w:val="single" w:sz="8" w:space="0" w:color="5D9EE0" w:themeColor="accent2" w:themeTint="BF"/>
          <w:insideH w:val="nil"/>
          <w:insideV w:val="nil"/>
        </w:tcBorders>
        <w:shd w:val="clear" w:color="auto" w:fill="297F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2" w:themeTint="BF"/>
          <w:left w:val="single" w:sz="8" w:space="0" w:color="5D9EE0" w:themeColor="accent2" w:themeTint="BF"/>
          <w:bottom w:val="single" w:sz="8" w:space="0" w:color="5D9EE0" w:themeColor="accent2" w:themeTint="BF"/>
          <w:right w:val="single" w:sz="8" w:space="0" w:color="5D9E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41"/>
    <w:rsid w:val="00F91D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1" w:themeFillTint="7F"/>
      </w:tcPr>
    </w:tblStylePr>
  </w:style>
  <w:style w:type="table" w:styleId="TableClassic1">
    <w:name w:val="Table Classic 1"/>
    <w:basedOn w:val="TableNormal"/>
    <w:rsid w:val="00FF7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2-Accent4">
    <w:name w:val="Medium List 2 Accent 4"/>
    <w:basedOn w:val="TableNormal"/>
    <w:uiPriority w:val="44"/>
    <w:rsid w:val="00FF79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4"/>
        <w:left w:val="single" w:sz="8" w:space="0" w:color="4A66AC" w:themeColor="accent4"/>
        <w:bottom w:val="single" w:sz="8" w:space="0" w:color="4A66AC" w:themeColor="accent4"/>
        <w:right w:val="single" w:sz="8" w:space="0" w:color="4A66A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4">
    <w:name w:val="Medium List 1 Accent 4"/>
    <w:basedOn w:val="TableNormal"/>
    <w:uiPriority w:val="44"/>
    <w:rsid w:val="00FE36E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4"/>
          <w:bottom w:val="single" w:sz="8" w:space="0" w:color="4A66A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4"/>
          <w:bottom w:val="single" w:sz="8" w:space="0" w:color="4A66AC" w:themeColor="accent4"/>
        </w:tcBorders>
      </w:tcPr>
    </w:tblStylePr>
    <w:tblStylePr w:type="band1Vert">
      <w:tblPr/>
      <w:tcPr>
        <w:shd w:val="clear" w:color="auto" w:fill="D1D8EB" w:themeFill="accent4" w:themeFillTint="3F"/>
      </w:tcPr>
    </w:tblStylePr>
    <w:tblStylePr w:type="band1Horz">
      <w:tblPr/>
      <w:tcPr>
        <w:shd w:val="clear" w:color="auto" w:fill="D1D8EB" w:themeFill="accent4" w:themeFillTint="3F"/>
      </w:tcPr>
    </w:tblStylePr>
  </w:style>
  <w:style w:type="character" w:customStyle="1" w:styleId="slicetext">
    <w:name w:val="slicetext"/>
    <w:basedOn w:val="DefaultParagraphFont"/>
    <w:rsid w:val="001F6F1A"/>
  </w:style>
  <w:style w:type="table" w:styleId="MediumList2-Accent1">
    <w:name w:val="Medium List 2 Accent 1"/>
    <w:basedOn w:val="TableNormal"/>
    <w:uiPriority w:val="41"/>
    <w:rsid w:val="00486E3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pple-style-span">
    <w:name w:val="apple-style-span"/>
    <w:basedOn w:val="DefaultParagraphFont"/>
    <w:rsid w:val="000C4937"/>
  </w:style>
  <w:style w:type="character" w:customStyle="1" w:styleId="apple-converted-space">
    <w:name w:val="apple-converted-space"/>
    <w:basedOn w:val="DefaultParagraphFont"/>
    <w:rsid w:val="000C4937"/>
  </w:style>
  <w:style w:type="paragraph" w:styleId="NormalWeb">
    <w:name w:val="Normal (Web)"/>
    <w:basedOn w:val="Normal"/>
    <w:uiPriority w:val="99"/>
    <w:unhideWhenUsed/>
    <w:rsid w:val="000B4A46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3249B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49B"/>
    <w:rPr>
      <w:rFonts w:ascii="Lucida Grande" w:eastAsiaTheme="minorEastAsia" w:hAnsi="Lucida Grande" w:cstheme="minorBidi"/>
      <w:sz w:val="24"/>
      <w:szCs w:val="24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990FC3"/>
    <w:rPr>
      <w:color w:val="3EBBF0" w:themeColor="followedHyperlink"/>
      <w:u w:val="single"/>
    </w:rPr>
  </w:style>
  <w:style w:type="paragraph" w:customStyle="1" w:styleId="Prrafodelista1">
    <w:name w:val="Párrafo de lista1"/>
    <w:basedOn w:val="Normal"/>
    <w:rsid w:val="007668B7"/>
    <w:pPr>
      <w:suppressAutoHyphens/>
      <w:ind w:left="720"/>
    </w:pPr>
    <w:rPr>
      <w:rFonts w:ascii="Calibri" w:eastAsia="SimSun" w:hAnsi="Calibri" w:cs="Calibri"/>
      <w:kern w:val="1"/>
      <w:szCs w:val="22"/>
      <w:lang w:eastAsia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42B6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mw-headline">
    <w:name w:val="mw-headline"/>
    <w:basedOn w:val="DefaultParagraphFont"/>
    <w:rsid w:val="006E4C04"/>
  </w:style>
  <w:style w:type="character" w:customStyle="1" w:styleId="mw-editsection">
    <w:name w:val="mw-editsection"/>
    <w:basedOn w:val="DefaultParagraphFont"/>
    <w:rsid w:val="006E4C04"/>
  </w:style>
  <w:style w:type="character" w:customStyle="1" w:styleId="mw-editsection-bracket">
    <w:name w:val="mw-editsection-bracket"/>
    <w:basedOn w:val="DefaultParagraphFont"/>
    <w:rsid w:val="006E4C04"/>
  </w:style>
  <w:style w:type="character" w:customStyle="1" w:styleId="mw-editsection-divider">
    <w:name w:val="mw-editsection-divider"/>
    <w:basedOn w:val="DefaultParagraphFont"/>
    <w:rsid w:val="006E4C04"/>
  </w:style>
  <w:style w:type="table" w:styleId="MediumShading2-Accent6">
    <w:name w:val="Medium Shading 2 Accent 6"/>
    <w:basedOn w:val="TableNormal"/>
    <w:uiPriority w:val="46"/>
    <w:rsid w:val="008629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43"/>
    <w:rsid w:val="008629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3" w:themeFillTint="33"/>
    </w:tcPr>
    <w:tblStylePr w:type="firstRow">
      <w:rPr>
        <w:b/>
        <w:bCs/>
      </w:rPr>
      <w:tblPr/>
      <w:tcPr>
        <w:shd w:val="clear" w:color="auto" w:fill="CBD2D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3" w:themeFillShade="BF"/>
      </w:tcPr>
    </w:tblStylePr>
    <w:tblStylePr w:type="band1Vert">
      <w:tblPr/>
      <w:tcPr>
        <w:shd w:val="clear" w:color="auto" w:fill="BFC7D4" w:themeFill="accent3" w:themeFillTint="7F"/>
      </w:tcPr>
    </w:tblStylePr>
    <w:tblStylePr w:type="band1Horz">
      <w:tblPr/>
      <w:tcPr>
        <w:shd w:val="clear" w:color="auto" w:fill="BFC7D4" w:themeFill="accent3" w:themeFillTint="7F"/>
      </w:tcPr>
    </w:tblStylePr>
  </w:style>
  <w:style w:type="table" w:styleId="MediumGrid2-Accent3">
    <w:name w:val="Medium Grid 2 Accent 3"/>
    <w:basedOn w:val="TableNormal"/>
    <w:uiPriority w:val="43"/>
    <w:rsid w:val="008629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3"/>
        <w:left w:val="single" w:sz="8" w:space="0" w:color="7F8FA9" w:themeColor="accent3"/>
        <w:bottom w:val="single" w:sz="8" w:space="0" w:color="7F8FA9" w:themeColor="accent3"/>
        <w:right w:val="single" w:sz="8" w:space="0" w:color="7F8FA9" w:themeColor="accent3"/>
        <w:insideH w:val="single" w:sz="8" w:space="0" w:color="7F8FA9" w:themeColor="accent3"/>
        <w:insideV w:val="single" w:sz="8" w:space="0" w:color="7F8FA9" w:themeColor="accent3"/>
      </w:tblBorders>
    </w:tblPr>
    <w:tcPr>
      <w:shd w:val="clear" w:color="auto" w:fill="DFE3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3" w:themeFillTint="33"/>
      </w:tcPr>
    </w:tblStylePr>
    <w:tblStylePr w:type="band1Vert">
      <w:tblPr/>
      <w:tcPr>
        <w:shd w:val="clear" w:color="auto" w:fill="BFC7D4" w:themeFill="accent3" w:themeFillTint="7F"/>
      </w:tcPr>
    </w:tblStylePr>
    <w:tblStylePr w:type="band1Horz">
      <w:tblPr/>
      <w:tcPr>
        <w:tcBorders>
          <w:insideH w:val="single" w:sz="6" w:space="0" w:color="7F8FA9" w:themeColor="accent3"/>
          <w:insideV w:val="single" w:sz="6" w:space="0" w:color="7F8FA9" w:themeColor="accent3"/>
        </w:tcBorders>
        <w:shd w:val="clear" w:color="auto" w:fill="BFC7D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43"/>
    <w:rsid w:val="008629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rsid w:val="008629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3"/>
        <w:left w:val="single" w:sz="4" w:space="0" w:color="4A66AC" w:themeColor="accent4"/>
        <w:bottom w:val="single" w:sz="4" w:space="0" w:color="4A66AC" w:themeColor="accent4"/>
        <w:right w:val="single" w:sz="4" w:space="0" w:color="4A66A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4" w:themeShade="99"/>
          <w:insideV w:val="nil"/>
        </w:tcBorders>
        <w:shd w:val="clear" w:color="auto" w:fill="2C3C6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4" w:themeFillShade="99"/>
      </w:tcPr>
    </w:tblStylePr>
    <w:tblStylePr w:type="band1Vert">
      <w:tblPr/>
      <w:tcPr>
        <w:shd w:val="clear" w:color="auto" w:fill="B5C0DF" w:themeFill="accent4" w:themeFillTint="66"/>
      </w:tcPr>
    </w:tblStylePr>
    <w:tblStylePr w:type="band1Horz">
      <w:tblPr/>
      <w:tcPr>
        <w:shd w:val="clear" w:color="auto" w:fill="A2B1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3-Accent2">
    <w:name w:val="Medium Grid 3 Accent 2"/>
    <w:basedOn w:val="TableNormal"/>
    <w:uiPriority w:val="42"/>
    <w:rsid w:val="00044A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2" w:themeFillTint="7F"/>
      </w:tcPr>
    </w:tblStylePr>
  </w:style>
  <w:style w:type="paragraph" w:styleId="Caption">
    <w:name w:val="caption"/>
    <w:basedOn w:val="Normal"/>
    <w:next w:val="Normal"/>
    <w:uiPriority w:val="99"/>
    <w:unhideWhenUsed/>
    <w:rsid w:val="00C82338"/>
    <w:rPr>
      <w:i/>
      <w:iCs/>
      <w:color w:val="242852" w:themeColor="text2"/>
      <w:sz w:val="18"/>
      <w:szCs w:val="18"/>
    </w:rPr>
  </w:style>
  <w:style w:type="character" w:styleId="PageNumber">
    <w:name w:val="page number"/>
    <w:basedOn w:val="DefaultParagraphFont"/>
    <w:uiPriority w:val="99"/>
    <w:rsid w:val="00A14C50"/>
  </w:style>
  <w:style w:type="paragraph" w:customStyle="1" w:styleId="ByLine">
    <w:name w:val="ByLine"/>
    <w:basedOn w:val="Title"/>
    <w:rsid w:val="00A14C50"/>
    <w:pPr>
      <w:spacing w:before="240" w:after="240"/>
      <w:jc w:val="right"/>
    </w:pPr>
    <w:rPr>
      <w:rFonts w:ascii="Arial" w:eastAsia="MS Mincho" w:hAnsi="Arial" w:cs="Times New Roman"/>
      <w:b/>
      <w:color w:val="auto"/>
      <w:kern w:val="28"/>
      <w:sz w:val="28"/>
      <w:szCs w:val="20"/>
    </w:rPr>
  </w:style>
  <w:style w:type="paragraph" w:customStyle="1" w:styleId="Standard">
    <w:name w:val="Standard"/>
    <w:rsid w:val="00AF2A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MX" w:eastAsia="zh-CN" w:bidi="hi-IN"/>
    </w:rPr>
  </w:style>
  <w:style w:type="paragraph" w:styleId="BodyText">
    <w:name w:val="Body Text"/>
    <w:basedOn w:val="Normal"/>
    <w:link w:val="BodyTextChar"/>
    <w:rsid w:val="00A2276C"/>
    <w:pPr>
      <w:keepLines/>
      <w:widowControl w:val="0"/>
      <w:spacing w:after="120" w:line="240" w:lineRule="atLeast"/>
      <w:ind w:left="36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A2276C"/>
    <w:rPr>
      <w:rFonts w:ascii="Times New Roman" w:eastAsia="Times New Roman" w:hAnsi="Times New Roman" w:cs="Times New Roman"/>
      <w:sz w:val="20"/>
      <w:szCs w:val="20"/>
    </w:rPr>
  </w:style>
  <w:style w:type="paragraph" w:customStyle="1" w:styleId="template">
    <w:name w:val="template"/>
    <w:basedOn w:val="Normal"/>
    <w:rsid w:val="0033241A"/>
    <w:pPr>
      <w:spacing w:line="240" w:lineRule="exact"/>
    </w:pPr>
    <w:rPr>
      <w:rFonts w:ascii="Arial" w:hAnsi="Arial"/>
      <w:i/>
      <w:lang w:val="es-AR"/>
    </w:rPr>
  </w:style>
  <w:style w:type="paragraph" w:customStyle="1" w:styleId="level4">
    <w:name w:val="level 4"/>
    <w:basedOn w:val="Normal"/>
    <w:rsid w:val="0033241A"/>
    <w:pPr>
      <w:spacing w:before="120" w:after="120" w:line="240" w:lineRule="exact"/>
      <w:ind w:left="634"/>
    </w:pPr>
    <w:rPr>
      <w:rFonts w:ascii="Times" w:hAnsi="Times"/>
      <w:lang w:val="es-AR"/>
    </w:rPr>
  </w:style>
  <w:style w:type="paragraph" w:customStyle="1" w:styleId="level3text">
    <w:name w:val="level 3 text"/>
    <w:basedOn w:val="Normal"/>
    <w:rsid w:val="0033241A"/>
    <w:pPr>
      <w:spacing w:line="220" w:lineRule="exact"/>
      <w:ind w:left="1350" w:hanging="716"/>
    </w:pPr>
    <w:rPr>
      <w:rFonts w:ascii="Arial" w:hAnsi="Arial"/>
      <w:i/>
      <w:lang w:val="es-AR"/>
    </w:rPr>
  </w:style>
  <w:style w:type="paragraph" w:customStyle="1" w:styleId="requirement">
    <w:name w:val="requirement"/>
    <w:basedOn w:val="level4"/>
    <w:rsid w:val="0033241A"/>
    <w:pPr>
      <w:spacing w:before="0" w:after="0"/>
      <w:ind w:left="2348" w:hanging="994"/>
    </w:pPr>
    <w:rPr>
      <w:rFonts w:ascii="Times New Roman" w:hAnsi="Times New Roman"/>
    </w:rPr>
  </w:style>
  <w:style w:type="paragraph" w:styleId="Revision">
    <w:name w:val="Revision"/>
    <w:hidden/>
    <w:semiHidden/>
    <w:rsid w:val="00CA1D4D"/>
    <w:pPr>
      <w:spacing w:after="0" w:line="240" w:lineRule="auto"/>
    </w:pPr>
    <w:rPr>
      <w:rFonts w:ascii="Times New Roman" w:eastAsiaTheme="minorEastAsia" w:hAnsi="Times New Roman" w:cstheme="minorBidi"/>
      <w:szCs w:val="20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872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21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2151"/>
    <w:rPr>
      <w:rFonts w:ascii="Times New Roman" w:eastAsiaTheme="minorEastAsia" w:hAnsi="Times New Roman" w:cstheme="minorBidi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151"/>
    <w:rPr>
      <w:rFonts w:ascii="Times New Roman" w:eastAsiaTheme="minorEastAsia" w:hAnsi="Times New Roman" w:cstheme="minorBidi"/>
      <w:b/>
      <w:bCs/>
      <w:sz w:val="20"/>
      <w:szCs w:val="20"/>
      <w:lang w:val="es-ES"/>
    </w:rPr>
  </w:style>
  <w:style w:type="paragraph" w:styleId="ListBullet">
    <w:name w:val="List Bullet"/>
    <w:basedOn w:val="Normal"/>
    <w:autoRedefine/>
    <w:rsid w:val="00F6633E"/>
    <w:pPr>
      <w:numPr>
        <w:numId w:val="5"/>
      </w:numPr>
    </w:pPr>
    <w:rPr>
      <w:rFonts w:ascii="Tahoma" w:hAnsi="Tahoma" w:cs="Tahoma"/>
      <w:bCs/>
      <w:sz w:val="20"/>
      <w:lang w:val="es-ES_tradnl"/>
    </w:rPr>
  </w:style>
  <w:style w:type="paragraph" w:customStyle="1" w:styleId="Cuerpo">
    <w:name w:val="Cuerpo"/>
    <w:rsid w:val="00202E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color w:val="000000"/>
      <w:sz w:val="24"/>
      <w:szCs w:val="24"/>
      <w:bdr w:val="nil"/>
      <w:lang w:val="es-ES" w:eastAsia="es-ES"/>
    </w:rPr>
  </w:style>
  <w:style w:type="character" w:customStyle="1" w:styleId="a">
    <w:name w:val="a"/>
    <w:basedOn w:val="DefaultParagraphFont"/>
    <w:rsid w:val="008D51BF"/>
  </w:style>
  <w:style w:type="character" w:customStyle="1" w:styleId="l7">
    <w:name w:val="l7"/>
    <w:basedOn w:val="DefaultParagraphFont"/>
    <w:rsid w:val="008D51BF"/>
  </w:style>
  <w:style w:type="character" w:customStyle="1" w:styleId="l6">
    <w:name w:val="l6"/>
    <w:basedOn w:val="DefaultParagraphFont"/>
    <w:rsid w:val="008D51BF"/>
  </w:style>
  <w:style w:type="paragraph" w:customStyle="1" w:styleId="m-7461325344519813044msolistparagraph">
    <w:name w:val="m_-7461325344519813044msolistparagraph"/>
    <w:basedOn w:val="Normal"/>
    <w:rsid w:val="000518A3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m-7461325344519813044msotitle">
    <w:name w:val="m_-7461325344519813044msotitle"/>
    <w:basedOn w:val="Normal"/>
    <w:rsid w:val="000518A3"/>
    <w:pPr>
      <w:spacing w:before="100" w:beforeAutospacing="1" w:after="100" w:afterAutospacing="1"/>
    </w:pPr>
    <w:rPr>
      <w:lang w:val="es-ES_tradnl" w:eastAsia="es-ES_tradnl"/>
    </w:rPr>
  </w:style>
  <w:style w:type="table" w:styleId="GridTable4-Accent1">
    <w:name w:val="Grid Table 4 Accent 1"/>
    <w:basedOn w:val="TableNormal"/>
    <w:uiPriority w:val="49"/>
    <w:rsid w:val="00A23AEA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1" w:themeTint="99"/>
        <w:left w:val="single" w:sz="4" w:space="0" w:color="A0C3E3" w:themeColor="accent1" w:themeTint="99"/>
        <w:bottom w:val="single" w:sz="4" w:space="0" w:color="A0C3E3" w:themeColor="accent1" w:themeTint="99"/>
        <w:right w:val="single" w:sz="4" w:space="0" w:color="A0C3E3" w:themeColor="accent1" w:themeTint="99"/>
        <w:insideH w:val="single" w:sz="4" w:space="0" w:color="A0C3E3" w:themeColor="accent1" w:themeTint="99"/>
        <w:insideV w:val="single" w:sz="4" w:space="0" w:color="A0C3E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1"/>
          <w:left w:val="single" w:sz="4" w:space="0" w:color="629DD1" w:themeColor="accent1"/>
          <w:bottom w:val="single" w:sz="4" w:space="0" w:color="629DD1" w:themeColor="accent1"/>
          <w:right w:val="single" w:sz="4" w:space="0" w:color="629DD1" w:themeColor="accent1"/>
          <w:insideH w:val="nil"/>
          <w:insideV w:val="nil"/>
        </w:tcBorders>
        <w:shd w:val="clear" w:color="auto" w:fill="629DD1" w:themeFill="accent1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1" w:themeFillTint="33"/>
      </w:tcPr>
    </w:tblStylePr>
    <w:tblStylePr w:type="band1Horz">
      <w:tblPr/>
      <w:tcPr>
        <w:shd w:val="clear" w:color="auto" w:fill="DFEBF5" w:themeFill="accent1" w:themeFillTint="33"/>
      </w:tcPr>
    </w:tblStylePr>
  </w:style>
  <w:style w:type="paragraph" w:customStyle="1" w:styleId="Cargo">
    <w:name w:val="Cargo"/>
    <w:next w:val="Normal"/>
    <w:rsid w:val="00397A53"/>
    <w:pPr>
      <w:spacing w:before="40" w:after="40" w:line="220" w:lineRule="atLeast"/>
    </w:pPr>
    <w:rPr>
      <w:rFonts w:ascii="Garamond" w:eastAsia="Batang" w:hAnsi="Garamond" w:cs="Times New Roman"/>
      <w:i/>
      <w:spacing w:val="5"/>
      <w:sz w:val="23"/>
      <w:szCs w:val="20"/>
      <w:lang w:val="es-ES"/>
    </w:rPr>
  </w:style>
  <w:style w:type="paragraph" w:customStyle="1" w:styleId="gmail-msonospacing">
    <w:name w:val="gmail-msonospacing"/>
    <w:basedOn w:val="Normal"/>
    <w:rsid w:val="006B0C5F"/>
    <w:pPr>
      <w:spacing w:before="100" w:beforeAutospacing="1" w:after="100" w:afterAutospacing="1"/>
    </w:pPr>
  </w:style>
  <w:style w:type="character" w:customStyle="1" w:styleId="gmail-msosubtleemphasis">
    <w:name w:val="gmail-msosubtleemphasis"/>
    <w:basedOn w:val="DefaultParagraphFont"/>
    <w:rsid w:val="006B0C5F"/>
  </w:style>
  <w:style w:type="character" w:customStyle="1" w:styleId="ListParagraphChar">
    <w:name w:val="List Paragraph Char"/>
    <w:aliases w:val="Scitum normal Char"/>
    <w:basedOn w:val="DefaultParagraphFont"/>
    <w:link w:val="ListParagraph"/>
    <w:uiPriority w:val="34"/>
    <w:rsid w:val="009C13E1"/>
    <w:rPr>
      <w:rFonts w:ascii="Times New Roman" w:hAnsi="Times New Roman" w:cs="Times New Roman"/>
      <w:sz w:val="24"/>
      <w:szCs w:val="24"/>
    </w:rPr>
  </w:style>
  <w:style w:type="paragraph" w:customStyle="1" w:styleId="u-margin-xs-ver">
    <w:name w:val="u-margin-xs-ver"/>
    <w:basedOn w:val="Normal"/>
    <w:rsid w:val="0009691E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hgkelc">
    <w:name w:val="hgkelc"/>
    <w:basedOn w:val="DefaultParagraphFont"/>
    <w:rsid w:val="00F476B5"/>
  </w:style>
  <w:style w:type="character" w:styleId="UnresolvedMention">
    <w:name w:val="Unresolved Mention"/>
    <w:basedOn w:val="DefaultParagraphFont"/>
    <w:uiPriority w:val="99"/>
    <w:rsid w:val="00301DAC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4329CA"/>
  </w:style>
  <w:style w:type="table" w:styleId="GridTable2-Accent4">
    <w:name w:val="Grid Table 2 Accent 4"/>
    <w:basedOn w:val="TableNormal"/>
    <w:uiPriority w:val="47"/>
    <w:rsid w:val="00D26193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4" w:themeTint="99"/>
        <w:bottom w:val="single" w:sz="2" w:space="0" w:color="90A1CF" w:themeColor="accent4" w:themeTint="99"/>
        <w:insideH w:val="single" w:sz="2" w:space="0" w:color="90A1CF" w:themeColor="accent4" w:themeTint="99"/>
        <w:insideV w:val="single" w:sz="2" w:space="0" w:color="90A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4" w:themeFillTint="33"/>
      </w:tcPr>
    </w:tblStylePr>
    <w:tblStylePr w:type="band1Horz">
      <w:tblPr/>
      <w:tcPr>
        <w:shd w:val="clear" w:color="auto" w:fill="D9DFEF" w:themeFill="accent4" w:themeFillTint="33"/>
      </w:tcPr>
    </w:tblStylePr>
  </w:style>
  <w:style w:type="table" w:styleId="GridTable2">
    <w:name w:val="Grid Table 2"/>
    <w:basedOn w:val="TableNormal"/>
    <w:uiPriority w:val="47"/>
    <w:rsid w:val="007E37B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CurrentList1">
    <w:name w:val="Current List1"/>
    <w:uiPriority w:val="99"/>
    <w:rsid w:val="00B945C0"/>
    <w:pPr>
      <w:numPr>
        <w:numId w:val="80"/>
      </w:numPr>
    </w:pPr>
  </w:style>
  <w:style w:type="numbering" w:customStyle="1" w:styleId="CurrentList2">
    <w:name w:val="Current List2"/>
    <w:uiPriority w:val="99"/>
    <w:rsid w:val="001671AD"/>
    <w:pPr>
      <w:numPr>
        <w:numId w:val="81"/>
      </w:numPr>
    </w:pPr>
  </w:style>
  <w:style w:type="paragraph" w:styleId="Bibliography">
    <w:name w:val="Bibliography"/>
    <w:basedOn w:val="Normal"/>
    <w:next w:val="Normal"/>
    <w:uiPriority w:val="37"/>
    <w:unhideWhenUsed/>
    <w:rsid w:val="0019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8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6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8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12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8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15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06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810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91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267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3962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97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88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08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759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22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89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0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812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91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2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09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3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ul\AppData\Roaming\Microsoft\Plantillas\Urban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Urban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2015-04-14T00:00:00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28" ma:contentTypeDescription="Create a new document." ma:contentTypeScope="" ma:versionID="5eea76452d7eb073b41e4ecbec7235c0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tns:customPropertyEditors xmlns:tns="http://schemas.microsoft.com/office/2006/customDocumentInformationPanel">
  <tns:showOnOpen/>
  <tns:defaultPropertyEditorNamespace/>
</tns:customPropertyEditors>
</file>

<file path=customXml/item6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>
  <b:Source>
    <b:Tag>Aut24</b:Tag>
    <b:SourceType>JournalArticle</b:SourceType>
    <b:Guid>{D1D8208C-5ACD-9B44-8097-4C350BBCE34B}</b:Guid>
    <b:Author>
      <b:Author>
        <b:NameList>
          <b:Person>
            <b:Last>Autor</b:Last>
          </b:Person>
        </b:NameList>
      </b:Author>
    </b:Author>
    <b:Title>Titulo</b:Title>
    <b:Year>2024</b:Year>
    <b:JournalName>Revista</b:JournalName>
    <b:Volume>1</b:Volume>
    <b:Pages>1-20</b:Pages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33D681-71F9-4453-93B3-14F460005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A24E35-F709-4561-B058-AD96CCC87715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E2E4F1A6-FE28-485F-A807-593AA9FEAA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5332D4E9-D4F0-FB47-A695-96E8674B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C:\Users\raul\AppData\Roaming\Microsoft\Plantillas\UrbanReport.dotx</Template>
  <TotalTime>1859</TotalTime>
  <Pages>15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Manual de Usuario</vt:lpstr>
      <vt:lpstr>Manual de Usuario</vt:lpstr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Usuario</dc:title>
  <dc:subject>Sistema Integral de Gestión para el Cumplimiento Ambiental</dc:subject>
  <dc:creator>de la Aplicación Móvil del SIGCA</dc:creator>
  <cp:lastModifiedBy>Raul Acosta Bermejo</cp:lastModifiedBy>
  <cp:revision>266</cp:revision>
  <cp:lastPrinted>2020-03-06T17:48:00Z</cp:lastPrinted>
  <dcterms:created xsi:type="dcterms:W3CDTF">2021-05-07T18:44:00Z</dcterms:created>
  <dcterms:modified xsi:type="dcterms:W3CDTF">2024-05-17T16:18:00Z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TC101927579990</vt:lpwstr>
  </property>
</Properties>
</file>